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7777777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Chairman: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5A7CE8BC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Cllr Bill Garner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31D7CCE0" w14:textId="633FAAFB" w:rsidR="00A90DEF" w:rsidRPr="007C3757" w:rsidRDefault="00A90DEF" w:rsidP="007C3757">
      <w:pPr>
        <w:jc w:val="both"/>
        <w:rPr>
          <w:rFonts w:ascii="Calibri" w:hAnsi="Calibri"/>
          <w:b/>
          <w:bCs/>
        </w:rPr>
      </w:pPr>
      <w:r w:rsidRPr="005A0C06">
        <w:rPr>
          <w:rFonts w:ascii="Calibri" w:hAnsi="Calibri"/>
          <w:b/>
          <w:bCs/>
        </w:rPr>
        <w:t>Councillors are summoned to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</w:t>
      </w:r>
      <w:r w:rsidR="007C3757">
        <w:rPr>
          <w:rFonts w:ascii="Calibri" w:hAnsi="Calibri"/>
          <w:b/>
          <w:bCs/>
        </w:rPr>
        <w:t>Ext</w:t>
      </w:r>
      <w:r w:rsidR="006E651A">
        <w:rPr>
          <w:rFonts w:ascii="Calibri" w:hAnsi="Calibri"/>
          <w:b/>
          <w:bCs/>
        </w:rPr>
        <w:t>r</w:t>
      </w:r>
      <w:r w:rsidR="007C3757">
        <w:rPr>
          <w:rFonts w:ascii="Calibri" w:hAnsi="Calibri"/>
          <w:b/>
          <w:bCs/>
        </w:rPr>
        <w:t>aor</w:t>
      </w:r>
      <w:r w:rsidR="006E651A">
        <w:rPr>
          <w:rFonts w:ascii="Calibri" w:hAnsi="Calibri"/>
          <w:b/>
          <w:bCs/>
        </w:rPr>
        <w:t xml:space="preserve">dinary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to be held </w:t>
      </w:r>
      <w:r w:rsidR="004455C4">
        <w:rPr>
          <w:rFonts w:ascii="Calibri" w:hAnsi="Calibri"/>
          <w:b/>
          <w:bCs/>
        </w:rPr>
        <w:t xml:space="preserve">on </w:t>
      </w:r>
      <w:r w:rsidR="006E651A">
        <w:rPr>
          <w:rFonts w:ascii="Calibri" w:hAnsi="Calibri"/>
          <w:b/>
          <w:bCs/>
        </w:rPr>
        <w:t xml:space="preserve">Tuesday </w:t>
      </w:r>
      <w:r w:rsidR="007C3757">
        <w:rPr>
          <w:rFonts w:ascii="Calibri" w:hAnsi="Calibri"/>
          <w:b/>
          <w:bCs/>
        </w:rPr>
        <w:t>20</w:t>
      </w:r>
      <w:r w:rsidR="000D49E3">
        <w:rPr>
          <w:rFonts w:ascii="Calibri" w:hAnsi="Calibri"/>
          <w:b/>
          <w:bCs/>
        </w:rPr>
        <w:t xml:space="preserve"> July</w:t>
      </w:r>
      <w:r w:rsidR="004455C4">
        <w:rPr>
          <w:rFonts w:ascii="Calibri" w:hAnsi="Calibri"/>
          <w:b/>
          <w:bCs/>
        </w:rPr>
        <w:t xml:space="preserve"> 202</w:t>
      </w:r>
      <w:r w:rsidR="00506B30">
        <w:rPr>
          <w:rFonts w:ascii="Calibri" w:hAnsi="Calibri"/>
          <w:b/>
          <w:bCs/>
        </w:rPr>
        <w:t xml:space="preserve">1 </w:t>
      </w:r>
      <w:r w:rsidR="007C3757">
        <w:rPr>
          <w:rFonts w:ascii="Calibri" w:hAnsi="Calibri"/>
          <w:b/>
          <w:bCs/>
        </w:rPr>
        <w:t>by way of Zoom Video Conference</w:t>
      </w:r>
      <w:r w:rsidR="00506B30">
        <w:rPr>
          <w:rFonts w:ascii="Calibri" w:hAnsi="Calibri"/>
          <w:b/>
          <w:bCs/>
        </w:rPr>
        <w:t xml:space="preserve"> </w:t>
      </w:r>
      <w:r w:rsidR="004B0C1E">
        <w:rPr>
          <w:rFonts w:ascii="Calibri" w:hAnsi="Calibri"/>
          <w:b/>
          <w:bCs/>
        </w:rPr>
        <w:t xml:space="preserve">commencing </w:t>
      </w:r>
      <w:r w:rsidR="00C4515D" w:rsidRPr="005A0C06">
        <w:rPr>
          <w:rFonts w:ascii="Calibri" w:hAnsi="Calibri"/>
          <w:b/>
          <w:bCs/>
        </w:rPr>
        <w:t xml:space="preserve">at </w:t>
      </w:r>
      <w:r w:rsidR="0020625E" w:rsidRPr="005A0C06">
        <w:rPr>
          <w:rFonts w:ascii="Calibri" w:hAnsi="Calibri"/>
          <w:b/>
          <w:bCs/>
        </w:rPr>
        <w:t>7.</w:t>
      </w:r>
      <w:r w:rsidR="005A0C06" w:rsidRPr="005A0C06">
        <w:rPr>
          <w:rFonts w:ascii="Calibri" w:hAnsi="Calibri"/>
          <w:b/>
          <w:bCs/>
        </w:rPr>
        <w:t>30 pm</w:t>
      </w:r>
      <w:r w:rsidR="00C442FA">
        <w:rPr>
          <w:rFonts w:ascii="Calibri" w:hAnsi="Calibri"/>
          <w:b/>
          <w:bCs/>
        </w:rPr>
        <w:t>.</w:t>
      </w:r>
      <w:r w:rsidR="00C4515D" w:rsidRPr="005A0C06">
        <w:rPr>
          <w:rFonts w:ascii="Calibri" w:hAnsi="Calibri"/>
          <w:b/>
          <w:bCs/>
        </w:rPr>
        <w:t xml:space="preserve"> </w:t>
      </w:r>
    </w:p>
    <w:p w14:paraId="31D7CCE1" w14:textId="3A80B308" w:rsidR="00A90DEF" w:rsidRDefault="00A90DEF" w:rsidP="00A90DEF">
      <w:pPr>
        <w:jc w:val="center"/>
        <w:rPr>
          <w:rFonts w:ascii="Calibri" w:hAnsi="Calibri"/>
          <w:b/>
        </w:rPr>
      </w:pPr>
      <w:r w:rsidRPr="00A90DEF">
        <w:rPr>
          <w:rFonts w:ascii="Calibri" w:hAnsi="Calibri"/>
          <w:b/>
        </w:rPr>
        <w:t>Members of the public and press are very welcome to attend</w:t>
      </w:r>
      <w:r w:rsidR="00C442FA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</w:p>
    <w:p w14:paraId="31D7CCE2" w14:textId="77777777" w:rsidR="00A90DEF" w:rsidRDefault="00737634" w:rsidP="00A90DEF">
      <w:pPr>
        <w:jc w:val="center"/>
        <w:rPr>
          <w:rFonts w:ascii="Calibri" w:hAnsi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31D7CD5A" wp14:editId="31D7CD5B">
            <wp:simplePos x="0" y="0"/>
            <wp:positionH relativeFrom="column">
              <wp:posOffset>-76200</wp:posOffset>
            </wp:positionH>
            <wp:positionV relativeFrom="paragraph">
              <wp:posOffset>5080</wp:posOffset>
            </wp:positionV>
            <wp:extent cx="1809750" cy="475615"/>
            <wp:effectExtent l="0" t="0" r="0" b="0"/>
            <wp:wrapNone/>
            <wp:docPr id="2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7CCE3" w14:textId="77777777" w:rsidR="00A90DEF" w:rsidRDefault="00A90DEF" w:rsidP="001310F1">
      <w:pPr>
        <w:rPr>
          <w:rFonts w:ascii="Calibri" w:hAnsi="Calibri"/>
          <w:b/>
        </w:rPr>
      </w:pPr>
    </w:p>
    <w:p w14:paraId="31D7CCE4" w14:textId="77777777" w:rsidR="00A90DEF" w:rsidRDefault="00A90DEF" w:rsidP="00A90DEF">
      <w:pPr>
        <w:jc w:val="center"/>
        <w:rPr>
          <w:rFonts w:ascii="Calibri" w:hAnsi="Calibri"/>
          <w:b/>
        </w:rPr>
      </w:pPr>
    </w:p>
    <w:p w14:paraId="31D7CCE6" w14:textId="48A350F8" w:rsidR="001310F1" w:rsidRPr="00B96C37" w:rsidRDefault="00331B51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</w:rPr>
        <w:t>Mike Billingham</w:t>
      </w:r>
      <w:r>
        <w:rPr>
          <w:rFonts w:ascii="Calibri" w:hAnsi="Calibri"/>
        </w:rPr>
        <w:tab/>
      </w:r>
      <w:r w:rsidR="00787676" w:rsidRPr="00A90DEF">
        <w:rPr>
          <w:rFonts w:ascii="Calibri" w:hAnsi="Calibri"/>
        </w:rPr>
        <w:tab/>
      </w:r>
      <w:r w:rsidR="00C4515D" w:rsidRPr="00A90DEF">
        <w:rPr>
          <w:rFonts w:ascii="Calibri" w:hAnsi="Calibri"/>
          <w:bCs/>
        </w:rPr>
        <w:t>Clerk</w:t>
      </w:r>
      <w:r w:rsidR="00C4515D" w:rsidRPr="00A90DEF">
        <w:rPr>
          <w:rFonts w:ascii="Calibri" w:hAnsi="Calibri"/>
          <w:bCs/>
        </w:rPr>
        <w:tab/>
      </w:r>
      <w:r w:rsidR="00C4515D" w:rsidRPr="00A90DEF">
        <w:rPr>
          <w:rFonts w:ascii="Calibri" w:hAnsi="Calibri"/>
          <w:bCs/>
        </w:rPr>
        <w:tab/>
      </w:r>
      <w:r w:rsidR="005848DA" w:rsidRPr="00A90DEF">
        <w:rPr>
          <w:rFonts w:ascii="Calibri" w:hAnsi="Calibri"/>
          <w:bCs/>
        </w:rPr>
        <w:tab/>
      </w:r>
      <w:r w:rsidR="00C4515D" w:rsidRPr="00A90DEF">
        <w:rPr>
          <w:rFonts w:ascii="Calibri" w:hAnsi="Calibri"/>
          <w:bCs/>
        </w:rPr>
        <w:tab/>
        <w:t>Dated</w:t>
      </w:r>
      <w:r w:rsidR="007C3757">
        <w:rPr>
          <w:rFonts w:ascii="Calibri" w:hAnsi="Calibri"/>
          <w:bCs/>
        </w:rPr>
        <w:t xml:space="preserve"> 15</w:t>
      </w:r>
      <w:r w:rsidR="000E356B">
        <w:rPr>
          <w:rFonts w:ascii="Calibri" w:hAnsi="Calibri"/>
          <w:bCs/>
        </w:rPr>
        <w:t xml:space="preserve"> J</w:t>
      </w:r>
      <w:r w:rsidR="00C92F25">
        <w:rPr>
          <w:rFonts w:ascii="Calibri" w:hAnsi="Calibri"/>
          <w:bCs/>
        </w:rPr>
        <w:t xml:space="preserve">uly </w:t>
      </w:r>
      <w:r w:rsidR="00E32C19">
        <w:rPr>
          <w:rFonts w:ascii="Calibri" w:hAnsi="Calibri"/>
          <w:bCs/>
        </w:rPr>
        <w:t>202</w:t>
      </w:r>
      <w:r w:rsidR="00506B30">
        <w:rPr>
          <w:rFonts w:ascii="Calibri" w:hAnsi="Calibri"/>
          <w:bCs/>
        </w:rPr>
        <w:t>1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3C660386" w:rsidR="00002EC3" w:rsidRPr="007C3757" w:rsidRDefault="00002EC3" w:rsidP="00583D0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30A205D2" w:rsidR="00002EC3" w:rsidRPr="007C3757" w:rsidRDefault="00002EC3" w:rsidP="00583D0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EBE9429" w14:textId="77777777" w:rsidR="007C3757" w:rsidRDefault="007C3757" w:rsidP="007C3757">
      <w:pPr>
        <w:rPr>
          <w:rFonts w:ascii="Calibri" w:hAnsi="Calibri"/>
          <w:b/>
        </w:rPr>
      </w:pPr>
    </w:p>
    <w:p w14:paraId="48BA6043" w14:textId="35531433" w:rsidR="007C3757" w:rsidRPr="008D5442" w:rsidRDefault="006E651A" w:rsidP="007C375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789"/>
        <w:gridCol w:w="709"/>
      </w:tblGrid>
      <w:tr w:rsidR="0035308E" w14:paraId="31D7CCF3" w14:textId="77777777" w:rsidTr="00B96C37">
        <w:tc>
          <w:tcPr>
            <w:tcW w:w="8789" w:type="dxa"/>
          </w:tcPr>
          <w:p w14:paraId="2D62617C" w14:textId="03A63E62" w:rsidR="0035308E" w:rsidRDefault="00506B30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</w:t>
            </w:r>
            <w:r w:rsidR="003C26F3">
              <w:rPr>
                <w:rFonts w:ascii="Calibri" w:hAnsi="Calibri"/>
                <w:b/>
                <w:bCs/>
              </w:rPr>
              <w:t>39</w:t>
            </w:r>
            <w:r>
              <w:rPr>
                <w:rFonts w:ascii="Calibri" w:hAnsi="Calibri"/>
                <w:b/>
                <w:bCs/>
              </w:rPr>
              <w:t>/21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 w:rsidP="00972374">
            <w:pPr>
              <w:pStyle w:val="ListParagraph"/>
              <w:numPr>
                <w:ilvl w:val="0"/>
                <w:numId w:val="20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12AD6003" w:rsidR="00972374" w:rsidRDefault="00972374" w:rsidP="00972374">
            <w:pPr>
              <w:pStyle w:val="ListParagraph"/>
              <w:numPr>
                <w:ilvl w:val="0"/>
                <w:numId w:val="20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approve the minutes of the previous </w:t>
            </w:r>
            <w:r w:rsidR="000B02C7">
              <w:rPr>
                <w:rFonts w:ascii="Calibri" w:hAnsi="Calibri"/>
              </w:rPr>
              <w:t>Ordinary</w:t>
            </w:r>
            <w:r>
              <w:rPr>
                <w:rFonts w:ascii="Calibri" w:hAnsi="Calibri"/>
              </w:rPr>
              <w:t xml:space="preserve"> Council Meeting held on Tuesday </w:t>
            </w:r>
            <w:r w:rsidR="007C3757">
              <w:rPr>
                <w:rFonts w:ascii="Calibri" w:hAnsi="Calibri"/>
              </w:rPr>
              <w:t>13</w:t>
            </w:r>
            <w:r w:rsidR="000D49E3">
              <w:rPr>
                <w:rFonts w:ascii="Calibri" w:hAnsi="Calibri"/>
              </w:rPr>
              <w:t xml:space="preserve"> Ju</w:t>
            </w:r>
            <w:r w:rsidR="007C3757">
              <w:rPr>
                <w:rFonts w:ascii="Calibri" w:hAnsi="Calibri"/>
              </w:rPr>
              <w:t>ly</w:t>
            </w:r>
            <w:r>
              <w:rPr>
                <w:rFonts w:ascii="Calibri" w:hAnsi="Calibri"/>
              </w:rPr>
              <w:t xml:space="preserve"> 2021</w:t>
            </w:r>
          </w:p>
          <w:p w14:paraId="31D7CCF0" w14:textId="15AC71B4" w:rsidR="00972374" w:rsidRPr="00972374" w:rsidRDefault="00972374" w:rsidP="00972374">
            <w:pPr>
              <w:pStyle w:val="ListParagraph"/>
              <w:numPr>
                <w:ilvl w:val="0"/>
                <w:numId w:val="20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declaration of interests related to the business on the agenda</w:t>
            </w:r>
          </w:p>
        </w:tc>
        <w:tc>
          <w:tcPr>
            <w:tcW w:w="709" w:type="dxa"/>
          </w:tcPr>
          <w:p w14:paraId="31D7CCF1" w14:textId="77777777" w:rsidR="0035308E" w:rsidRDefault="0035308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  <w:p w14:paraId="31D7CCF2" w14:textId="77777777" w:rsidR="009616A5" w:rsidRDefault="009616A5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</w:tc>
      </w:tr>
      <w:tr w:rsidR="00E308FC" w14:paraId="21F7C813" w14:textId="77777777" w:rsidTr="00E308FC">
        <w:tc>
          <w:tcPr>
            <w:tcW w:w="9498" w:type="dxa"/>
            <w:gridSpan w:val="2"/>
          </w:tcPr>
          <w:p w14:paraId="1739DD9F" w14:textId="1C4D9E19" w:rsidR="00E308FC" w:rsidRDefault="00E308FC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are reminded that the disclosure of a Disclosable Pecuniary interest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 xml:space="preserve">) </w:t>
            </w:r>
          </w:p>
        </w:tc>
      </w:tr>
      <w:tr w:rsidR="0035308E" w14:paraId="31D7CCFD" w14:textId="77777777" w:rsidTr="00B96C37">
        <w:tc>
          <w:tcPr>
            <w:tcW w:w="8789" w:type="dxa"/>
          </w:tcPr>
          <w:p w14:paraId="2A63B68B" w14:textId="50CFFED5" w:rsidR="0035308E" w:rsidRDefault="00506B30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3C26F3">
              <w:rPr>
                <w:rFonts w:ascii="Calibri" w:hAnsi="Calibri"/>
                <w:b/>
              </w:rPr>
              <w:t>40</w:t>
            </w:r>
            <w:r>
              <w:rPr>
                <w:rFonts w:ascii="Calibri" w:hAnsi="Calibri"/>
                <w:b/>
              </w:rPr>
              <w:t>/21</w:t>
            </w:r>
            <w:r w:rsidR="0035308E">
              <w:rPr>
                <w:rFonts w:ascii="Calibri" w:hAnsi="Calibri"/>
                <w:b/>
              </w:rPr>
              <w:t>.</w:t>
            </w:r>
            <w:r w:rsidR="0035308E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1D7CCFB" w14:textId="310BBD23" w:rsidR="007C3757" w:rsidRPr="00E308FC" w:rsidRDefault="007C3757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709" w:type="dxa"/>
          </w:tcPr>
          <w:p w14:paraId="31D7CCFC" w14:textId="77777777" w:rsidR="0035308E" w:rsidRDefault="0035308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</w:tc>
      </w:tr>
      <w:tr w:rsidR="00E308FC" w14:paraId="27E6EA3A" w14:textId="77777777" w:rsidTr="00E308FC">
        <w:tc>
          <w:tcPr>
            <w:tcW w:w="9498" w:type="dxa"/>
            <w:gridSpan w:val="2"/>
          </w:tcPr>
          <w:p w14:paraId="7C501948" w14:textId="637D9DF7" w:rsidR="00E308FC" w:rsidRDefault="00E308FC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000953" w14:paraId="31D7CD1C" w14:textId="77777777" w:rsidTr="00B96C37">
        <w:tc>
          <w:tcPr>
            <w:tcW w:w="8789" w:type="dxa"/>
          </w:tcPr>
          <w:p w14:paraId="6FE9181E" w14:textId="0FB954F8" w:rsidR="001E5452" w:rsidRDefault="007C3757" w:rsidP="007C3757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3C26F3">
              <w:rPr>
                <w:rFonts w:ascii="Calibri" w:hAnsi="Calibri"/>
                <w:b/>
              </w:rPr>
              <w:t>41</w:t>
            </w:r>
            <w:r>
              <w:rPr>
                <w:rFonts w:ascii="Calibri" w:hAnsi="Calibri"/>
                <w:b/>
              </w:rPr>
              <w:t xml:space="preserve">/21 To consider and approve updated NDP. </w:t>
            </w:r>
          </w:p>
          <w:p w14:paraId="31D7CD1A" w14:textId="12B61FA7" w:rsidR="007C3757" w:rsidRPr="00A6733E" w:rsidRDefault="007C3757" w:rsidP="007C3757">
            <w:p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tcW w:w="709" w:type="dxa"/>
          </w:tcPr>
          <w:p w14:paraId="31D7CD1B" w14:textId="77777777" w:rsidR="00000953" w:rsidRDefault="00000953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</w:tc>
      </w:tr>
    </w:tbl>
    <w:p w14:paraId="694080B5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</w:p>
    <w:p w14:paraId="6A96904B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Join Zoom Meeting</w:t>
      </w:r>
    </w:p>
    <w:p w14:paraId="2D2A86B5" w14:textId="76427C02" w:rsidR="007C3757" w:rsidRDefault="003C26F3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hyperlink r:id="rId9" w:history="1">
        <w:r w:rsidR="007C3757" w:rsidRPr="00E418ED">
          <w:rPr>
            <w:rStyle w:val="Hyperlink"/>
            <w:rFonts w:cs="Arial"/>
            <w:b/>
            <w:bCs/>
            <w:sz w:val="24"/>
            <w:szCs w:val="24"/>
            <w:lang w:eastAsia="en-GB"/>
          </w:rPr>
          <w:t>https://us02web.zoom.us/j/83700352333?pwd=T1A3ZzJSbTRHSzdLeVNVSmJtRVVEUT09</w:t>
        </w:r>
      </w:hyperlink>
    </w:p>
    <w:p w14:paraId="0BB2DE3E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</w:p>
    <w:p w14:paraId="39B74902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Meeting ID: 837 0035 2333</w:t>
      </w:r>
    </w:p>
    <w:p w14:paraId="4778A499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Passcode: 417333</w:t>
      </w:r>
    </w:p>
    <w:p w14:paraId="7A4F575F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One tap mobile</w:t>
      </w:r>
    </w:p>
    <w:p w14:paraId="50D7D6E4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+</w:t>
      </w:r>
      <w:proofErr w:type="gramStart"/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442080806591,,</w:t>
      </w:r>
      <w:proofErr w:type="gramEnd"/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83700352333#,,,,*417333# The United Kingdom</w:t>
      </w:r>
    </w:p>
    <w:p w14:paraId="711179C2" w14:textId="356218FD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+</w:t>
      </w:r>
      <w:proofErr w:type="gramStart"/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442080806592,,</w:t>
      </w:r>
      <w:proofErr w:type="gramEnd"/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83700352333#,,,,*417333# The United Kingdom</w:t>
      </w:r>
    </w:p>
    <w:p w14:paraId="4678F7F2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>Dial by your location</w:t>
      </w:r>
    </w:p>
    <w:p w14:paraId="29CCCB1E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 xml:space="preserve">        +44 208 080 6591 The United Kingdom</w:t>
      </w:r>
    </w:p>
    <w:p w14:paraId="30990D53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 xml:space="preserve">        +44 208 080 6592 The United Kingdom</w:t>
      </w:r>
    </w:p>
    <w:p w14:paraId="7AA0F14E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 xml:space="preserve">        +44 330 088 5830 The United Kingdom</w:t>
      </w:r>
    </w:p>
    <w:p w14:paraId="0B563A78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 xml:space="preserve">        +44 131 460 1196 The United Kingdom</w:t>
      </w:r>
    </w:p>
    <w:p w14:paraId="060DCE43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 xml:space="preserve">        +44 203 481 5237 The United Kingdom</w:t>
      </w:r>
    </w:p>
    <w:p w14:paraId="5AAE8A73" w14:textId="77777777" w:rsidR="007C3757" w:rsidRPr="007C3757" w:rsidRDefault="007C3757" w:rsidP="007C3757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7C3757">
        <w:rPr>
          <w:rFonts w:cs="Arial"/>
          <w:b/>
          <w:bCs/>
          <w:color w:val="000000"/>
          <w:sz w:val="24"/>
          <w:szCs w:val="24"/>
          <w:lang w:eastAsia="en-GB"/>
        </w:rPr>
        <w:t xml:space="preserve">        +44 203 481 5240 The United Kingdom</w:t>
      </w:r>
    </w:p>
    <w:p w14:paraId="38419295" w14:textId="77777777" w:rsidR="007C3757" w:rsidRPr="00015E1E" w:rsidRDefault="007C3757" w:rsidP="00451542">
      <w:pPr>
        <w:pStyle w:val="PlainText"/>
        <w:rPr>
          <w:rFonts w:cs="Arial"/>
          <w:b/>
          <w:bCs/>
          <w:color w:val="000000"/>
          <w:sz w:val="24"/>
          <w:szCs w:val="24"/>
          <w:lang w:eastAsia="en-GB"/>
        </w:rPr>
      </w:pPr>
    </w:p>
    <w:sectPr w:rsidR="007C3757" w:rsidRPr="00015E1E" w:rsidSect="00506B30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CD5E" w14:textId="77777777" w:rsidR="00B522F0" w:rsidRDefault="00B522F0">
      <w:r>
        <w:separator/>
      </w:r>
    </w:p>
  </w:endnote>
  <w:endnote w:type="continuationSeparator" w:id="0">
    <w:p w14:paraId="31D7CD5F" w14:textId="77777777" w:rsidR="00B522F0" w:rsidRDefault="00B5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CD60" w14:textId="5BFCEF34" w:rsidR="00C4515D" w:rsidRDefault="00C45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CD5C" w14:textId="77777777" w:rsidR="00B522F0" w:rsidRDefault="00B522F0">
      <w:r>
        <w:separator/>
      </w:r>
    </w:p>
  </w:footnote>
  <w:footnote w:type="continuationSeparator" w:id="0">
    <w:p w14:paraId="31D7CD5D" w14:textId="77777777" w:rsidR="00B522F0" w:rsidRDefault="00B5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561"/>
    <w:multiLevelType w:val="hybridMultilevel"/>
    <w:tmpl w:val="0FB4B642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110D4C7A"/>
    <w:multiLevelType w:val="hybridMultilevel"/>
    <w:tmpl w:val="FBC417CA"/>
    <w:lvl w:ilvl="0" w:tplc="18B09BB8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A3E46"/>
    <w:multiLevelType w:val="hybridMultilevel"/>
    <w:tmpl w:val="7EC247B4"/>
    <w:lvl w:ilvl="0" w:tplc="0548002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5D2"/>
    <w:multiLevelType w:val="hybridMultilevel"/>
    <w:tmpl w:val="3948C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3B2F"/>
    <w:multiLevelType w:val="hybridMultilevel"/>
    <w:tmpl w:val="88E8B95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58DD"/>
    <w:multiLevelType w:val="hybridMultilevel"/>
    <w:tmpl w:val="C61A82E4"/>
    <w:lvl w:ilvl="0" w:tplc="256AB40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279B3"/>
    <w:multiLevelType w:val="hybridMultilevel"/>
    <w:tmpl w:val="1398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6765F"/>
    <w:multiLevelType w:val="hybridMultilevel"/>
    <w:tmpl w:val="A1608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A2DAB"/>
    <w:multiLevelType w:val="hybridMultilevel"/>
    <w:tmpl w:val="13F63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2644"/>
    <w:multiLevelType w:val="hybridMultilevel"/>
    <w:tmpl w:val="C1DCA78A"/>
    <w:lvl w:ilvl="0" w:tplc="EA6E1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A098D"/>
    <w:multiLevelType w:val="hybridMultilevel"/>
    <w:tmpl w:val="21E6C790"/>
    <w:lvl w:ilvl="0" w:tplc="256AB404">
      <w:start w:val="1"/>
      <w:numFmt w:val="lowerLetter"/>
      <w:lvlText w:val="%1)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1225DD0"/>
    <w:multiLevelType w:val="hybridMultilevel"/>
    <w:tmpl w:val="A830C16A"/>
    <w:lvl w:ilvl="0" w:tplc="0B783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87D3E"/>
    <w:multiLevelType w:val="hybridMultilevel"/>
    <w:tmpl w:val="19B46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B3FCB"/>
    <w:multiLevelType w:val="hybridMultilevel"/>
    <w:tmpl w:val="027E039C"/>
    <w:lvl w:ilvl="0" w:tplc="256AB40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AB0F8C"/>
    <w:multiLevelType w:val="hybridMultilevel"/>
    <w:tmpl w:val="463028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8AE663A"/>
    <w:multiLevelType w:val="hybridMultilevel"/>
    <w:tmpl w:val="0DEECD1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C32246E"/>
    <w:multiLevelType w:val="hybridMultilevel"/>
    <w:tmpl w:val="70C0D2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574AF"/>
    <w:multiLevelType w:val="hybridMultilevel"/>
    <w:tmpl w:val="EFD0BBD0"/>
    <w:lvl w:ilvl="0" w:tplc="E2CC69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E93BDB"/>
    <w:multiLevelType w:val="hybridMultilevel"/>
    <w:tmpl w:val="F420F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E23AF2"/>
    <w:multiLevelType w:val="hybridMultilevel"/>
    <w:tmpl w:val="05AE2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52C5F"/>
    <w:multiLevelType w:val="hybridMultilevel"/>
    <w:tmpl w:val="FBE4FCA2"/>
    <w:lvl w:ilvl="0" w:tplc="256AB40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9"/>
  </w:num>
  <w:num w:numId="5">
    <w:abstractNumId w:val="15"/>
  </w:num>
  <w:num w:numId="6">
    <w:abstractNumId w:val="7"/>
  </w:num>
  <w:num w:numId="7">
    <w:abstractNumId w:val="4"/>
  </w:num>
  <w:num w:numId="8">
    <w:abstractNumId w:val="3"/>
  </w:num>
  <w:num w:numId="9">
    <w:abstractNumId w:val="13"/>
  </w:num>
  <w:num w:numId="10">
    <w:abstractNumId w:val="22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16"/>
  </w:num>
  <w:num w:numId="16">
    <w:abstractNumId w:val="19"/>
  </w:num>
  <w:num w:numId="17">
    <w:abstractNumId w:val="18"/>
  </w:num>
  <w:num w:numId="18">
    <w:abstractNumId w:val="8"/>
  </w:num>
  <w:num w:numId="19">
    <w:abstractNumId w:val="0"/>
  </w:num>
  <w:num w:numId="20">
    <w:abstractNumId w:val="5"/>
  </w:num>
  <w:num w:numId="21">
    <w:abstractNumId w:val="10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2EC3"/>
    <w:rsid w:val="00010A9A"/>
    <w:rsid w:val="00015E1E"/>
    <w:rsid w:val="00016396"/>
    <w:rsid w:val="00016777"/>
    <w:rsid w:val="00021834"/>
    <w:rsid w:val="00024690"/>
    <w:rsid w:val="00040D6F"/>
    <w:rsid w:val="00056D78"/>
    <w:rsid w:val="000625BD"/>
    <w:rsid w:val="00070E31"/>
    <w:rsid w:val="00070FCA"/>
    <w:rsid w:val="000B02C7"/>
    <w:rsid w:val="000B075A"/>
    <w:rsid w:val="000B2283"/>
    <w:rsid w:val="000C1A5D"/>
    <w:rsid w:val="000D49E3"/>
    <w:rsid w:val="000E356B"/>
    <w:rsid w:val="000F0E45"/>
    <w:rsid w:val="000F148B"/>
    <w:rsid w:val="00130E10"/>
    <w:rsid w:val="001310F1"/>
    <w:rsid w:val="00152251"/>
    <w:rsid w:val="001756A1"/>
    <w:rsid w:val="001D0177"/>
    <w:rsid w:val="001E0813"/>
    <w:rsid w:val="001E1B9A"/>
    <w:rsid w:val="001E5452"/>
    <w:rsid w:val="0020625E"/>
    <w:rsid w:val="00242E58"/>
    <w:rsid w:val="0026092E"/>
    <w:rsid w:val="00262FDF"/>
    <w:rsid w:val="00280217"/>
    <w:rsid w:val="00286E3D"/>
    <w:rsid w:val="002A7269"/>
    <w:rsid w:val="002C18AB"/>
    <w:rsid w:val="002D1852"/>
    <w:rsid w:val="002E624C"/>
    <w:rsid w:val="002E772D"/>
    <w:rsid w:val="002F5094"/>
    <w:rsid w:val="00331B51"/>
    <w:rsid w:val="00333538"/>
    <w:rsid w:val="003418E6"/>
    <w:rsid w:val="0035308E"/>
    <w:rsid w:val="00353430"/>
    <w:rsid w:val="00353D6B"/>
    <w:rsid w:val="003647A6"/>
    <w:rsid w:val="003876BE"/>
    <w:rsid w:val="003960C3"/>
    <w:rsid w:val="003B554E"/>
    <w:rsid w:val="003B7E6C"/>
    <w:rsid w:val="003C26F3"/>
    <w:rsid w:val="003D11E3"/>
    <w:rsid w:val="003D7A3E"/>
    <w:rsid w:val="003E3E98"/>
    <w:rsid w:val="003F2BDC"/>
    <w:rsid w:val="00425825"/>
    <w:rsid w:val="00426C4A"/>
    <w:rsid w:val="00432D4C"/>
    <w:rsid w:val="004445C0"/>
    <w:rsid w:val="004455C4"/>
    <w:rsid w:val="00446D41"/>
    <w:rsid w:val="00451542"/>
    <w:rsid w:val="004573F6"/>
    <w:rsid w:val="004741D5"/>
    <w:rsid w:val="0049230C"/>
    <w:rsid w:val="004A67B2"/>
    <w:rsid w:val="004B0C1E"/>
    <w:rsid w:val="004D0312"/>
    <w:rsid w:val="0050026D"/>
    <w:rsid w:val="00506B30"/>
    <w:rsid w:val="005128BF"/>
    <w:rsid w:val="0053230E"/>
    <w:rsid w:val="00547013"/>
    <w:rsid w:val="0057252D"/>
    <w:rsid w:val="00582CCE"/>
    <w:rsid w:val="00583D0E"/>
    <w:rsid w:val="005848DA"/>
    <w:rsid w:val="00596D3E"/>
    <w:rsid w:val="005A0C06"/>
    <w:rsid w:val="005A1E8E"/>
    <w:rsid w:val="005A4A1D"/>
    <w:rsid w:val="005A53F2"/>
    <w:rsid w:val="005A5AFC"/>
    <w:rsid w:val="005C5961"/>
    <w:rsid w:val="005E3D57"/>
    <w:rsid w:val="005E6FFC"/>
    <w:rsid w:val="006127EA"/>
    <w:rsid w:val="00617A46"/>
    <w:rsid w:val="00644050"/>
    <w:rsid w:val="0065511D"/>
    <w:rsid w:val="00656B1F"/>
    <w:rsid w:val="00662A95"/>
    <w:rsid w:val="00667271"/>
    <w:rsid w:val="00677634"/>
    <w:rsid w:val="00680BA1"/>
    <w:rsid w:val="0068568F"/>
    <w:rsid w:val="006C3AB8"/>
    <w:rsid w:val="006E04F3"/>
    <w:rsid w:val="006E2B9F"/>
    <w:rsid w:val="006E5E86"/>
    <w:rsid w:val="006E651A"/>
    <w:rsid w:val="006F0F20"/>
    <w:rsid w:val="00701C2B"/>
    <w:rsid w:val="0070267E"/>
    <w:rsid w:val="00722DC5"/>
    <w:rsid w:val="00737634"/>
    <w:rsid w:val="00744ED9"/>
    <w:rsid w:val="00760472"/>
    <w:rsid w:val="00782227"/>
    <w:rsid w:val="00787676"/>
    <w:rsid w:val="00790A01"/>
    <w:rsid w:val="00791A5B"/>
    <w:rsid w:val="007A0FAE"/>
    <w:rsid w:val="007A2E33"/>
    <w:rsid w:val="007C3757"/>
    <w:rsid w:val="007C58C3"/>
    <w:rsid w:val="007D42D9"/>
    <w:rsid w:val="0082500A"/>
    <w:rsid w:val="00825800"/>
    <w:rsid w:val="00827358"/>
    <w:rsid w:val="008509A8"/>
    <w:rsid w:val="0088505B"/>
    <w:rsid w:val="008D5442"/>
    <w:rsid w:val="008E0B61"/>
    <w:rsid w:val="008E7606"/>
    <w:rsid w:val="009202DE"/>
    <w:rsid w:val="00946653"/>
    <w:rsid w:val="00946987"/>
    <w:rsid w:val="00955942"/>
    <w:rsid w:val="00960DD0"/>
    <w:rsid w:val="009616A5"/>
    <w:rsid w:val="00970CE5"/>
    <w:rsid w:val="00972374"/>
    <w:rsid w:val="00972682"/>
    <w:rsid w:val="00986671"/>
    <w:rsid w:val="00995220"/>
    <w:rsid w:val="009B2CC3"/>
    <w:rsid w:val="009B5A88"/>
    <w:rsid w:val="009C18CE"/>
    <w:rsid w:val="009C63CE"/>
    <w:rsid w:val="009E66F9"/>
    <w:rsid w:val="009E7D34"/>
    <w:rsid w:val="009F0FFC"/>
    <w:rsid w:val="009F6328"/>
    <w:rsid w:val="00A01B19"/>
    <w:rsid w:val="00A30C0F"/>
    <w:rsid w:val="00A5541F"/>
    <w:rsid w:val="00A5687D"/>
    <w:rsid w:val="00A6733E"/>
    <w:rsid w:val="00A72083"/>
    <w:rsid w:val="00A7340D"/>
    <w:rsid w:val="00A74A6E"/>
    <w:rsid w:val="00A849E1"/>
    <w:rsid w:val="00A90DEF"/>
    <w:rsid w:val="00A91DC6"/>
    <w:rsid w:val="00AA767C"/>
    <w:rsid w:val="00AC48FE"/>
    <w:rsid w:val="00AC69EE"/>
    <w:rsid w:val="00AE07FA"/>
    <w:rsid w:val="00B013C4"/>
    <w:rsid w:val="00B01566"/>
    <w:rsid w:val="00B0365C"/>
    <w:rsid w:val="00B15814"/>
    <w:rsid w:val="00B16860"/>
    <w:rsid w:val="00B350A3"/>
    <w:rsid w:val="00B46079"/>
    <w:rsid w:val="00B522F0"/>
    <w:rsid w:val="00B574F4"/>
    <w:rsid w:val="00B5759F"/>
    <w:rsid w:val="00B61804"/>
    <w:rsid w:val="00B674AE"/>
    <w:rsid w:val="00B76F76"/>
    <w:rsid w:val="00B81FA1"/>
    <w:rsid w:val="00B82B75"/>
    <w:rsid w:val="00B96C37"/>
    <w:rsid w:val="00BA02B4"/>
    <w:rsid w:val="00BA3E38"/>
    <w:rsid w:val="00BE05D6"/>
    <w:rsid w:val="00BF4E2F"/>
    <w:rsid w:val="00C033E0"/>
    <w:rsid w:val="00C11BF6"/>
    <w:rsid w:val="00C23A63"/>
    <w:rsid w:val="00C337F7"/>
    <w:rsid w:val="00C36204"/>
    <w:rsid w:val="00C43F38"/>
    <w:rsid w:val="00C442FA"/>
    <w:rsid w:val="00C4515D"/>
    <w:rsid w:val="00C7288C"/>
    <w:rsid w:val="00C91011"/>
    <w:rsid w:val="00C92F25"/>
    <w:rsid w:val="00C93ADC"/>
    <w:rsid w:val="00C9417C"/>
    <w:rsid w:val="00CA0150"/>
    <w:rsid w:val="00CE11B8"/>
    <w:rsid w:val="00D145DC"/>
    <w:rsid w:val="00D26A3C"/>
    <w:rsid w:val="00D45E8C"/>
    <w:rsid w:val="00D565CF"/>
    <w:rsid w:val="00D730BF"/>
    <w:rsid w:val="00D74623"/>
    <w:rsid w:val="00D87F79"/>
    <w:rsid w:val="00DB74AF"/>
    <w:rsid w:val="00DD729D"/>
    <w:rsid w:val="00DE0176"/>
    <w:rsid w:val="00E123A9"/>
    <w:rsid w:val="00E308FC"/>
    <w:rsid w:val="00E32C19"/>
    <w:rsid w:val="00E4148A"/>
    <w:rsid w:val="00E76487"/>
    <w:rsid w:val="00E94BD2"/>
    <w:rsid w:val="00EB355A"/>
    <w:rsid w:val="00EC2719"/>
    <w:rsid w:val="00ED7148"/>
    <w:rsid w:val="00EF2433"/>
    <w:rsid w:val="00F210DA"/>
    <w:rsid w:val="00F257AE"/>
    <w:rsid w:val="00F3162F"/>
    <w:rsid w:val="00F54B15"/>
    <w:rsid w:val="00FB3F22"/>
    <w:rsid w:val="00FB3FE6"/>
    <w:rsid w:val="00FF21F3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700352333?pwd=T1A3ZzJSbTRHSzdLeVNVSmJtRVVEUT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2</TotalTime>
  <Pages>1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1743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3</cp:revision>
  <cp:lastPrinted>2021-07-22T10:38:00Z</cp:lastPrinted>
  <dcterms:created xsi:type="dcterms:W3CDTF">2021-07-16T09:51:00Z</dcterms:created>
  <dcterms:modified xsi:type="dcterms:W3CDTF">2021-07-22T10:39:00Z</dcterms:modified>
</cp:coreProperties>
</file>