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7CCDA" w14:textId="77777777" w:rsidR="00C4515D" w:rsidRPr="00A90DEF" w:rsidRDefault="00617A46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color w:val="auto"/>
          <w:sz w:val="32"/>
          <w:szCs w:val="32"/>
        </w:rPr>
      </w:pPr>
      <w:r>
        <w:rPr>
          <w:rFonts w:ascii="Calibri" w:hAnsi="Calibri"/>
          <w:color w:val="auto"/>
          <w:sz w:val="32"/>
          <w:szCs w:val="32"/>
        </w:rPr>
        <w:t>Great Houghton</w:t>
      </w:r>
      <w:r w:rsidR="00C4515D" w:rsidRPr="00A90DEF">
        <w:rPr>
          <w:rFonts w:ascii="Calibri" w:hAnsi="Calibri"/>
          <w:color w:val="auto"/>
          <w:sz w:val="32"/>
          <w:szCs w:val="32"/>
        </w:rPr>
        <w:t xml:space="preserve"> Parish Council</w:t>
      </w:r>
    </w:p>
    <w:p w14:paraId="31D7CCDB" w14:textId="77777777" w:rsidR="00C4515D" w:rsidRPr="00A90DEF" w:rsidRDefault="00C4515D">
      <w:pPr>
        <w:rPr>
          <w:rFonts w:ascii="Calibri" w:hAnsi="Calibri"/>
        </w:rPr>
      </w:pPr>
    </w:p>
    <w:p w14:paraId="31D7CCDC" w14:textId="7053BD43" w:rsidR="00C4515D" w:rsidRPr="00A90DEF" w:rsidRDefault="00C4515D">
      <w:pPr>
        <w:rPr>
          <w:rFonts w:ascii="Calibri" w:hAnsi="Calibri"/>
          <w:b/>
        </w:rPr>
      </w:pPr>
      <w:r w:rsidRPr="00A90DEF">
        <w:rPr>
          <w:rFonts w:ascii="Calibri" w:hAnsi="Calibri"/>
          <w:b/>
        </w:rPr>
        <w:t>Chair:</w:t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  <w:t>Clerk:</w:t>
      </w:r>
    </w:p>
    <w:p w14:paraId="31D7CCDD" w14:textId="410C3C6E" w:rsidR="00C4515D" w:rsidRPr="00A90DEF" w:rsidRDefault="00506B30">
      <w:pPr>
        <w:pStyle w:val="Heading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Cllr </w:t>
      </w:r>
      <w:r w:rsidR="0000126D">
        <w:rPr>
          <w:rFonts w:ascii="Calibri" w:hAnsi="Calibri"/>
          <w:sz w:val="24"/>
          <w:szCs w:val="24"/>
        </w:rPr>
        <w:t>Sarah Williams</w:t>
      </w:r>
      <w:r w:rsidR="005A0C06">
        <w:rPr>
          <w:rFonts w:ascii="Calibri" w:hAnsi="Calibri"/>
          <w:sz w:val="24"/>
          <w:szCs w:val="24"/>
        </w:rPr>
        <w:tab/>
      </w:r>
      <w:r w:rsidR="005A0C06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  <w:t>Mr Mike Billingham</w:t>
      </w:r>
    </w:p>
    <w:p w14:paraId="31D7CCDE" w14:textId="77777777" w:rsidR="000F148B" w:rsidRPr="00A90DEF" w:rsidRDefault="000F148B">
      <w:pPr>
        <w:pBdr>
          <w:bottom w:val="single" w:sz="12" w:space="1" w:color="auto"/>
        </w:pBdr>
        <w:rPr>
          <w:rFonts w:ascii="Calibri" w:hAnsi="Calibri"/>
        </w:rPr>
      </w:pPr>
    </w:p>
    <w:p w14:paraId="7C7C63B4" w14:textId="09286808" w:rsidR="00BD7DCD" w:rsidRDefault="00BD7DCD" w:rsidP="005848DA">
      <w:pPr>
        <w:jc w:val="both"/>
        <w:rPr>
          <w:rFonts w:ascii="Calibri" w:hAnsi="Calibri"/>
          <w:b/>
          <w:bCs/>
          <w:color w:val="FF0000"/>
        </w:rPr>
      </w:pPr>
      <w:r>
        <w:rPr>
          <w:rFonts w:ascii="Calibri" w:hAnsi="Calibri"/>
          <w:b/>
          <w:bCs/>
        </w:rPr>
        <w:t>Councillors are summoned to attend</w:t>
      </w:r>
      <w:r w:rsidR="00A90DEF" w:rsidRPr="005A0C06">
        <w:rPr>
          <w:rFonts w:ascii="Calibri" w:hAnsi="Calibri"/>
          <w:b/>
          <w:bCs/>
        </w:rPr>
        <w:t xml:space="preserve"> t</w:t>
      </w:r>
      <w:r w:rsidR="00C4515D" w:rsidRPr="005A0C06">
        <w:rPr>
          <w:rFonts w:ascii="Calibri" w:hAnsi="Calibri"/>
          <w:b/>
          <w:bCs/>
        </w:rPr>
        <w:t>he</w:t>
      </w:r>
      <w:r w:rsidR="006E651A">
        <w:rPr>
          <w:rFonts w:ascii="Calibri" w:hAnsi="Calibri"/>
          <w:b/>
          <w:bCs/>
        </w:rPr>
        <w:t xml:space="preserve"> Ordinary </w:t>
      </w:r>
      <w:r w:rsidR="00085387">
        <w:rPr>
          <w:rFonts w:ascii="Calibri" w:hAnsi="Calibri"/>
          <w:b/>
          <w:bCs/>
        </w:rPr>
        <w:t xml:space="preserve">Council </w:t>
      </w:r>
      <w:r w:rsidR="00C4515D" w:rsidRPr="005A0C06">
        <w:rPr>
          <w:rFonts w:ascii="Calibri" w:hAnsi="Calibri"/>
          <w:b/>
          <w:bCs/>
        </w:rPr>
        <w:t xml:space="preserve">Meeting of </w:t>
      </w:r>
      <w:r w:rsidR="00617A46" w:rsidRPr="005A0C06">
        <w:rPr>
          <w:rFonts w:ascii="Calibri" w:hAnsi="Calibri"/>
          <w:b/>
          <w:bCs/>
        </w:rPr>
        <w:t>Great Houghton</w:t>
      </w:r>
      <w:r w:rsidR="00C4515D" w:rsidRPr="005A0C06">
        <w:rPr>
          <w:rFonts w:ascii="Calibri" w:hAnsi="Calibri"/>
          <w:b/>
          <w:bCs/>
        </w:rPr>
        <w:t xml:space="preserve"> Parish Council </w:t>
      </w:r>
      <w:r>
        <w:rPr>
          <w:rFonts w:ascii="Calibri" w:hAnsi="Calibri"/>
          <w:b/>
          <w:bCs/>
        </w:rPr>
        <w:t xml:space="preserve">to be </w:t>
      </w:r>
      <w:r w:rsidR="00C4515D" w:rsidRPr="005A0C06">
        <w:rPr>
          <w:rFonts w:ascii="Calibri" w:hAnsi="Calibri"/>
          <w:b/>
          <w:bCs/>
        </w:rPr>
        <w:t xml:space="preserve">held </w:t>
      </w:r>
      <w:r w:rsidR="00EB4BE5">
        <w:rPr>
          <w:rFonts w:ascii="Calibri" w:hAnsi="Calibri"/>
          <w:b/>
          <w:bCs/>
        </w:rPr>
        <w:t xml:space="preserve">on Tuesday 21 January 2025 by way of Zoom Video Conference </w:t>
      </w:r>
      <w:r>
        <w:rPr>
          <w:rFonts w:ascii="Calibri" w:hAnsi="Calibri"/>
          <w:b/>
          <w:bCs/>
        </w:rPr>
        <w:t>commencing at 7.</w:t>
      </w:r>
      <w:r w:rsidR="006125D3">
        <w:rPr>
          <w:rFonts w:ascii="Calibri" w:hAnsi="Calibri"/>
          <w:b/>
          <w:bCs/>
        </w:rPr>
        <w:t>30</w:t>
      </w:r>
      <w:r>
        <w:rPr>
          <w:rFonts w:ascii="Calibri" w:hAnsi="Calibri"/>
          <w:b/>
          <w:bCs/>
        </w:rPr>
        <w:t>pm.</w:t>
      </w:r>
    </w:p>
    <w:p w14:paraId="2BC364E4" w14:textId="77777777" w:rsidR="0000126D" w:rsidRDefault="0000126D" w:rsidP="005848DA">
      <w:pPr>
        <w:jc w:val="both"/>
        <w:rPr>
          <w:rFonts w:ascii="Calibri" w:hAnsi="Calibri"/>
          <w:b/>
          <w:bCs/>
        </w:rPr>
      </w:pPr>
    </w:p>
    <w:p w14:paraId="5C7897FB" w14:textId="65A77C93" w:rsidR="00D334B1" w:rsidRDefault="00BD7DCD" w:rsidP="00947D12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Members of the public and press are very welcome to attend</w:t>
      </w:r>
      <w:r w:rsidR="00CA3ED9">
        <w:rPr>
          <w:rFonts w:ascii="Calibri" w:hAnsi="Calibri"/>
          <w:b/>
          <w:bCs/>
        </w:rPr>
        <w:t>.</w:t>
      </w:r>
      <w:r w:rsidR="00EB4BE5">
        <w:rPr>
          <w:rFonts w:ascii="Calibri" w:hAnsi="Calibri"/>
          <w:b/>
          <w:bCs/>
        </w:rPr>
        <w:t xml:space="preserve"> Please find following joining Link:</w:t>
      </w:r>
    </w:p>
    <w:p w14:paraId="7BBE19F3" w14:textId="77777777" w:rsidR="00EB4BE5" w:rsidRDefault="00EB4BE5" w:rsidP="00947D12">
      <w:pPr>
        <w:jc w:val="center"/>
        <w:rPr>
          <w:rFonts w:ascii="Calibri" w:hAnsi="Calibri"/>
          <w:b/>
          <w:bCs/>
        </w:rPr>
      </w:pPr>
    </w:p>
    <w:p w14:paraId="777486C3" w14:textId="23FBA6CC" w:rsidR="00EB4BE5" w:rsidRPr="005A0C06" w:rsidRDefault="00EB4BE5" w:rsidP="00EB4BE5">
      <w:pPr>
        <w:rPr>
          <w:rFonts w:ascii="Calibri" w:hAnsi="Calibri"/>
          <w:b/>
          <w:bCs/>
        </w:rPr>
      </w:pPr>
      <w:hyperlink r:id="rId8" w:tgtFrame="_blank" w:history="1">
        <w:r w:rsidRPr="00EB4BE5">
          <w:rPr>
            <w:rFonts w:ascii="Arial" w:hAnsi="Arial" w:cs="Arial"/>
            <w:color w:val="1155CC"/>
            <w:u w:val="single"/>
            <w:shd w:val="clear" w:color="auto" w:fill="FFFFFF"/>
          </w:rPr>
          <w:t>https://us02web.zoom.us/j/82562134733?pwd=ZULR4uzejXnrGMbQmybnS2S9wluGcd.1</w:t>
        </w:r>
      </w:hyperlink>
      <w:r w:rsidRPr="00EB4BE5">
        <w:rPr>
          <w:rFonts w:ascii="Arial" w:hAnsi="Arial" w:cs="Arial"/>
          <w:color w:val="444444"/>
        </w:rPr>
        <w:br/>
      </w:r>
      <w:r w:rsidRPr="00EB4BE5">
        <w:rPr>
          <w:rFonts w:ascii="Arial" w:hAnsi="Arial" w:cs="Arial"/>
          <w:color w:val="444444"/>
        </w:rPr>
        <w:br/>
      </w:r>
      <w:r w:rsidRPr="00EB4BE5">
        <w:rPr>
          <w:rFonts w:ascii="Arial" w:hAnsi="Arial" w:cs="Arial"/>
          <w:color w:val="444444"/>
          <w:shd w:val="clear" w:color="auto" w:fill="FFFFFF"/>
        </w:rPr>
        <w:t>Meeting ID: 825 6213 4733</w:t>
      </w:r>
      <w:r w:rsidRPr="00EB4BE5">
        <w:rPr>
          <w:rFonts w:ascii="Arial" w:hAnsi="Arial" w:cs="Arial"/>
          <w:color w:val="444444"/>
        </w:rPr>
        <w:br/>
      </w:r>
      <w:r w:rsidRPr="00EB4BE5">
        <w:rPr>
          <w:rFonts w:ascii="Arial" w:hAnsi="Arial" w:cs="Arial"/>
          <w:color w:val="444444"/>
          <w:shd w:val="clear" w:color="auto" w:fill="FFFFFF"/>
        </w:rPr>
        <w:t>Passcode: 2YdiD3</w:t>
      </w:r>
    </w:p>
    <w:p w14:paraId="0E371646" w14:textId="70F0FD17" w:rsidR="00BD7DCD" w:rsidRDefault="00BD7DCD" w:rsidP="00B96C37">
      <w:pPr>
        <w:jc w:val="both"/>
        <w:rPr>
          <w:rFonts w:ascii="Calibri" w:hAnsi="Calibri"/>
          <w:bCs/>
        </w:rPr>
      </w:pPr>
      <w:r>
        <w:rPr>
          <w:noProof/>
          <w:lang w:eastAsia="en-GB"/>
        </w:rPr>
        <w:drawing>
          <wp:inline distT="0" distB="0" distL="0" distR="0" wp14:anchorId="482A28A3" wp14:editId="1465C098">
            <wp:extent cx="1435261" cy="446481"/>
            <wp:effectExtent l="0" t="0" r="0" b="0"/>
            <wp:docPr id="1" name="Picture 1" descr="C:\Documents and Settings\brenda.irvine\My Documents\My Pictures\Signatures\mike billingha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renda.irvine\My Documents\My Pictures\Signatures\mike billingham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4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94901" w14:textId="4577A186" w:rsidR="00BD7DCD" w:rsidRPr="00B96C37" w:rsidRDefault="00BD7DCD" w:rsidP="00B96C37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Mike Billingham Clerk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>Dated</w:t>
      </w:r>
      <w:r w:rsidR="008C691D">
        <w:rPr>
          <w:rFonts w:ascii="Calibri" w:hAnsi="Calibri"/>
          <w:bCs/>
        </w:rPr>
        <w:t xml:space="preserve"> </w:t>
      </w:r>
      <w:r w:rsidR="007C126B">
        <w:rPr>
          <w:rFonts w:ascii="Calibri" w:hAnsi="Calibri"/>
          <w:bCs/>
        </w:rPr>
        <w:t xml:space="preserve">Wed </w:t>
      </w:r>
      <w:r w:rsidR="00EB4BE5">
        <w:rPr>
          <w:rFonts w:ascii="Calibri" w:hAnsi="Calibri"/>
          <w:bCs/>
        </w:rPr>
        <w:t>15 January 2025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4637"/>
        <w:gridCol w:w="4861"/>
      </w:tblGrid>
      <w:tr w:rsidR="00002EC3" w14:paraId="0BEA06B9" w14:textId="77777777" w:rsidTr="000C1A5D">
        <w:tc>
          <w:tcPr>
            <w:tcW w:w="4637" w:type="dxa"/>
          </w:tcPr>
          <w:p w14:paraId="44B026EF" w14:textId="4C9FF5BC" w:rsidR="00002EC3" w:rsidRPr="00D57053" w:rsidRDefault="00002EC3" w:rsidP="00583D0E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861" w:type="dxa"/>
          </w:tcPr>
          <w:p w14:paraId="34D2894C" w14:textId="2FA3130D" w:rsidR="00002EC3" w:rsidRPr="00D57053" w:rsidRDefault="00002EC3" w:rsidP="00583D0E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31D7CCE9" w14:textId="65BA684B" w:rsidR="00262FDF" w:rsidRPr="008D5442" w:rsidRDefault="006E651A" w:rsidP="00C92F2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The business to be transacted is as follows: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8506"/>
        <w:gridCol w:w="992"/>
      </w:tblGrid>
      <w:tr w:rsidR="0035308E" w14:paraId="31D7CCF3" w14:textId="77777777" w:rsidTr="00852C1B">
        <w:tc>
          <w:tcPr>
            <w:tcW w:w="8506" w:type="dxa"/>
          </w:tcPr>
          <w:p w14:paraId="6E81681B" w14:textId="7D9F696A" w:rsidR="0047426E" w:rsidRDefault="00D733C0">
            <w:pPr>
              <w:tabs>
                <w:tab w:val="num" w:pos="1440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  <w:r w:rsidR="00EB4BE5">
              <w:rPr>
                <w:rFonts w:ascii="Calibri" w:hAnsi="Calibri"/>
                <w:b/>
                <w:bCs/>
              </w:rPr>
              <w:t>51/25</w:t>
            </w:r>
            <w:r w:rsidR="0035308E" w:rsidRPr="00A74A6E">
              <w:rPr>
                <w:rFonts w:ascii="Calibri" w:hAnsi="Calibri"/>
                <w:b/>
                <w:bCs/>
              </w:rPr>
              <w:t xml:space="preserve">. </w:t>
            </w:r>
            <w:r w:rsidR="00972374">
              <w:rPr>
                <w:rFonts w:ascii="Calibri" w:hAnsi="Calibri"/>
                <w:b/>
                <w:bCs/>
              </w:rPr>
              <w:t>Opening Procedures</w:t>
            </w:r>
          </w:p>
          <w:p w14:paraId="5C864097" w14:textId="77777777" w:rsidR="00972374" w:rsidRDefault="00972374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 w:rsidRPr="00972374">
              <w:rPr>
                <w:rFonts w:ascii="Calibri" w:hAnsi="Calibri"/>
              </w:rPr>
              <w:t>To receive and approve apologies for absence:</w:t>
            </w:r>
          </w:p>
          <w:p w14:paraId="7652B981" w14:textId="09435D0D" w:rsidR="00972374" w:rsidRDefault="00972374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approve the minutes of the </w:t>
            </w:r>
            <w:r w:rsidR="007F62AA">
              <w:rPr>
                <w:rFonts w:ascii="Calibri" w:hAnsi="Calibri"/>
              </w:rPr>
              <w:t>Ordinary</w:t>
            </w:r>
            <w:r w:rsidR="00453E74">
              <w:rPr>
                <w:rFonts w:ascii="Calibri" w:hAnsi="Calibri"/>
              </w:rPr>
              <w:t xml:space="preserve"> Parish </w:t>
            </w:r>
            <w:r>
              <w:rPr>
                <w:rFonts w:ascii="Calibri" w:hAnsi="Calibri"/>
              </w:rPr>
              <w:t>Council Meeting held on Tuesday</w:t>
            </w:r>
            <w:r w:rsidR="008D608F">
              <w:rPr>
                <w:rFonts w:ascii="Calibri" w:hAnsi="Calibri"/>
              </w:rPr>
              <w:t xml:space="preserve"> </w:t>
            </w:r>
            <w:r w:rsidR="002536AF">
              <w:rPr>
                <w:rFonts w:ascii="Calibri" w:hAnsi="Calibri"/>
              </w:rPr>
              <w:t>17 December</w:t>
            </w:r>
            <w:r w:rsidR="0009166A">
              <w:rPr>
                <w:rFonts w:ascii="Calibri" w:hAnsi="Calibri"/>
              </w:rPr>
              <w:t xml:space="preserve"> </w:t>
            </w:r>
            <w:r w:rsidR="007211CE">
              <w:rPr>
                <w:rFonts w:ascii="Calibri" w:hAnsi="Calibri"/>
              </w:rPr>
              <w:t>202</w:t>
            </w:r>
            <w:r w:rsidR="003D1004">
              <w:rPr>
                <w:rFonts w:ascii="Calibri" w:hAnsi="Calibri"/>
              </w:rPr>
              <w:t>4</w:t>
            </w:r>
          </w:p>
          <w:p w14:paraId="1CC6CCD3" w14:textId="77777777" w:rsidR="007C126B" w:rsidRDefault="00972374" w:rsidP="007C126B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receive declaration of interests related to the business on the </w:t>
            </w:r>
            <w:r w:rsidR="00656695">
              <w:rPr>
                <w:rFonts w:ascii="Calibri" w:hAnsi="Calibri"/>
              </w:rPr>
              <w:t>agenda.</w:t>
            </w:r>
          </w:p>
          <w:p w14:paraId="31D7CCF0" w14:textId="7B110EE9" w:rsidR="00947D12" w:rsidRPr="007C126B" w:rsidRDefault="00947D12" w:rsidP="00947D12">
            <w:pPr>
              <w:pStyle w:val="ListParagraph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31D7CCF2" w14:textId="64D4D287" w:rsidR="00D57053" w:rsidRPr="00BD7DCD" w:rsidRDefault="006600E5" w:rsidP="00BD7DCD">
            <w:pPr>
              <w:rPr>
                <w:rFonts w:ascii="Calibri" w:hAnsi="Calibri"/>
                <w:bCs/>
              </w:rPr>
            </w:pPr>
            <w:r w:rsidRPr="00BD7DCD">
              <w:rPr>
                <w:rFonts w:ascii="Calibri" w:hAnsi="Calibri"/>
                <w:bCs/>
              </w:rPr>
              <w:t xml:space="preserve"> </w:t>
            </w:r>
          </w:p>
        </w:tc>
      </w:tr>
      <w:tr w:rsidR="00E308FC" w14:paraId="21F7C813" w14:textId="77777777" w:rsidTr="00852C1B">
        <w:tc>
          <w:tcPr>
            <w:tcW w:w="9498" w:type="dxa"/>
            <w:gridSpan w:val="2"/>
          </w:tcPr>
          <w:p w14:paraId="1739DD9F" w14:textId="05B2DDDE" w:rsidR="00E308FC" w:rsidRDefault="00E308FC" w:rsidP="00962ACD">
            <w:pPr>
              <w:tabs>
                <w:tab w:val="num" w:pos="1440"/>
              </w:tabs>
              <w:jc w:val="center"/>
              <w:rPr>
                <w:rFonts w:ascii="Calibri" w:hAnsi="Calibri"/>
                <w:bCs/>
              </w:rPr>
            </w:pP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 xml:space="preserve">Members are reminded that the disclosure of a Disclosable Pecuniary </w:t>
            </w:r>
            <w:r w:rsidR="002536AF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`1</w:t>
            </w: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 xml:space="preserve"> will require that the member withdraws from the meeting room during the transaction of that item of business</w:t>
            </w:r>
            <w:r w:rsidRPr="00130E10">
              <w:rPr>
                <w:rFonts w:ascii="Calibri" w:hAnsi="Calibri"/>
                <w:color w:val="4472C4" w:themeColor="accent1"/>
                <w:sz w:val="20"/>
                <w:szCs w:val="20"/>
              </w:rPr>
              <w:t>)</w:t>
            </w:r>
          </w:p>
        </w:tc>
      </w:tr>
      <w:tr w:rsidR="002D7622" w14:paraId="1ED38826" w14:textId="77777777" w:rsidTr="00852C1B">
        <w:tc>
          <w:tcPr>
            <w:tcW w:w="8506" w:type="dxa"/>
          </w:tcPr>
          <w:p w14:paraId="4541E4D4" w14:textId="54150288" w:rsidR="002D7622" w:rsidRDefault="00D733C0" w:rsidP="003530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EB4BE5">
              <w:rPr>
                <w:rFonts w:ascii="Calibri" w:hAnsi="Calibri"/>
                <w:b/>
              </w:rPr>
              <w:t>52/25</w:t>
            </w:r>
            <w:r w:rsidR="002D7622">
              <w:rPr>
                <w:rFonts w:ascii="Calibri" w:hAnsi="Calibri"/>
                <w:b/>
              </w:rPr>
              <w:t>.</w:t>
            </w:r>
            <w:r w:rsidR="002D7622" w:rsidRPr="00A74A6E">
              <w:rPr>
                <w:rFonts w:ascii="Calibri" w:hAnsi="Calibri"/>
                <w:b/>
              </w:rPr>
              <w:t xml:space="preserve"> Public Participation Section  </w:t>
            </w:r>
          </w:p>
          <w:p w14:paraId="3AD40ACC" w14:textId="04CA7431" w:rsidR="00D0527F" w:rsidRDefault="00D0527F" w:rsidP="0035308E">
            <w:pPr>
              <w:rPr>
                <w:rFonts w:ascii="Calibri" w:hAnsi="Calibri"/>
                <w:b/>
              </w:rPr>
            </w:pPr>
          </w:p>
        </w:tc>
        <w:tc>
          <w:tcPr>
            <w:tcW w:w="992" w:type="dxa"/>
          </w:tcPr>
          <w:p w14:paraId="73AF155D" w14:textId="5DE3AAEA" w:rsidR="002D7622" w:rsidRDefault="002D7622">
            <w:pPr>
              <w:tabs>
                <w:tab w:val="num" w:pos="1440"/>
              </w:tabs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 </w:t>
            </w:r>
          </w:p>
        </w:tc>
      </w:tr>
      <w:tr w:rsidR="0009166A" w14:paraId="31D7CCFD" w14:textId="77777777" w:rsidTr="00C214E3">
        <w:tc>
          <w:tcPr>
            <w:tcW w:w="9498" w:type="dxa"/>
            <w:gridSpan w:val="2"/>
          </w:tcPr>
          <w:p w14:paraId="31D7CCFC" w14:textId="6E855C0F" w:rsidR="0009166A" w:rsidRDefault="0009166A" w:rsidP="00962ACD">
            <w:pPr>
              <w:tabs>
                <w:tab w:val="num" w:pos="1440"/>
              </w:tabs>
              <w:jc w:val="center"/>
              <w:rPr>
                <w:rFonts w:ascii="Calibri" w:hAnsi="Calibri"/>
                <w:bCs/>
              </w:rPr>
            </w:pP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Members of the public are invited to address the council. limited to 15 minutes maximum with individual contributions limited to 3 minutes</w:t>
            </w:r>
            <w:r w:rsidRPr="00130E10">
              <w:rPr>
                <w:rFonts w:ascii="Calibri" w:hAnsi="Calibri"/>
                <w:b/>
                <w:i/>
                <w:color w:val="4472C4" w:themeColor="accent1"/>
                <w:sz w:val="20"/>
                <w:szCs w:val="20"/>
              </w:rPr>
              <w:t>)</w:t>
            </w:r>
          </w:p>
        </w:tc>
      </w:tr>
      <w:tr w:rsidR="002D7622" w14:paraId="27E6EA3A" w14:textId="300FD79C" w:rsidTr="00852C1B">
        <w:tc>
          <w:tcPr>
            <w:tcW w:w="8506" w:type="dxa"/>
          </w:tcPr>
          <w:p w14:paraId="4022CBD2" w14:textId="173DD294" w:rsidR="002D7622" w:rsidRPr="00A74A6E" w:rsidRDefault="0067708A" w:rsidP="0000095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EB4BE5">
              <w:rPr>
                <w:rFonts w:ascii="Calibri" w:hAnsi="Calibri"/>
                <w:b/>
              </w:rPr>
              <w:t>53/25</w:t>
            </w:r>
            <w:r w:rsidR="002D7622">
              <w:rPr>
                <w:rFonts w:ascii="Calibri" w:hAnsi="Calibri"/>
                <w:b/>
              </w:rPr>
              <w:t xml:space="preserve">. To receive following </w:t>
            </w:r>
            <w:r w:rsidR="002D7622" w:rsidRPr="00A74A6E">
              <w:rPr>
                <w:rFonts w:ascii="Calibri" w:hAnsi="Calibri"/>
                <w:b/>
              </w:rPr>
              <w:t>Reports</w:t>
            </w:r>
          </w:p>
          <w:p w14:paraId="11F21028" w14:textId="43FBC182" w:rsidR="002D7622" w:rsidRPr="00E308FC" w:rsidRDefault="002D7622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receive report from West Northamptonshire Councillors</w:t>
            </w:r>
            <w:r w:rsidRPr="00E308FC">
              <w:rPr>
                <w:rFonts w:ascii="Calibri" w:hAnsi="Calibri"/>
              </w:rPr>
              <w:t xml:space="preserve"> </w:t>
            </w:r>
          </w:p>
          <w:p w14:paraId="42087FA0" w14:textId="77777777" w:rsidR="002D7622" w:rsidRDefault="002D7622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 w:rsidRPr="00A6733E">
              <w:rPr>
                <w:rFonts w:ascii="Calibri" w:hAnsi="Calibri"/>
              </w:rPr>
              <w:t xml:space="preserve">To receive reports from Police </w:t>
            </w:r>
            <w:r>
              <w:rPr>
                <w:rFonts w:ascii="Calibri" w:hAnsi="Calibri"/>
              </w:rPr>
              <w:t>/ PLR</w:t>
            </w:r>
          </w:p>
          <w:p w14:paraId="7C501948" w14:textId="5E0D7680" w:rsidR="00947D12" w:rsidRPr="00947D12" w:rsidRDefault="002D7622" w:rsidP="00947D12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 w:rsidRPr="002D7622">
              <w:rPr>
                <w:rFonts w:ascii="Calibri" w:hAnsi="Calibri"/>
              </w:rPr>
              <w:t>To receive report from Great Houghton Playing Field Association</w:t>
            </w:r>
          </w:p>
        </w:tc>
        <w:tc>
          <w:tcPr>
            <w:tcW w:w="992" w:type="dxa"/>
          </w:tcPr>
          <w:p w14:paraId="6ACF4FF7" w14:textId="4C9C469C" w:rsidR="002D7622" w:rsidRDefault="002D7622">
            <w:r w:rsidRPr="00BD7DCD">
              <w:rPr>
                <w:rFonts w:ascii="Calibri" w:hAnsi="Calibri"/>
                <w:bCs/>
              </w:rPr>
              <w:t xml:space="preserve"> </w:t>
            </w:r>
          </w:p>
        </w:tc>
      </w:tr>
      <w:tr w:rsidR="002D7622" w14:paraId="31D7CD1C" w14:textId="77777777" w:rsidTr="00852C1B">
        <w:tc>
          <w:tcPr>
            <w:tcW w:w="8506" w:type="dxa"/>
          </w:tcPr>
          <w:p w14:paraId="174986A5" w14:textId="035EC226" w:rsidR="002D7622" w:rsidRPr="004573F6" w:rsidRDefault="0067708A" w:rsidP="004573F6">
            <w:pPr>
              <w:tabs>
                <w:tab w:val="left" w:pos="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EB4BE5">
              <w:rPr>
                <w:rFonts w:ascii="Calibri" w:hAnsi="Calibri"/>
                <w:b/>
              </w:rPr>
              <w:t>54/25</w:t>
            </w:r>
            <w:r w:rsidR="002D7622">
              <w:rPr>
                <w:rFonts w:ascii="Calibri" w:hAnsi="Calibri"/>
                <w:b/>
              </w:rPr>
              <w:t>.</w:t>
            </w:r>
            <w:r w:rsidR="002D7622" w:rsidRPr="00A74A6E">
              <w:rPr>
                <w:rFonts w:ascii="Calibri" w:hAnsi="Calibri"/>
                <w:b/>
              </w:rPr>
              <w:t xml:space="preserve"> To receive and adopt the Finance &amp; Administration Report</w:t>
            </w:r>
            <w:r w:rsidR="002D7622" w:rsidRPr="00A74A6E">
              <w:rPr>
                <w:rFonts w:ascii="Calibri" w:hAnsi="Calibri"/>
              </w:rPr>
              <w:t xml:space="preserve"> </w:t>
            </w:r>
          </w:p>
          <w:p w14:paraId="63CD2427" w14:textId="499F6C05" w:rsidR="00D0527F" w:rsidRPr="007C126B" w:rsidRDefault="002D7622" w:rsidP="007C126B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 w:rsidRPr="003418E6">
              <w:rPr>
                <w:rFonts w:ascii="Calibri" w:hAnsi="Calibri"/>
              </w:rPr>
              <w:t xml:space="preserve">To </w:t>
            </w:r>
            <w:r>
              <w:rPr>
                <w:rFonts w:ascii="Calibri" w:hAnsi="Calibri"/>
              </w:rPr>
              <w:t>approve the</w:t>
            </w:r>
            <w:r w:rsidRPr="003418E6">
              <w:rPr>
                <w:rFonts w:ascii="Calibri" w:hAnsi="Calibri"/>
              </w:rPr>
              <w:t xml:space="preserve"> Receipts and Payment Accounts to end of</w:t>
            </w:r>
            <w:r>
              <w:rPr>
                <w:rFonts w:ascii="Calibri" w:hAnsi="Calibri"/>
              </w:rPr>
              <w:t xml:space="preserve"> </w:t>
            </w:r>
            <w:r w:rsidR="002536AF">
              <w:rPr>
                <w:rFonts w:ascii="Calibri" w:hAnsi="Calibri"/>
              </w:rPr>
              <w:t>December</w:t>
            </w:r>
            <w:r>
              <w:rPr>
                <w:rFonts w:ascii="Calibri" w:hAnsi="Calibri"/>
              </w:rPr>
              <w:t xml:space="preserve"> 202</w:t>
            </w:r>
            <w:r w:rsidR="00026D3D">
              <w:rPr>
                <w:rFonts w:ascii="Calibri" w:hAnsi="Calibri"/>
              </w:rPr>
              <w:t>4</w:t>
            </w:r>
          </w:p>
          <w:p w14:paraId="51A7A2A4" w14:textId="4242BFA9" w:rsidR="007C126B" w:rsidRPr="002536AF" w:rsidRDefault="00D0527F" w:rsidP="002536AF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Confirm </w:t>
            </w:r>
            <w:r w:rsidR="002D7622" w:rsidRPr="00782227">
              <w:rPr>
                <w:rFonts w:ascii="Calibri" w:hAnsi="Calibri"/>
              </w:rPr>
              <w:t xml:space="preserve">Payments to be </w:t>
            </w:r>
            <w:r w:rsidR="00B90F81">
              <w:rPr>
                <w:rFonts w:ascii="Calibri" w:hAnsi="Calibri"/>
              </w:rPr>
              <w:t>authorised</w:t>
            </w:r>
            <w:r w:rsidR="002D7622">
              <w:rPr>
                <w:rFonts w:ascii="Calibri" w:hAnsi="Calibri"/>
              </w:rPr>
              <w:t>.</w:t>
            </w:r>
            <w:r w:rsidR="002D7622" w:rsidRPr="00E21E5D">
              <w:rPr>
                <w:rFonts w:ascii="Calibri" w:hAnsi="Calibri"/>
              </w:rPr>
              <w:t xml:space="preserve"> </w:t>
            </w:r>
          </w:p>
          <w:p w14:paraId="31D7CD1A" w14:textId="4F3B3880" w:rsidR="00947D12" w:rsidRPr="00947D12" w:rsidRDefault="007C126B" w:rsidP="00947D12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</w:t>
            </w:r>
            <w:r w:rsidR="002536AF">
              <w:rPr>
                <w:rFonts w:ascii="Calibri" w:hAnsi="Calibri"/>
              </w:rPr>
              <w:t xml:space="preserve"> receive the Internal Control Report Oct – Dec 2024</w:t>
            </w:r>
          </w:p>
        </w:tc>
        <w:tc>
          <w:tcPr>
            <w:tcW w:w="992" w:type="dxa"/>
          </w:tcPr>
          <w:p w14:paraId="31D7CD1B" w14:textId="0FE42A85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4423E3" w14:paraId="48826A8C" w14:textId="77777777" w:rsidTr="00852C1B">
        <w:tc>
          <w:tcPr>
            <w:tcW w:w="8506" w:type="dxa"/>
          </w:tcPr>
          <w:p w14:paraId="26267383" w14:textId="1E6FA630" w:rsidR="004423E3" w:rsidRDefault="004423E3" w:rsidP="00F125C8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EB4BE5">
              <w:rPr>
                <w:b/>
                <w:sz w:val="24"/>
                <w:szCs w:val="24"/>
              </w:rPr>
              <w:t>55/25</w:t>
            </w:r>
            <w:r>
              <w:rPr>
                <w:b/>
                <w:sz w:val="24"/>
                <w:szCs w:val="24"/>
              </w:rPr>
              <w:t xml:space="preserve">. To </w:t>
            </w:r>
            <w:r w:rsidR="002536AF">
              <w:rPr>
                <w:b/>
                <w:sz w:val="24"/>
                <w:szCs w:val="24"/>
              </w:rPr>
              <w:t>Consider Councillor Vacancy and replacement</w:t>
            </w:r>
          </w:p>
          <w:p w14:paraId="097212C4" w14:textId="69456702" w:rsidR="004423E3" w:rsidRDefault="004423E3" w:rsidP="00F125C8">
            <w:pPr>
              <w:pStyle w:val="PlainTex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846A059" w14:textId="77777777" w:rsidR="004423E3" w:rsidRPr="00BD7DCD" w:rsidRDefault="004423E3" w:rsidP="00BD7DCD">
            <w:pPr>
              <w:rPr>
                <w:rFonts w:ascii="Calibri" w:hAnsi="Calibri"/>
                <w:bCs/>
              </w:rPr>
            </w:pPr>
          </w:p>
        </w:tc>
      </w:tr>
      <w:tr w:rsidR="007C126B" w14:paraId="79B36D3B" w14:textId="77777777" w:rsidTr="00852C1B">
        <w:tc>
          <w:tcPr>
            <w:tcW w:w="8506" w:type="dxa"/>
          </w:tcPr>
          <w:p w14:paraId="24F3260A" w14:textId="7B481BC6" w:rsidR="007C126B" w:rsidRDefault="007C126B" w:rsidP="00F125C8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EB4BE5">
              <w:rPr>
                <w:b/>
                <w:sz w:val="24"/>
                <w:szCs w:val="24"/>
              </w:rPr>
              <w:t>56/25</w:t>
            </w:r>
            <w:r>
              <w:rPr>
                <w:b/>
                <w:sz w:val="24"/>
                <w:szCs w:val="24"/>
              </w:rPr>
              <w:t>. To receive the Clerks Report</w:t>
            </w:r>
          </w:p>
          <w:p w14:paraId="5676D58A" w14:textId="5E430259" w:rsidR="00947D12" w:rsidRPr="002536AF" w:rsidRDefault="002536AF" w:rsidP="002536AF">
            <w:pPr>
              <w:pStyle w:val="PlainText"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To consider NCLAC recommended change of address to @greathoughton.org.uk</w:t>
            </w:r>
          </w:p>
        </w:tc>
        <w:tc>
          <w:tcPr>
            <w:tcW w:w="992" w:type="dxa"/>
          </w:tcPr>
          <w:p w14:paraId="27EAE72D" w14:textId="77777777" w:rsidR="007C126B" w:rsidRPr="00BD7DCD" w:rsidRDefault="007C126B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1D7CD26" w14:textId="77777777" w:rsidTr="00852C1B">
        <w:tc>
          <w:tcPr>
            <w:tcW w:w="8506" w:type="dxa"/>
          </w:tcPr>
          <w:p w14:paraId="106BFBEC" w14:textId="479BF031" w:rsidR="002D7622" w:rsidRDefault="0067708A" w:rsidP="00F125C8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  <w:r w:rsidR="00EB4BE5">
              <w:rPr>
                <w:b/>
                <w:sz w:val="24"/>
                <w:szCs w:val="24"/>
              </w:rPr>
              <w:t>57/25</w:t>
            </w:r>
            <w:r w:rsidR="002D7622">
              <w:rPr>
                <w:b/>
                <w:sz w:val="24"/>
                <w:szCs w:val="24"/>
              </w:rPr>
              <w:t xml:space="preserve"> To receive and consider Planning Matters</w:t>
            </w:r>
          </w:p>
          <w:p w14:paraId="3488160E" w14:textId="0DE3574F" w:rsidR="006C6C0E" w:rsidRPr="006C6C0E" w:rsidRDefault="002D7622" w:rsidP="006C6C0E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194545">
              <w:rPr>
                <w:bCs/>
                <w:sz w:val="24"/>
                <w:szCs w:val="24"/>
              </w:rPr>
              <w:t>The Annual Planning Report</w:t>
            </w:r>
          </w:p>
          <w:p w14:paraId="2E2E19FA" w14:textId="14C53E4C" w:rsidR="006C6C0E" w:rsidRPr="006C6C0E" w:rsidRDefault="002D7622" w:rsidP="006C6C0E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194545">
              <w:rPr>
                <w:bCs/>
                <w:sz w:val="24"/>
                <w:szCs w:val="24"/>
              </w:rPr>
              <w:t>Receive report from PAG</w:t>
            </w:r>
            <w:r>
              <w:rPr>
                <w:bCs/>
                <w:sz w:val="24"/>
                <w:szCs w:val="24"/>
              </w:rPr>
              <w:t>.</w:t>
            </w:r>
          </w:p>
          <w:p w14:paraId="0A43CF43" w14:textId="54E4D24E" w:rsidR="002536AF" w:rsidRPr="002536AF" w:rsidRDefault="002536AF" w:rsidP="002536AF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To consider response from Homes England to Traffic Report</w:t>
            </w:r>
          </w:p>
          <w:p w14:paraId="31D7CD24" w14:textId="745A5D0C" w:rsidR="00197330" w:rsidRPr="00E67DE3" w:rsidRDefault="00197330" w:rsidP="00197330">
            <w:pPr>
              <w:pStyle w:val="PlainText"/>
              <w:ind w:left="72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1D7CD25" w14:textId="3F70A3F1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292F10" w14:paraId="731A69C0" w14:textId="77777777" w:rsidTr="00852C1B">
        <w:tc>
          <w:tcPr>
            <w:tcW w:w="8506" w:type="dxa"/>
          </w:tcPr>
          <w:p w14:paraId="4FCA29C6" w14:textId="6E332B64" w:rsidR="00E67DE3" w:rsidRDefault="00292F10" w:rsidP="00947D12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EB4BE5">
              <w:rPr>
                <w:b/>
                <w:sz w:val="24"/>
                <w:szCs w:val="24"/>
              </w:rPr>
              <w:t>58/25</w:t>
            </w:r>
            <w:r>
              <w:rPr>
                <w:b/>
                <w:sz w:val="24"/>
                <w:szCs w:val="24"/>
              </w:rPr>
              <w:t xml:space="preserve">. To Receive Correspondence &amp; Communications </w:t>
            </w:r>
          </w:p>
          <w:p w14:paraId="67F0EE9E" w14:textId="6115CCDC" w:rsidR="00947D12" w:rsidRPr="00947D12" w:rsidRDefault="00947D12" w:rsidP="00947D12">
            <w:pPr>
              <w:pStyle w:val="PlainTex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0FF0974" w14:textId="77777777" w:rsidR="00292F10" w:rsidRPr="00BD7DCD" w:rsidRDefault="00292F10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40D1DF3" w14:textId="77777777" w:rsidTr="00852C1B">
        <w:tc>
          <w:tcPr>
            <w:tcW w:w="8506" w:type="dxa"/>
          </w:tcPr>
          <w:p w14:paraId="37672299" w14:textId="06E7BF69" w:rsidR="002D7622" w:rsidRPr="00E21E5D" w:rsidRDefault="0067708A" w:rsidP="00E21E5D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EB4BE5">
              <w:rPr>
                <w:b/>
                <w:sz w:val="24"/>
                <w:szCs w:val="24"/>
              </w:rPr>
              <w:t>59/25</w:t>
            </w:r>
            <w:r w:rsidR="002D7622" w:rsidRPr="006371A2">
              <w:rPr>
                <w:b/>
                <w:sz w:val="24"/>
                <w:szCs w:val="24"/>
              </w:rPr>
              <w:t xml:space="preserve">. </w:t>
            </w:r>
            <w:r w:rsidR="002D7622" w:rsidRPr="006371A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To</w:t>
            </w:r>
            <w:r w:rsidR="002D7622" w:rsidRPr="00A74A6E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receive Report o</w:t>
            </w:r>
            <w:r w:rsidR="002D762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n village maintenance/Highway matters</w:t>
            </w:r>
          </w:p>
          <w:p w14:paraId="21895FD9" w14:textId="1EAE200D" w:rsidR="00710671" w:rsidRDefault="002D7622" w:rsidP="002536AF">
            <w:pPr>
              <w:pStyle w:val="PlainText"/>
              <w:numPr>
                <w:ilvl w:val="0"/>
                <w:numId w:val="12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Update on Leys Lane</w:t>
            </w:r>
            <w:r w:rsidR="00A303E6">
              <w:rPr>
                <w:rFonts w:cs="Arial"/>
                <w:bCs/>
                <w:color w:val="000000"/>
                <w:sz w:val="24"/>
                <w:szCs w:val="24"/>
              </w:rPr>
              <w:t>, Disused Railway/Cycleway/Footpath</w:t>
            </w:r>
            <w:r w:rsidR="00D334B1">
              <w:rPr>
                <w:rFonts w:cs="Arial"/>
                <w:bCs/>
                <w:color w:val="000000"/>
                <w:sz w:val="24"/>
                <w:szCs w:val="24"/>
              </w:rPr>
              <w:t>.</w:t>
            </w:r>
            <w:r w:rsidR="00E67DE3"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04750DD8" w14:textId="1CC2BEB0" w:rsidR="002536AF" w:rsidRDefault="002536AF" w:rsidP="002536AF">
            <w:pPr>
              <w:pStyle w:val="PlainText"/>
              <w:numPr>
                <w:ilvl w:val="0"/>
                <w:numId w:val="12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Rear property vehicle entrance Leys Lane </w:t>
            </w:r>
          </w:p>
          <w:p w14:paraId="52A1CB11" w14:textId="4667231E" w:rsidR="002536AF" w:rsidRPr="007C126B" w:rsidRDefault="002536AF" w:rsidP="002536AF">
            <w:pPr>
              <w:pStyle w:val="PlainText"/>
              <w:numPr>
                <w:ilvl w:val="0"/>
                <w:numId w:val="12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Road Surface at Garages Willow Lane </w:t>
            </w:r>
          </w:p>
          <w:p w14:paraId="3B04BF44" w14:textId="6869EE7D" w:rsidR="003F6E0C" w:rsidRPr="003F6E0C" w:rsidRDefault="003F6E0C" w:rsidP="0067708A">
            <w:pPr>
              <w:pStyle w:val="PlainText"/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</w:tcPr>
          <w:p w14:paraId="402A5BB6" w14:textId="77777777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6C6C0E" w14:paraId="01607FB3" w14:textId="77777777" w:rsidTr="00852C1B">
        <w:tc>
          <w:tcPr>
            <w:tcW w:w="8506" w:type="dxa"/>
          </w:tcPr>
          <w:p w14:paraId="0A18D35E" w14:textId="77777777" w:rsidR="006C6C0E" w:rsidRDefault="006C6C0E" w:rsidP="00E21E5D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460/25. To consider response to WNC Consultation on Devolution Bid</w:t>
            </w:r>
          </w:p>
          <w:p w14:paraId="6BEF90E3" w14:textId="5A80C2ED" w:rsidR="006C6C0E" w:rsidRDefault="006C6C0E" w:rsidP="00E21E5D">
            <w:pPr>
              <w:pStyle w:val="PlainTex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0964EF9" w14:textId="77777777" w:rsidR="006C6C0E" w:rsidRPr="00BD7DCD" w:rsidRDefault="006C6C0E" w:rsidP="00BD7DCD">
            <w:pPr>
              <w:rPr>
                <w:rFonts w:ascii="Calibri" w:hAnsi="Calibri"/>
                <w:bCs/>
              </w:rPr>
            </w:pPr>
          </w:p>
        </w:tc>
      </w:tr>
      <w:tr w:rsidR="00F04461" w14:paraId="1585C475" w14:textId="77777777" w:rsidTr="00852C1B">
        <w:tc>
          <w:tcPr>
            <w:tcW w:w="8506" w:type="dxa"/>
          </w:tcPr>
          <w:p w14:paraId="266383D4" w14:textId="1A486F54" w:rsidR="00F04461" w:rsidRDefault="0067708A" w:rsidP="00E21E5D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EB4BE5">
              <w:rPr>
                <w:b/>
                <w:sz w:val="24"/>
                <w:szCs w:val="24"/>
              </w:rPr>
              <w:t>6</w:t>
            </w:r>
            <w:r w:rsidR="006C6C0E">
              <w:rPr>
                <w:b/>
                <w:sz w:val="24"/>
                <w:szCs w:val="24"/>
              </w:rPr>
              <w:t>1</w:t>
            </w:r>
            <w:r w:rsidR="00EB4BE5">
              <w:rPr>
                <w:b/>
                <w:sz w:val="24"/>
                <w:szCs w:val="24"/>
              </w:rPr>
              <w:t>/25</w:t>
            </w:r>
            <w:r w:rsidR="00F04461">
              <w:rPr>
                <w:b/>
                <w:sz w:val="24"/>
                <w:szCs w:val="24"/>
              </w:rPr>
              <w:t xml:space="preserve">. To consider environmental &amp; Biodiversity Matters </w:t>
            </w:r>
          </w:p>
          <w:p w14:paraId="3E077085" w14:textId="6903B703" w:rsidR="00F04461" w:rsidRDefault="00F04461" w:rsidP="00E21E5D">
            <w:pPr>
              <w:pStyle w:val="PlainTex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E747A54" w14:textId="77777777" w:rsidR="00F04461" w:rsidRPr="00BD7DCD" w:rsidRDefault="00F04461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9E91EFE" w14:textId="77777777" w:rsidTr="00852C1B">
        <w:tc>
          <w:tcPr>
            <w:tcW w:w="8506" w:type="dxa"/>
          </w:tcPr>
          <w:p w14:paraId="3B143343" w14:textId="2340FFFB" w:rsidR="002D7622" w:rsidRDefault="0067708A" w:rsidP="00211677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4</w:t>
            </w:r>
            <w:r w:rsidR="00EB4BE5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6</w:t>
            </w:r>
            <w:r w:rsidR="006C6C0E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2</w:t>
            </w:r>
            <w:r w:rsidR="00EB4BE5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/25</w:t>
            </w:r>
            <w:r w:rsidR="002D762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.</w:t>
            </w:r>
            <w:r w:rsidR="002D7622" w:rsidRPr="00A74A6E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To consi</w:t>
            </w:r>
            <w:r w:rsidR="002D762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der the monthly public messages</w:t>
            </w:r>
          </w:p>
          <w:p w14:paraId="66404098" w14:textId="25543BE6" w:rsidR="00811E3D" w:rsidRPr="00211677" w:rsidRDefault="00811E3D" w:rsidP="00211677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</w:tcPr>
          <w:p w14:paraId="49FAE9D3" w14:textId="22E307B8" w:rsidR="002D7622" w:rsidRPr="00BD7DCD" w:rsidRDefault="002D7622" w:rsidP="00BD7DC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 </w:t>
            </w:r>
          </w:p>
        </w:tc>
      </w:tr>
    </w:tbl>
    <w:p w14:paraId="59054584" w14:textId="77777777" w:rsidR="0057153E" w:rsidRDefault="0057153E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777A8342" w14:textId="77777777" w:rsidR="00D0527F" w:rsidRDefault="00D0527F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58049B5F" w14:textId="5AB9C712" w:rsidR="00D0527F" w:rsidRDefault="00D0527F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</w:rPr>
        <w:t>Attachments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3294"/>
        <w:gridCol w:w="3005"/>
        <w:gridCol w:w="3199"/>
      </w:tblGrid>
      <w:tr w:rsidR="00D0527F" w14:paraId="7CC5D40A" w14:textId="77777777" w:rsidTr="00D0527F">
        <w:tc>
          <w:tcPr>
            <w:tcW w:w="3294" w:type="dxa"/>
          </w:tcPr>
          <w:p w14:paraId="3D34A226" w14:textId="47A9BEA2" w:rsidR="00D0527F" w:rsidRDefault="006E140C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Accounts end Dec 24</w:t>
            </w:r>
          </w:p>
        </w:tc>
        <w:tc>
          <w:tcPr>
            <w:tcW w:w="3005" w:type="dxa"/>
          </w:tcPr>
          <w:p w14:paraId="273D5576" w14:textId="2204CE12" w:rsidR="00D0527F" w:rsidRDefault="006E140C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Annual Planning Report</w:t>
            </w:r>
          </w:p>
        </w:tc>
        <w:tc>
          <w:tcPr>
            <w:tcW w:w="3199" w:type="dxa"/>
          </w:tcPr>
          <w:p w14:paraId="7704588B" w14:textId="61C664CC" w:rsidR="00D0527F" w:rsidRDefault="006E140C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Payments to be authorised</w:t>
            </w:r>
          </w:p>
        </w:tc>
      </w:tr>
      <w:tr w:rsidR="00D0527F" w14:paraId="46319E17" w14:textId="77777777" w:rsidTr="00D0527F">
        <w:tc>
          <w:tcPr>
            <w:tcW w:w="3294" w:type="dxa"/>
          </w:tcPr>
          <w:p w14:paraId="4C64741A" w14:textId="216C8F0C" w:rsidR="00D0527F" w:rsidRDefault="006E140C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Internal Control Report</w:t>
            </w:r>
          </w:p>
        </w:tc>
        <w:tc>
          <w:tcPr>
            <w:tcW w:w="3005" w:type="dxa"/>
          </w:tcPr>
          <w:p w14:paraId="44C6D5A6" w14:textId="094B62B8" w:rsidR="00D0527F" w:rsidRDefault="00D0527F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3199" w:type="dxa"/>
          </w:tcPr>
          <w:p w14:paraId="1AFF10BB" w14:textId="2031921D" w:rsidR="00D0527F" w:rsidRDefault="00D0527F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</w:tbl>
    <w:p w14:paraId="1EE66CA8" w14:textId="77777777" w:rsidR="00D0527F" w:rsidRDefault="00D0527F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sectPr w:rsidR="00D0527F" w:rsidSect="00506B3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04621" w14:textId="77777777" w:rsidR="00A53ED2" w:rsidRDefault="00A53ED2">
      <w:r>
        <w:separator/>
      </w:r>
    </w:p>
  </w:endnote>
  <w:endnote w:type="continuationSeparator" w:id="0">
    <w:p w14:paraId="62DFCF5D" w14:textId="77777777" w:rsidR="00A53ED2" w:rsidRDefault="00A5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AC81E" w14:textId="77777777" w:rsidR="00A53ED2" w:rsidRDefault="00A53ED2">
      <w:r>
        <w:separator/>
      </w:r>
    </w:p>
  </w:footnote>
  <w:footnote w:type="continuationSeparator" w:id="0">
    <w:p w14:paraId="683D2675" w14:textId="77777777" w:rsidR="00A53ED2" w:rsidRDefault="00A53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90C02"/>
    <w:multiLevelType w:val="hybridMultilevel"/>
    <w:tmpl w:val="C2829B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E384D"/>
    <w:multiLevelType w:val="hybridMultilevel"/>
    <w:tmpl w:val="3B8CEF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64490"/>
    <w:multiLevelType w:val="hybridMultilevel"/>
    <w:tmpl w:val="139212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A715D"/>
    <w:multiLevelType w:val="hybridMultilevel"/>
    <w:tmpl w:val="ED3EFE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75F65"/>
    <w:multiLevelType w:val="hybridMultilevel"/>
    <w:tmpl w:val="3D067F8A"/>
    <w:lvl w:ilvl="0" w:tplc="70B4333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DA2DAB"/>
    <w:multiLevelType w:val="hybridMultilevel"/>
    <w:tmpl w:val="8F8680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C0BE1"/>
    <w:multiLevelType w:val="hybridMultilevel"/>
    <w:tmpl w:val="1FF20C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E6E21"/>
    <w:multiLevelType w:val="hybridMultilevel"/>
    <w:tmpl w:val="5DC01F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77C47"/>
    <w:multiLevelType w:val="hybridMultilevel"/>
    <w:tmpl w:val="7590B8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623D2"/>
    <w:multiLevelType w:val="hybridMultilevel"/>
    <w:tmpl w:val="F0BE69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D4EA9"/>
    <w:multiLevelType w:val="hybridMultilevel"/>
    <w:tmpl w:val="01DE12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933ED"/>
    <w:multiLevelType w:val="hybridMultilevel"/>
    <w:tmpl w:val="00A651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85336"/>
    <w:multiLevelType w:val="hybridMultilevel"/>
    <w:tmpl w:val="9D14A3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21C3F"/>
    <w:multiLevelType w:val="hybridMultilevel"/>
    <w:tmpl w:val="3E245A22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5880197">
    <w:abstractNumId w:val="5"/>
  </w:num>
  <w:num w:numId="2" w16cid:durableId="791171404">
    <w:abstractNumId w:val="13"/>
  </w:num>
  <w:num w:numId="3" w16cid:durableId="1060709352">
    <w:abstractNumId w:val="3"/>
  </w:num>
  <w:num w:numId="4" w16cid:durableId="2051301103">
    <w:abstractNumId w:val="9"/>
  </w:num>
  <w:num w:numId="5" w16cid:durableId="130831913">
    <w:abstractNumId w:val="4"/>
  </w:num>
  <w:num w:numId="6" w16cid:durableId="567611693">
    <w:abstractNumId w:val="6"/>
  </w:num>
  <w:num w:numId="7" w16cid:durableId="685327138">
    <w:abstractNumId w:val="7"/>
  </w:num>
  <w:num w:numId="8" w16cid:durableId="18239687">
    <w:abstractNumId w:val="1"/>
  </w:num>
  <w:num w:numId="9" w16cid:durableId="899946178">
    <w:abstractNumId w:val="8"/>
  </w:num>
  <w:num w:numId="10" w16cid:durableId="423721288">
    <w:abstractNumId w:val="10"/>
  </w:num>
  <w:num w:numId="11" w16cid:durableId="1693844459">
    <w:abstractNumId w:val="11"/>
  </w:num>
  <w:num w:numId="12" w16cid:durableId="973750528">
    <w:abstractNumId w:val="12"/>
  </w:num>
  <w:num w:numId="13" w16cid:durableId="1877809292">
    <w:abstractNumId w:val="0"/>
  </w:num>
  <w:num w:numId="14" w16cid:durableId="169576259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CE"/>
    <w:rsid w:val="00000953"/>
    <w:rsid w:val="0000126D"/>
    <w:rsid w:val="00002EC3"/>
    <w:rsid w:val="00010A9A"/>
    <w:rsid w:val="00015E1E"/>
    <w:rsid w:val="00016396"/>
    <w:rsid w:val="00016777"/>
    <w:rsid w:val="00021834"/>
    <w:rsid w:val="00022573"/>
    <w:rsid w:val="00023D87"/>
    <w:rsid w:val="00024690"/>
    <w:rsid w:val="00026D3D"/>
    <w:rsid w:val="00040D6F"/>
    <w:rsid w:val="00043ABE"/>
    <w:rsid w:val="0004790A"/>
    <w:rsid w:val="00056D78"/>
    <w:rsid w:val="000625BD"/>
    <w:rsid w:val="00070E31"/>
    <w:rsid w:val="00070FCA"/>
    <w:rsid w:val="00074C73"/>
    <w:rsid w:val="000805AF"/>
    <w:rsid w:val="00085387"/>
    <w:rsid w:val="0009166A"/>
    <w:rsid w:val="00094DEC"/>
    <w:rsid w:val="00094FD5"/>
    <w:rsid w:val="000A32AE"/>
    <w:rsid w:val="000B02C7"/>
    <w:rsid w:val="000B075A"/>
    <w:rsid w:val="000B2283"/>
    <w:rsid w:val="000B5566"/>
    <w:rsid w:val="000B642B"/>
    <w:rsid w:val="000C1A5D"/>
    <w:rsid w:val="000D49E3"/>
    <w:rsid w:val="000E356B"/>
    <w:rsid w:val="000F0E45"/>
    <w:rsid w:val="000F148B"/>
    <w:rsid w:val="00112A72"/>
    <w:rsid w:val="00130E10"/>
    <w:rsid w:val="001310F1"/>
    <w:rsid w:val="00140C4E"/>
    <w:rsid w:val="00152251"/>
    <w:rsid w:val="00173130"/>
    <w:rsid w:val="001756A1"/>
    <w:rsid w:val="00177E8D"/>
    <w:rsid w:val="00184FBE"/>
    <w:rsid w:val="00194545"/>
    <w:rsid w:val="00197330"/>
    <w:rsid w:val="001A7929"/>
    <w:rsid w:val="001C4680"/>
    <w:rsid w:val="001D0177"/>
    <w:rsid w:val="001D2D2C"/>
    <w:rsid w:val="001E0813"/>
    <w:rsid w:val="001E1B9A"/>
    <w:rsid w:val="001E5452"/>
    <w:rsid w:val="001E551D"/>
    <w:rsid w:val="001F09A2"/>
    <w:rsid w:val="001F71BE"/>
    <w:rsid w:val="0020339A"/>
    <w:rsid w:val="0020625E"/>
    <w:rsid w:val="00211677"/>
    <w:rsid w:val="00242E58"/>
    <w:rsid w:val="002536AF"/>
    <w:rsid w:val="00257167"/>
    <w:rsid w:val="0026092E"/>
    <w:rsid w:val="00262FDF"/>
    <w:rsid w:val="00280217"/>
    <w:rsid w:val="00286E3D"/>
    <w:rsid w:val="00292F10"/>
    <w:rsid w:val="002A7269"/>
    <w:rsid w:val="002B7D36"/>
    <w:rsid w:val="002C18AB"/>
    <w:rsid w:val="002C52C2"/>
    <w:rsid w:val="002D1852"/>
    <w:rsid w:val="002D7622"/>
    <w:rsid w:val="002E624C"/>
    <w:rsid w:val="002E772D"/>
    <w:rsid w:val="002F5094"/>
    <w:rsid w:val="0030628C"/>
    <w:rsid w:val="003151D6"/>
    <w:rsid w:val="00317A02"/>
    <w:rsid w:val="003226BD"/>
    <w:rsid w:val="003230D5"/>
    <w:rsid w:val="003318CA"/>
    <w:rsid w:val="00331B51"/>
    <w:rsid w:val="00333538"/>
    <w:rsid w:val="00336EAA"/>
    <w:rsid w:val="003375B1"/>
    <w:rsid w:val="003418E6"/>
    <w:rsid w:val="0035308E"/>
    <w:rsid w:val="00353430"/>
    <w:rsid w:val="00353D6B"/>
    <w:rsid w:val="003647A6"/>
    <w:rsid w:val="003876BE"/>
    <w:rsid w:val="00390EAA"/>
    <w:rsid w:val="003960C3"/>
    <w:rsid w:val="00396321"/>
    <w:rsid w:val="003A3AA1"/>
    <w:rsid w:val="003B2ACE"/>
    <w:rsid w:val="003B554E"/>
    <w:rsid w:val="003B65D9"/>
    <w:rsid w:val="003B7E6C"/>
    <w:rsid w:val="003C3EB1"/>
    <w:rsid w:val="003D1004"/>
    <w:rsid w:val="003D11E3"/>
    <w:rsid w:val="003D7A3E"/>
    <w:rsid w:val="003E3E98"/>
    <w:rsid w:val="003F2BDC"/>
    <w:rsid w:val="003F6E0C"/>
    <w:rsid w:val="00414796"/>
    <w:rsid w:val="00425825"/>
    <w:rsid w:val="00426C4A"/>
    <w:rsid w:val="00432D4C"/>
    <w:rsid w:val="004423E3"/>
    <w:rsid w:val="004445C0"/>
    <w:rsid w:val="004455C4"/>
    <w:rsid w:val="00445A3D"/>
    <w:rsid w:val="00446D41"/>
    <w:rsid w:val="00451542"/>
    <w:rsid w:val="00453E74"/>
    <w:rsid w:val="004573F6"/>
    <w:rsid w:val="00466209"/>
    <w:rsid w:val="00471BA0"/>
    <w:rsid w:val="004741D5"/>
    <w:rsid w:val="0047426E"/>
    <w:rsid w:val="0049230C"/>
    <w:rsid w:val="004A67B2"/>
    <w:rsid w:val="004B0C1E"/>
    <w:rsid w:val="004D0312"/>
    <w:rsid w:val="004D67EA"/>
    <w:rsid w:val="0050026D"/>
    <w:rsid w:val="00500364"/>
    <w:rsid w:val="00506B30"/>
    <w:rsid w:val="00510596"/>
    <w:rsid w:val="005128BF"/>
    <w:rsid w:val="00514AD3"/>
    <w:rsid w:val="00520475"/>
    <w:rsid w:val="00524207"/>
    <w:rsid w:val="0053230E"/>
    <w:rsid w:val="00536AC7"/>
    <w:rsid w:val="00541BDD"/>
    <w:rsid w:val="00543452"/>
    <w:rsid w:val="00547013"/>
    <w:rsid w:val="005554A8"/>
    <w:rsid w:val="0057153E"/>
    <w:rsid w:val="0057252D"/>
    <w:rsid w:val="00582CCE"/>
    <w:rsid w:val="00583D0E"/>
    <w:rsid w:val="005848DA"/>
    <w:rsid w:val="00590503"/>
    <w:rsid w:val="00592A04"/>
    <w:rsid w:val="00596D3E"/>
    <w:rsid w:val="005A008D"/>
    <w:rsid w:val="005A0C06"/>
    <w:rsid w:val="005A1E8E"/>
    <w:rsid w:val="005A4A1D"/>
    <w:rsid w:val="005A53F2"/>
    <w:rsid w:val="005A5AFC"/>
    <w:rsid w:val="005C5961"/>
    <w:rsid w:val="005D00F8"/>
    <w:rsid w:val="005E3BB8"/>
    <w:rsid w:val="005E3D57"/>
    <w:rsid w:val="005E5BFB"/>
    <w:rsid w:val="005E6F61"/>
    <w:rsid w:val="005E6FFC"/>
    <w:rsid w:val="005E782B"/>
    <w:rsid w:val="006125D3"/>
    <w:rsid w:val="006127EA"/>
    <w:rsid w:val="0061433D"/>
    <w:rsid w:val="006155E3"/>
    <w:rsid w:val="00617A46"/>
    <w:rsid w:val="00620B49"/>
    <w:rsid w:val="00627081"/>
    <w:rsid w:val="00627AE1"/>
    <w:rsid w:val="006311DB"/>
    <w:rsid w:val="006371A2"/>
    <w:rsid w:val="00644050"/>
    <w:rsid w:val="0065511D"/>
    <w:rsid w:val="00656695"/>
    <w:rsid w:val="00656B1F"/>
    <w:rsid w:val="006600E5"/>
    <w:rsid w:val="00662A95"/>
    <w:rsid w:val="00667271"/>
    <w:rsid w:val="00670279"/>
    <w:rsid w:val="0067708A"/>
    <w:rsid w:val="00677634"/>
    <w:rsid w:val="00680BA1"/>
    <w:rsid w:val="006811BB"/>
    <w:rsid w:val="0068568F"/>
    <w:rsid w:val="00697EE7"/>
    <w:rsid w:val="006A70A7"/>
    <w:rsid w:val="006B2F0E"/>
    <w:rsid w:val="006C3AB8"/>
    <w:rsid w:val="006C6C0E"/>
    <w:rsid w:val="006D2C29"/>
    <w:rsid w:val="006E04F3"/>
    <w:rsid w:val="006E140C"/>
    <w:rsid w:val="006E2B9F"/>
    <w:rsid w:val="006E5E86"/>
    <w:rsid w:val="006E651A"/>
    <w:rsid w:val="006F0F20"/>
    <w:rsid w:val="006F5D9A"/>
    <w:rsid w:val="00701C2B"/>
    <w:rsid w:val="0070267E"/>
    <w:rsid w:val="00710671"/>
    <w:rsid w:val="007211CE"/>
    <w:rsid w:val="00722DC5"/>
    <w:rsid w:val="007322EA"/>
    <w:rsid w:val="00737634"/>
    <w:rsid w:val="00744ED9"/>
    <w:rsid w:val="00760472"/>
    <w:rsid w:val="00771411"/>
    <w:rsid w:val="00777014"/>
    <w:rsid w:val="00782227"/>
    <w:rsid w:val="00787676"/>
    <w:rsid w:val="00790A01"/>
    <w:rsid w:val="00791A5B"/>
    <w:rsid w:val="00797B97"/>
    <w:rsid w:val="007A0FAE"/>
    <w:rsid w:val="007A243B"/>
    <w:rsid w:val="007A263A"/>
    <w:rsid w:val="007A2E33"/>
    <w:rsid w:val="007A2F09"/>
    <w:rsid w:val="007A41A4"/>
    <w:rsid w:val="007B6B9C"/>
    <w:rsid w:val="007C126B"/>
    <w:rsid w:val="007C2B1C"/>
    <w:rsid w:val="007C4E1A"/>
    <w:rsid w:val="007C58C3"/>
    <w:rsid w:val="007D42D9"/>
    <w:rsid w:val="007D6608"/>
    <w:rsid w:val="007E23C9"/>
    <w:rsid w:val="007E4D47"/>
    <w:rsid w:val="007E5771"/>
    <w:rsid w:val="007F4DC3"/>
    <w:rsid w:val="007F62AA"/>
    <w:rsid w:val="00801792"/>
    <w:rsid w:val="008043A8"/>
    <w:rsid w:val="00811E3D"/>
    <w:rsid w:val="00823766"/>
    <w:rsid w:val="0082500A"/>
    <w:rsid w:val="00825800"/>
    <w:rsid w:val="00826510"/>
    <w:rsid w:val="00827358"/>
    <w:rsid w:val="008415F9"/>
    <w:rsid w:val="00842F19"/>
    <w:rsid w:val="00850197"/>
    <w:rsid w:val="008509A8"/>
    <w:rsid w:val="00852C1B"/>
    <w:rsid w:val="00853C64"/>
    <w:rsid w:val="008569F0"/>
    <w:rsid w:val="0088505B"/>
    <w:rsid w:val="00894FE9"/>
    <w:rsid w:val="008A1E25"/>
    <w:rsid w:val="008A60F8"/>
    <w:rsid w:val="008B0BB6"/>
    <w:rsid w:val="008C691D"/>
    <w:rsid w:val="008D00C5"/>
    <w:rsid w:val="008D5442"/>
    <w:rsid w:val="008D608F"/>
    <w:rsid w:val="008E0B61"/>
    <w:rsid w:val="008E5B2D"/>
    <w:rsid w:val="008E7606"/>
    <w:rsid w:val="008F422D"/>
    <w:rsid w:val="009202DE"/>
    <w:rsid w:val="009234B2"/>
    <w:rsid w:val="00946653"/>
    <w:rsid w:val="00946987"/>
    <w:rsid w:val="00947D12"/>
    <w:rsid w:val="00952F72"/>
    <w:rsid w:val="00955942"/>
    <w:rsid w:val="00960DD0"/>
    <w:rsid w:val="0096147D"/>
    <w:rsid w:val="009616A5"/>
    <w:rsid w:val="00962ACD"/>
    <w:rsid w:val="00962E2F"/>
    <w:rsid w:val="009648F3"/>
    <w:rsid w:val="00965491"/>
    <w:rsid w:val="00970CE5"/>
    <w:rsid w:val="00971686"/>
    <w:rsid w:val="00972374"/>
    <w:rsid w:val="00972682"/>
    <w:rsid w:val="00973AA0"/>
    <w:rsid w:val="00986671"/>
    <w:rsid w:val="00995220"/>
    <w:rsid w:val="0099589C"/>
    <w:rsid w:val="009B2CC3"/>
    <w:rsid w:val="009B5A88"/>
    <w:rsid w:val="009C06F3"/>
    <w:rsid w:val="009C18CE"/>
    <w:rsid w:val="009C597D"/>
    <w:rsid w:val="009C63CE"/>
    <w:rsid w:val="009E3598"/>
    <w:rsid w:val="009E66F9"/>
    <w:rsid w:val="009E7D34"/>
    <w:rsid w:val="009F0FFC"/>
    <w:rsid w:val="009F4993"/>
    <w:rsid w:val="009F6328"/>
    <w:rsid w:val="00A0017D"/>
    <w:rsid w:val="00A01B19"/>
    <w:rsid w:val="00A03889"/>
    <w:rsid w:val="00A05A06"/>
    <w:rsid w:val="00A14074"/>
    <w:rsid w:val="00A2535C"/>
    <w:rsid w:val="00A303E6"/>
    <w:rsid w:val="00A30C0F"/>
    <w:rsid w:val="00A45653"/>
    <w:rsid w:val="00A53ED2"/>
    <w:rsid w:val="00A5541F"/>
    <w:rsid w:val="00A5687D"/>
    <w:rsid w:val="00A6733E"/>
    <w:rsid w:val="00A72083"/>
    <w:rsid w:val="00A7340D"/>
    <w:rsid w:val="00A73C7D"/>
    <w:rsid w:val="00A74A6E"/>
    <w:rsid w:val="00A74E92"/>
    <w:rsid w:val="00A771A1"/>
    <w:rsid w:val="00A849E1"/>
    <w:rsid w:val="00A90DEF"/>
    <w:rsid w:val="00A91DC6"/>
    <w:rsid w:val="00AA767C"/>
    <w:rsid w:val="00AC34F7"/>
    <w:rsid w:val="00AC48FE"/>
    <w:rsid w:val="00AC5761"/>
    <w:rsid w:val="00AC69EE"/>
    <w:rsid w:val="00AD40EB"/>
    <w:rsid w:val="00AD4747"/>
    <w:rsid w:val="00AE07FA"/>
    <w:rsid w:val="00AE09C4"/>
    <w:rsid w:val="00AF66D1"/>
    <w:rsid w:val="00B013C4"/>
    <w:rsid w:val="00B01566"/>
    <w:rsid w:val="00B0365C"/>
    <w:rsid w:val="00B15814"/>
    <w:rsid w:val="00B16860"/>
    <w:rsid w:val="00B22A65"/>
    <w:rsid w:val="00B26280"/>
    <w:rsid w:val="00B313E9"/>
    <w:rsid w:val="00B350A3"/>
    <w:rsid w:val="00B46079"/>
    <w:rsid w:val="00B522F0"/>
    <w:rsid w:val="00B535BC"/>
    <w:rsid w:val="00B574F4"/>
    <w:rsid w:val="00B5759F"/>
    <w:rsid w:val="00B61804"/>
    <w:rsid w:val="00B62AD2"/>
    <w:rsid w:val="00B76F76"/>
    <w:rsid w:val="00B81FA1"/>
    <w:rsid w:val="00B82B75"/>
    <w:rsid w:val="00B90F81"/>
    <w:rsid w:val="00B96C37"/>
    <w:rsid w:val="00BA02B4"/>
    <w:rsid w:val="00BA3E38"/>
    <w:rsid w:val="00BC0903"/>
    <w:rsid w:val="00BD7DCD"/>
    <w:rsid w:val="00BE05D6"/>
    <w:rsid w:val="00BE68A9"/>
    <w:rsid w:val="00BF2B6F"/>
    <w:rsid w:val="00BF4E2F"/>
    <w:rsid w:val="00C033E0"/>
    <w:rsid w:val="00C11BF6"/>
    <w:rsid w:val="00C23A63"/>
    <w:rsid w:val="00C337F7"/>
    <w:rsid w:val="00C36204"/>
    <w:rsid w:val="00C43F38"/>
    <w:rsid w:val="00C442FA"/>
    <w:rsid w:val="00C4515D"/>
    <w:rsid w:val="00C575E4"/>
    <w:rsid w:val="00C6799C"/>
    <w:rsid w:val="00C72728"/>
    <w:rsid w:val="00C7288C"/>
    <w:rsid w:val="00C77F49"/>
    <w:rsid w:val="00C91011"/>
    <w:rsid w:val="00C92F25"/>
    <w:rsid w:val="00C93ADC"/>
    <w:rsid w:val="00C9417C"/>
    <w:rsid w:val="00C942C0"/>
    <w:rsid w:val="00CA0150"/>
    <w:rsid w:val="00CA3ED9"/>
    <w:rsid w:val="00CB0A9C"/>
    <w:rsid w:val="00CB71F6"/>
    <w:rsid w:val="00CC19E1"/>
    <w:rsid w:val="00CD1CF6"/>
    <w:rsid w:val="00CD4A2F"/>
    <w:rsid w:val="00CD4B25"/>
    <w:rsid w:val="00CE11B8"/>
    <w:rsid w:val="00CF5B33"/>
    <w:rsid w:val="00D01343"/>
    <w:rsid w:val="00D0474B"/>
    <w:rsid w:val="00D0527F"/>
    <w:rsid w:val="00D12292"/>
    <w:rsid w:val="00D145DC"/>
    <w:rsid w:val="00D2095A"/>
    <w:rsid w:val="00D26A3C"/>
    <w:rsid w:val="00D334B1"/>
    <w:rsid w:val="00D42985"/>
    <w:rsid w:val="00D45E8C"/>
    <w:rsid w:val="00D55868"/>
    <w:rsid w:val="00D565CF"/>
    <w:rsid w:val="00D57053"/>
    <w:rsid w:val="00D730BF"/>
    <w:rsid w:val="00D733C0"/>
    <w:rsid w:val="00D74623"/>
    <w:rsid w:val="00D76616"/>
    <w:rsid w:val="00D87F79"/>
    <w:rsid w:val="00D9155E"/>
    <w:rsid w:val="00D960CF"/>
    <w:rsid w:val="00DA0AB9"/>
    <w:rsid w:val="00DA118B"/>
    <w:rsid w:val="00DA7B9A"/>
    <w:rsid w:val="00DB74AF"/>
    <w:rsid w:val="00DD729D"/>
    <w:rsid w:val="00DE0176"/>
    <w:rsid w:val="00DE26E5"/>
    <w:rsid w:val="00DE312C"/>
    <w:rsid w:val="00DE617F"/>
    <w:rsid w:val="00DF0865"/>
    <w:rsid w:val="00DF1B31"/>
    <w:rsid w:val="00E105E9"/>
    <w:rsid w:val="00E123A9"/>
    <w:rsid w:val="00E12B1C"/>
    <w:rsid w:val="00E21E5D"/>
    <w:rsid w:val="00E258DD"/>
    <w:rsid w:val="00E308FC"/>
    <w:rsid w:val="00E32C19"/>
    <w:rsid w:val="00E4148A"/>
    <w:rsid w:val="00E5624F"/>
    <w:rsid w:val="00E66827"/>
    <w:rsid w:val="00E67DE3"/>
    <w:rsid w:val="00E73181"/>
    <w:rsid w:val="00E752B4"/>
    <w:rsid w:val="00E76487"/>
    <w:rsid w:val="00E94BD2"/>
    <w:rsid w:val="00E9653C"/>
    <w:rsid w:val="00EB355A"/>
    <w:rsid w:val="00EB47E0"/>
    <w:rsid w:val="00EB4BE5"/>
    <w:rsid w:val="00EC2719"/>
    <w:rsid w:val="00ED1C84"/>
    <w:rsid w:val="00ED7148"/>
    <w:rsid w:val="00EE2C93"/>
    <w:rsid w:val="00EE5E0A"/>
    <w:rsid w:val="00EF2433"/>
    <w:rsid w:val="00EF281E"/>
    <w:rsid w:val="00F03A3A"/>
    <w:rsid w:val="00F04461"/>
    <w:rsid w:val="00F125C8"/>
    <w:rsid w:val="00F210DA"/>
    <w:rsid w:val="00F21A40"/>
    <w:rsid w:val="00F257AE"/>
    <w:rsid w:val="00F3162F"/>
    <w:rsid w:val="00F34B1B"/>
    <w:rsid w:val="00F35279"/>
    <w:rsid w:val="00F42FBB"/>
    <w:rsid w:val="00F43BFF"/>
    <w:rsid w:val="00F54B15"/>
    <w:rsid w:val="00F65341"/>
    <w:rsid w:val="00F73CE5"/>
    <w:rsid w:val="00F94AD3"/>
    <w:rsid w:val="00F9624D"/>
    <w:rsid w:val="00FA2AE0"/>
    <w:rsid w:val="00FA798C"/>
    <w:rsid w:val="00FB3F22"/>
    <w:rsid w:val="00FB3FE6"/>
    <w:rsid w:val="00FE13FE"/>
    <w:rsid w:val="00FF21F3"/>
    <w:rsid w:val="00FF2AE6"/>
    <w:rsid w:val="00FF5C91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7CCDA"/>
  <w15:docId w15:val="{7E3AD74A-D619-4F44-80B1-EAE09605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pPr>
      <w:keepNext/>
      <w:ind w:left="1620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szCs w:val="20"/>
    </w:rPr>
  </w:style>
  <w:style w:type="paragraph" w:styleId="Title">
    <w:name w:val="Title"/>
    <w:basedOn w:val="Normal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rFonts w:ascii="Imprint MT Shadow" w:hAnsi="Imprint MT Shadow"/>
      <w:b/>
      <w:bCs/>
      <w:color w:val="339966"/>
      <w:sz w:val="7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62FDF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262FDF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262FDF"/>
    <w:rPr>
      <w:rFonts w:ascii="Calibri" w:eastAsia="Calibri" w:hAnsi="Calibri"/>
      <w:sz w:val="22"/>
      <w:szCs w:val="21"/>
      <w:lang w:eastAsia="en-US"/>
    </w:rPr>
  </w:style>
  <w:style w:type="character" w:styleId="Hyperlink">
    <w:name w:val="Hyperlink"/>
    <w:uiPriority w:val="99"/>
    <w:unhideWhenUsed/>
    <w:rsid w:val="00262FDF"/>
    <w:rPr>
      <w:color w:val="0000FF"/>
      <w:u w:val="single"/>
    </w:rPr>
  </w:style>
  <w:style w:type="table" w:styleId="TableGrid">
    <w:name w:val="Table Grid"/>
    <w:basedOn w:val="TableNormal"/>
    <w:uiPriority w:val="59"/>
    <w:rsid w:val="00353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2EC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E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EC3"/>
    <w:rPr>
      <w:rFonts w:ascii="Segoe UI" w:hAnsi="Segoe UI" w:cs="Segoe UI"/>
      <w:sz w:val="18"/>
      <w:szCs w:val="18"/>
      <w:lang w:val="en-GB" w:eastAsia="en-US"/>
    </w:rPr>
  </w:style>
  <w:style w:type="table" w:customStyle="1" w:styleId="TableGrid1">
    <w:name w:val="Table Grid1"/>
    <w:basedOn w:val="TableNormal"/>
    <w:next w:val="TableGrid"/>
    <w:uiPriority w:val="39"/>
    <w:rsid w:val="003B554E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2562134733?pwd=ZULR4uzejXnrGMbQmybnS2S9wluGcd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Agenda%20-%20Hackleton%20Parish%20Counci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53133-8D89-49DC-8521-89B83292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- Hackleton Parish Counci1.dot</Template>
  <TotalTime>15</TotalTime>
  <Pages>2</Pages>
  <Words>373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Hackleton Parish Council</vt:lpstr>
      <vt:lpstr>Cllr Sarah Williams						Mr Mike Billingham</vt:lpstr>
    </vt:vector>
  </TitlesOfParts>
  <Company/>
  <LinksUpToDate>false</LinksUpToDate>
  <CharactersWithSpaces>2624</CharactersWithSpaces>
  <SharedDoc>false</SharedDoc>
  <HLinks>
    <vt:vector size="6" baseType="variant">
      <vt:variant>
        <vt:i4>1900608</vt:i4>
      </vt:variant>
      <vt:variant>
        <vt:i4>0</vt:i4>
      </vt:variant>
      <vt:variant>
        <vt:i4>0</vt:i4>
      </vt:variant>
      <vt:variant>
        <vt:i4>5</vt:i4>
      </vt:variant>
      <vt:variant>
        <vt:lpwstr>http://www.greathoughton.org.uk/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Hackleton Parish Council</dc:title>
  <dc:creator>HP authorized customer</dc:creator>
  <cp:lastModifiedBy>Great Houghton</cp:lastModifiedBy>
  <cp:revision>4</cp:revision>
  <cp:lastPrinted>2025-01-09T10:06:00Z</cp:lastPrinted>
  <dcterms:created xsi:type="dcterms:W3CDTF">2025-01-09T10:12:00Z</dcterms:created>
  <dcterms:modified xsi:type="dcterms:W3CDTF">2025-01-15T16:50:00Z</dcterms:modified>
</cp:coreProperties>
</file>