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CCDA" w14:textId="77777777" w:rsidR="00C4515D" w:rsidRPr="00A90DEF" w:rsidRDefault="00617A46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color w:val="auto"/>
          <w:sz w:val="32"/>
          <w:szCs w:val="32"/>
        </w:rPr>
      </w:pPr>
      <w:r>
        <w:rPr>
          <w:rFonts w:ascii="Calibri" w:hAnsi="Calibri"/>
          <w:color w:val="auto"/>
          <w:sz w:val="32"/>
          <w:szCs w:val="32"/>
        </w:rPr>
        <w:t>Great Houghton</w:t>
      </w:r>
      <w:r w:rsidR="00C4515D" w:rsidRPr="00A90DEF">
        <w:rPr>
          <w:rFonts w:ascii="Calibri" w:hAnsi="Calibri"/>
          <w:color w:val="auto"/>
          <w:sz w:val="32"/>
          <w:szCs w:val="32"/>
        </w:rPr>
        <w:t xml:space="preserve"> Parish Council</w:t>
      </w:r>
    </w:p>
    <w:p w14:paraId="31D7CCDB" w14:textId="77777777" w:rsidR="00C4515D" w:rsidRPr="00A90DEF" w:rsidRDefault="00C4515D">
      <w:pPr>
        <w:rPr>
          <w:rFonts w:ascii="Calibri" w:hAnsi="Calibri"/>
        </w:rPr>
      </w:pPr>
    </w:p>
    <w:p w14:paraId="31D7CCDC" w14:textId="7053BD43" w:rsidR="00C4515D" w:rsidRPr="00A90DEF" w:rsidRDefault="00C4515D">
      <w:pPr>
        <w:rPr>
          <w:rFonts w:ascii="Calibri" w:hAnsi="Calibri"/>
          <w:b/>
        </w:rPr>
      </w:pPr>
      <w:r w:rsidRPr="00A90DEF">
        <w:rPr>
          <w:rFonts w:ascii="Calibri" w:hAnsi="Calibri"/>
          <w:b/>
        </w:rPr>
        <w:t>Chair:</w:t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  <w:t>Clerk:</w:t>
      </w:r>
    </w:p>
    <w:p w14:paraId="31D7CCDD" w14:textId="410C3C6E" w:rsidR="00C4515D" w:rsidRPr="00A90DEF" w:rsidRDefault="00506B30">
      <w:pPr>
        <w:pStyle w:val="Heading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Cllr </w:t>
      </w:r>
      <w:r w:rsidR="0000126D">
        <w:rPr>
          <w:rFonts w:ascii="Calibri" w:hAnsi="Calibri"/>
          <w:sz w:val="24"/>
          <w:szCs w:val="24"/>
        </w:rPr>
        <w:t>Sarah Williams</w:t>
      </w:r>
      <w:r w:rsidR="005A0C06">
        <w:rPr>
          <w:rFonts w:ascii="Calibri" w:hAnsi="Calibri"/>
          <w:sz w:val="24"/>
          <w:szCs w:val="24"/>
        </w:rPr>
        <w:tab/>
      </w:r>
      <w:r w:rsidR="005A0C06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  <w:t>Mr Mike Billingham</w:t>
      </w:r>
    </w:p>
    <w:p w14:paraId="31D7CCDE" w14:textId="77777777" w:rsidR="000F148B" w:rsidRPr="00A90DEF" w:rsidRDefault="000F148B">
      <w:pPr>
        <w:pBdr>
          <w:bottom w:val="single" w:sz="12" w:space="1" w:color="auto"/>
        </w:pBdr>
        <w:rPr>
          <w:rFonts w:ascii="Calibri" w:hAnsi="Calibri"/>
        </w:rPr>
      </w:pPr>
    </w:p>
    <w:p w14:paraId="7C7C63B4" w14:textId="3F7F8CCA" w:rsidR="00BD7DCD" w:rsidRDefault="00BD7DCD" w:rsidP="005848DA">
      <w:pPr>
        <w:jc w:val="both"/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</w:rPr>
        <w:t>Councillors are summoned to attend</w:t>
      </w:r>
      <w:r w:rsidR="00A90DEF" w:rsidRPr="005A0C06">
        <w:rPr>
          <w:rFonts w:ascii="Calibri" w:hAnsi="Calibri"/>
          <w:b/>
          <w:bCs/>
        </w:rPr>
        <w:t xml:space="preserve"> t</w:t>
      </w:r>
      <w:r w:rsidR="00C4515D" w:rsidRPr="005A0C06">
        <w:rPr>
          <w:rFonts w:ascii="Calibri" w:hAnsi="Calibri"/>
          <w:b/>
          <w:bCs/>
        </w:rPr>
        <w:t>he</w:t>
      </w:r>
      <w:r w:rsidR="006E651A">
        <w:rPr>
          <w:rFonts w:ascii="Calibri" w:hAnsi="Calibri"/>
          <w:b/>
          <w:bCs/>
        </w:rPr>
        <w:t xml:space="preserve"> </w:t>
      </w:r>
      <w:r w:rsidR="0090286C">
        <w:rPr>
          <w:rFonts w:ascii="Calibri" w:hAnsi="Calibri"/>
          <w:b/>
          <w:bCs/>
        </w:rPr>
        <w:t>Extrao</w:t>
      </w:r>
      <w:r w:rsidR="006E651A">
        <w:rPr>
          <w:rFonts w:ascii="Calibri" w:hAnsi="Calibri"/>
          <w:b/>
          <w:bCs/>
        </w:rPr>
        <w:t xml:space="preserve">rdinary </w:t>
      </w:r>
      <w:r w:rsidR="00085387">
        <w:rPr>
          <w:rFonts w:ascii="Calibri" w:hAnsi="Calibri"/>
          <w:b/>
          <w:bCs/>
        </w:rPr>
        <w:t xml:space="preserve">Council </w:t>
      </w:r>
      <w:r w:rsidR="00C4515D" w:rsidRPr="005A0C06">
        <w:rPr>
          <w:rFonts w:ascii="Calibri" w:hAnsi="Calibri"/>
          <w:b/>
          <w:bCs/>
        </w:rPr>
        <w:t xml:space="preserve">Meeting of </w:t>
      </w:r>
      <w:r w:rsidR="00617A46" w:rsidRPr="005A0C06">
        <w:rPr>
          <w:rFonts w:ascii="Calibri" w:hAnsi="Calibri"/>
          <w:b/>
          <w:bCs/>
        </w:rPr>
        <w:t>Great Houghton</w:t>
      </w:r>
      <w:r w:rsidR="00C4515D" w:rsidRPr="005A0C06">
        <w:rPr>
          <w:rFonts w:ascii="Calibri" w:hAnsi="Calibri"/>
          <w:b/>
          <w:bCs/>
        </w:rPr>
        <w:t xml:space="preserve"> Parish Council </w:t>
      </w:r>
      <w:r>
        <w:rPr>
          <w:rFonts w:ascii="Calibri" w:hAnsi="Calibri"/>
          <w:b/>
          <w:bCs/>
        </w:rPr>
        <w:t xml:space="preserve">to be </w:t>
      </w:r>
      <w:r w:rsidR="00C4515D" w:rsidRPr="005A0C06">
        <w:rPr>
          <w:rFonts w:ascii="Calibri" w:hAnsi="Calibri"/>
          <w:b/>
          <w:bCs/>
        </w:rPr>
        <w:t xml:space="preserve">held </w:t>
      </w:r>
      <w:r w:rsidR="00EB4BE5">
        <w:rPr>
          <w:rFonts w:ascii="Calibri" w:hAnsi="Calibri"/>
          <w:b/>
          <w:bCs/>
        </w:rPr>
        <w:t>on T</w:t>
      </w:r>
      <w:r w:rsidR="0090286C">
        <w:rPr>
          <w:rFonts w:ascii="Calibri" w:hAnsi="Calibri"/>
          <w:b/>
          <w:bCs/>
        </w:rPr>
        <w:t xml:space="preserve">hursday </w:t>
      </w:r>
      <w:r w:rsidR="000E52CE">
        <w:rPr>
          <w:rFonts w:ascii="Calibri" w:hAnsi="Calibri"/>
          <w:b/>
          <w:bCs/>
        </w:rPr>
        <w:t>13</w:t>
      </w:r>
      <w:r w:rsidR="0090286C">
        <w:rPr>
          <w:rFonts w:ascii="Calibri" w:hAnsi="Calibri"/>
          <w:b/>
          <w:bCs/>
        </w:rPr>
        <w:t xml:space="preserve"> February</w:t>
      </w:r>
      <w:r w:rsidR="00EB4BE5">
        <w:rPr>
          <w:rFonts w:ascii="Calibri" w:hAnsi="Calibri"/>
          <w:b/>
          <w:bCs/>
        </w:rPr>
        <w:t xml:space="preserve"> 2025 by way of Zoom Video Conference </w:t>
      </w:r>
      <w:r>
        <w:rPr>
          <w:rFonts w:ascii="Calibri" w:hAnsi="Calibri"/>
          <w:b/>
          <w:bCs/>
        </w:rPr>
        <w:t>commencing at 7.</w:t>
      </w:r>
      <w:r w:rsidR="006125D3">
        <w:rPr>
          <w:rFonts w:ascii="Calibri" w:hAnsi="Calibri"/>
          <w:b/>
          <w:bCs/>
        </w:rPr>
        <w:t>30</w:t>
      </w:r>
      <w:r>
        <w:rPr>
          <w:rFonts w:ascii="Calibri" w:hAnsi="Calibri"/>
          <w:b/>
          <w:bCs/>
        </w:rPr>
        <w:t>pm.</w:t>
      </w:r>
    </w:p>
    <w:p w14:paraId="2BC364E4" w14:textId="77777777" w:rsidR="0000126D" w:rsidRDefault="0000126D" w:rsidP="005848DA">
      <w:pPr>
        <w:jc w:val="both"/>
        <w:rPr>
          <w:rFonts w:ascii="Calibri" w:hAnsi="Calibri"/>
          <w:b/>
          <w:bCs/>
        </w:rPr>
      </w:pPr>
    </w:p>
    <w:p w14:paraId="6EF9535D" w14:textId="77777777" w:rsidR="0090286C" w:rsidRDefault="00BD7DCD" w:rsidP="0090286C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Members of the public and press are welcome to attend</w:t>
      </w:r>
      <w:r w:rsidR="00CA3ED9">
        <w:rPr>
          <w:rFonts w:ascii="Calibri" w:hAnsi="Calibri"/>
          <w:b/>
          <w:bCs/>
        </w:rPr>
        <w:t>.</w:t>
      </w:r>
      <w:r w:rsidR="00EB4BE5">
        <w:rPr>
          <w:rFonts w:ascii="Calibri" w:hAnsi="Calibri"/>
          <w:b/>
          <w:bCs/>
        </w:rPr>
        <w:t xml:space="preserve"> </w:t>
      </w:r>
    </w:p>
    <w:p w14:paraId="305EBBD2" w14:textId="217CFF7D" w:rsidR="0090286C" w:rsidRPr="000E52CE" w:rsidRDefault="00EB4BE5" w:rsidP="000E52CE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Please find following joining Link:</w:t>
      </w:r>
    </w:p>
    <w:p w14:paraId="798311CD" w14:textId="2C5AA2EE" w:rsidR="0090286C" w:rsidRPr="0090286C" w:rsidRDefault="0090286C" w:rsidP="0090286C">
      <w:pPr>
        <w:rPr>
          <w:rFonts w:ascii="Arial" w:hAnsi="Arial" w:cs="Arial"/>
          <w:color w:val="444444"/>
        </w:rPr>
      </w:pPr>
    </w:p>
    <w:p w14:paraId="386D535C" w14:textId="2736B15E" w:rsidR="000E52CE" w:rsidRPr="000E52CE" w:rsidRDefault="000E52CE" w:rsidP="000E52CE">
      <w:pPr>
        <w:jc w:val="center"/>
        <w:rPr>
          <w:rFonts w:ascii="Arial" w:hAnsi="Arial" w:cs="Arial"/>
          <w:color w:val="444444"/>
        </w:rPr>
      </w:pPr>
      <w:r w:rsidRPr="000E52CE">
        <w:rPr>
          <w:rFonts w:ascii="Arial" w:hAnsi="Arial" w:cs="Arial"/>
          <w:color w:val="444444"/>
        </w:rPr>
        <w:t>Mike Billingham is inviting you to a scheduled Zoom meeting.</w:t>
      </w:r>
    </w:p>
    <w:p w14:paraId="577550A2" w14:textId="5D0B948F" w:rsidR="000E52CE" w:rsidRDefault="000E52CE" w:rsidP="000E52CE">
      <w:pPr>
        <w:jc w:val="center"/>
        <w:rPr>
          <w:rFonts w:ascii="Arial" w:hAnsi="Arial" w:cs="Arial"/>
          <w:color w:val="444444"/>
        </w:rPr>
      </w:pPr>
      <w:r w:rsidRPr="000E52CE">
        <w:rPr>
          <w:rFonts w:ascii="Arial" w:hAnsi="Arial" w:cs="Arial"/>
          <w:color w:val="444444"/>
        </w:rPr>
        <w:t xml:space="preserve">Time: Feb 13, </w:t>
      </w:r>
      <w:proofErr w:type="gramStart"/>
      <w:r w:rsidRPr="000E52CE">
        <w:rPr>
          <w:rFonts w:ascii="Arial" w:hAnsi="Arial" w:cs="Arial"/>
          <w:color w:val="444444"/>
        </w:rPr>
        <w:t>2025</w:t>
      </w:r>
      <w:proofErr w:type="gramEnd"/>
      <w:r w:rsidRPr="000E52CE">
        <w:rPr>
          <w:rFonts w:ascii="Arial" w:hAnsi="Arial" w:cs="Arial"/>
          <w:color w:val="444444"/>
        </w:rPr>
        <w:t xml:space="preserve"> 07:30 PM London</w:t>
      </w:r>
      <w:r>
        <w:rPr>
          <w:rFonts w:ascii="Arial" w:hAnsi="Arial" w:cs="Arial"/>
          <w:color w:val="444444"/>
        </w:rPr>
        <w:t xml:space="preserve"> </w:t>
      </w:r>
      <w:r w:rsidRPr="000E52CE">
        <w:rPr>
          <w:rFonts w:ascii="Arial" w:hAnsi="Arial" w:cs="Arial"/>
          <w:color w:val="444444"/>
        </w:rPr>
        <w:t>Join Zoom Meeting</w:t>
      </w:r>
    </w:p>
    <w:p w14:paraId="733FA540" w14:textId="77777777" w:rsidR="000E52CE" w:rsidRPr="000E52CE" w:rsidRDefault="000E52CE" w:rsidP="000E52CE">
      <w:pPr>
        <w:rPr>
          <w:rFonts w:ascii="Arial" w:hAnsi="Arial" w:cs="Arial"/>
          <w:color w:val="444444"/>
        </w:rPr>
      </w:pPr>
    </w:p>
    <w:p w14:paraId="4AA34239" w14:textId="7377ACEA" w:rsidR="000E52CE" w:rsidRDefault="000E52CE" w:rsidP="000E52CE">
      <w:pPr>
        <w:rPr>
          <w:rFonts w:ascii="Arial" w:hAnsi="Arial" w:cs="Arial"/>
          <w:color w:val="444444"/>
        </w:rPr>
      </w:pPr>
      <w:hyperlink r:id="rId8" w:history="1">
        <w:r w:rsidRPr="00D644B2">
          <w:rPr>
            <w:rStyle w:val="Hyperlink"/>
            <w:rFonts w:ascii="Arial" w:hAnsi="Arial" w:cs="Arial"/>
          </w:rPr>
          <w:t>https://us02web.zoom.us/j/88149426757?pwd=vFabHk9aD38r54qxrhIK2B9XAlWJ6K.1</w:t>
        </w:r>
      </w:hyperlink>
    </w:p>
    <w:p w14:paraId="743069B5" w14:textId="77777777" w:rsidR="000E52CE" w:rsidRPr="000E52CE" w:rsidRDefault="000E52CE" w:rsidP="000E52CE">
      <w:pPr>
        <w:rPr>
          <w:rFonts w:ascii="Arial" w:hAnsi="Arial" w:cs="Arial"/>
          <w:color w:val="444444"/>
        </w:rPr>
      </w:pPr>
    </w:p>
    <w:p w14:paraId="00543F44" w14:textId="77777777" w:rsidR="000E52CE" w:rsidRPr="000E52CE" w:rsidRDefault="000E52CE" w:rsidP="000E52CE">
      <w:pPr>
        <w:rPr>
          <w:rFonts w:ascii="Arial" w:hAnsi="Arial" w:cs="Arial"/>
          <w:color w:val="444444"/>
        </w:rPr>
      </w:pPr>
      <w:r w:rsidRPr="000E52CE">
        <w:rPr>
          <w:rFonts w:ascii="Arial" w:hAnsi="Arial" w:cs="Arial"/>
          <w:color w:val="444444"/>
        </w:rPr>
        <w:t>Meeting ID: 881 4942 6757</w:t>
      </w:r>
    </w:p>
    <w:p w14:paraId="3B0BC694" w14:textId="77777777" w:rsidR="000E52CE" w:rsidRPr="000E52CE" w:rsidRDefault="000E52CE" w:rsidP="000E52CE">
      <w:pPr>
        <w:rPr>
          <w:rFonts w:ascii="Arial" w:hAnsi="Arial" w:cs="Arial"/>
          <w:color w:val="444444"/>
        </w:rPr>
      </w:pPr>
      <w:r w:rsidRPr="000E52CE">
        <w:rPr>
          <w:rFonts w:ascii="Arial" w:hAnsi="Arial" w:cs="Arial"/>
          <w:color w:val="444444"/>
        </w:rPr>
        <w:t>Passcode: q2u8nH</w:t>
      </w:r>
    </w:p>
    <w:p w14:paraId="777486C3" w14:textId="082EF743" w:rsidR="00EB4BE5" w:rsidRPr="005A0C06" w:rsidRDefault="00EB4BE5" w:rsidP="00DF6DBE">
      <w:pPr>
        <w:rPr>
          <w:rFonts w:ascii="Calibri" w:hAnsi="Calibri"/>
          <w:b/>
          <w:bCs/>
        </w:rPr>
      </w:pPr>
    </w:p>
    <w:p w14:paraId="0E371646" w14:textId="70F0FD17" w:rsidR="00BD7DCD" w:rsidRDefault="00BD7DCD" w:rsidP="00B96C37">
      <w:pPr>
        <w:jc w:val="both"/>
        <w:rPr>
          <w:rFonts w:ascii="Calibri" w:hAnsi="Calibri"/>
          <w:bCs/>
        </w:rPr>
      </w:pPr>
      <w:r>
        <w:rPr>
          <w:noProof/>
          <w:lang w:eastAsia="en-GB"/>
        </w:rPr>
        <w:drawing>
          <wp:inline distT="0" distB="0" distL="0" distR="0" wp14:anchorId="482A28A3" wp14:editId="1465C098">
            <wp:extent cx="1435261" cy="446481"/>
            <wp:effectExtent l="0" t="0" r="0" b="0"/>
            <wp:docPr id="1" name="Picture 1" descr="C:\Documents and Settings\brenda.irvine\My Documents\My Pictures\Signatures\mike billingha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nda.irvine\My Documents\My Pictures\Signatures\mike billingham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94901" w14:textId="79D0296F" w:rsidR="00BD7DCD" w:rsidRPr="00B96C37" w:rsidRDefault="00BD7DCD" w:rsidP="00B96C37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Mike Billingham Clerk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Dated</w:t>
      </w:r>
      <w:r w:rsidR="0090286C">
        <w:rPr>
          <w:rFonts w:ascii="Calibri" w:hAnsi="Calibri"/>
          <w:bCs/>
        </w:rPr>
        <w:t xml:space="preserve"> </w:t>
      </w:r>
      <w:r w:rsidR="000E52CE">
        <w:rPr>
          <w:rFonts w:ascii="Calibri" w:hAnsi="Calibri"/>
          <w:bCs/>
        </w:rPr>
        <w:t>Monday 10 February</w:t>
      </w:r>
      <w:r w:rsidR="00EB4BE5">
        <w:rPr>
          <w:rFonts w:ascii="Calibri" w:hAnsi="Calibri"/>
          <w:bCs/>
        </w:rPr>
        <w:t xml:space="preserve"> 2025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637"/>
        <w:gridCol w:w="4861"/>
      </w:tblGrid>
      <w:tr w:rsidR="00002EC3" w14:paraId="0BEA06B9" w14:textId="77777777" w:rsidTr="000C1A5D">
        <w:tc>
          <w:tcPr>
            <w:tcW w:w="4637" w:type="dxa"/>
          </w:tcPr>
          <w:p w14:paraId="44B026EF" w14:textId="4C9FF5BC" w:rsidR="00002EC3" w:rsidRPr="00D57053" w:rsidRDefault="00002EC3" w:rsidP="00583D0E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861" w:type="dxa"/>
          </w:tcPr>
          <w:p w14:paraId="34D2894C" w14:textId="2FA3130D" w:rsidR="00002EC3" w:rsidRPr="00D57053" w:rsidRDefault="00002EC3" w:rsidP="00583D0E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31D7CCE9" w14:textId="65BA684B" w:rsidR="00262FDF" w:rsidRPr="008D5442" w:rsidRDefault="006E651A" w:rsidP="00C92F2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The business to be transacted is as follows: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8506"/>
        <w:gridCol w:w="992"/>
      </w:tblGrid>
      <w:tr w:rsidR="0035308E" w14:paraId="31D7CCF3" w14:textId="77777777" w:rsidTr="00852C1B">
        <w:tc>
          <w:tcPr>
            <w:tcW w:w="8506" w:type="dxa"/>
          </w:tcPr>
          <w:p w14:paraId="6E81681B" w14:textId="7736B1A0" w:rsidR="0047426E" w:rsidRDefault="00D733C0">
            <w:pPr>
              <w:tabs>
                <w:tab w:val="num" w:pos="1440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  <w:r w:rsidR="0090286C">
              <w:rPr>
                <w:rFonts w:ascii="Calibri" w:hAnsi="Calibri"/>
                <w:b/>
                <w:bCs/>
              </w:rPr>
              <w:t>6</w:t>
            </w:r>
            <w:r w:rsidR="000E52CE">
              <w:rPr>
                <w:rFonts w:ascii="Calibri" w:hAnsi="Calibri"/>
                <w:b/>
                <w:bCs/>
              </w:rPr>
              <w:t>7</w:t>
            </w:r>
            <w:r w:rsidR="00EB4BE5">
              <w:rPr>
                <w:rFonts w:ascii="Calibri" w:hAnsi="Calibri"/>
                <w:b/>
                <w:bCs/>
              </w:rPr>
              <w:t>/25</w:t>
            </w:r>
            <w:r w:rsidR="0035308E" w:rsidRPr="00A74A6E">
              <w:rPr>
                <w:rFonts w:ascii="Calibri" w:hAnsi="Calibri"/>
                <w:b/>
                <w:bCs/>
              </w:rPr>
              <w:t xml:space="preserve">. </w:t>
            </w:r>
            <w:r w:rsidR="00972374">
              <w:rPr>
                <w:rFonts w:ascii="Calibri" w:hAnsi="Calibri"/>
                <w:b/>
                <w:bCs/>
              </w:rPr>
              <w:t>Opening Procedures</w:t>
            </w:r>
          </w:p>
          <w:p w14:paraId="5C864097" w14:textId="77777777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 w:rsidRPr="00972374">
              <w:rPr>
                <w:rFonts w:ascii="Calibri" w:hAnsi="Calibri"/>
              </w:rPr>
              <w:t>To receive and approve apologies for absence:</w:t>
            </w:r>
          </w:p>
          <w:p w14:paraId="7652B981" w14:textId="0F47A785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approve the minutes of the </w:t>
            </w:r>
            <w:r w:rsidR="000E52CE">
              <w:rPr>
                <w:rFonts w:ascii="Calibri" w:hAnsi="Calibri"/>
              </w:rPr>
              <w:t xml:space="preserve">Extraordinary </w:t>
            </w:r>
            <w:r w:rsidR="00453E74">
              <w:rPr>
                <w:rFonts w:ascii="Calibri" w:hAnsi="Calibri"/>
              </w:rPr>
              <w:t xml:space="preserve">Parish </w:t>
            </w:r>
            <w:r>
              <w:rPr>
                <w:rFonts w:ascii="Calibri" w:hAnsi="Calibri"/>
              </w:rPr>
              <w:t>Council Meeting held on Tuesday</w:t>
            </w:r>
            <w:r w:rsidR="008D608F">
              <w:rPr>
                <w:rFonts w:ascii="Calibri" w:hAnsi="Calibri"/>
              </w:rPr>
              <w:t xml:space="preserve"> </w:t>
            </w:r>
            <w:r w:rsidR="000E52CE">
              <w:rPr>
                <w:rFonts w:ascii="Calibri" w:hAnsi="Calibri"/>
              </w:rPr>
              <w:t>6 February</w:t>
            </w:r>
            <w:r w:rsidR="0090286C">
              <w:rPr>
                <w:rFonts w:ascii="Calibri" w:hAnsi="Calibri"/>
              </w:rPr>
              <w:t xml:space="preserve"> 2025</w:t>
            </w:r>
          </w:p>
          <w:p w14:paraId="1CC6CCD3" w14:textId="77777777" w:rsidR="007C126B" w:rsidRDefault="00972374" w:rsidP="007C126B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receive declaration of interests related to the business on the </w:t>
            </w:r>
            <w:r w:rsidR="00656695">
              <w:rPr>
                <w:rFonts w:ascii="Calibri" w:hAnsi="Calibri"/>
              </w:rPr>
              <w:t>agenda.</w:t>
            </w:r>
          </w:p>
          <w:p w14:paraId="31D7CCF0" w14:textId="7B110EE9" w:rsidR="00947D12" w:rsidRPr="007C126B" w:rsidRDefault="00947D12" w:rsidP="00947D12">
            <w:pPr>
              <w:pStyle w:val="ListParagraph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31D7CCF2" w14:textId="64D4D287" w:rsidR="00D57053" w:rsidRPr="00BD7DCD" w:rsidRDefault="006600E5" w:rsidP="00BD7DCD">
            <w:pPr>
              <w:rPr>
                <w:rFonts w:ascii="Calibri" w:hAnsi="Calibri"/>
                <w:bCs/>
              </w:rPr>
            </w:pPr>
            <w:r w:rsidRPr="00BD7DCD">
              <w:rPr>
                <w:rFonts w:ascii="Calibri" w:hAnsi="Calibri"/>
                <w:bCs/>
              </w:rPr>
              <w:t xml:space="preserve"> </w:t>
            </w:r>
          </w:p>
        </w:tc>
      </w:tr>
      <w:tr w:rsidR="00E308FC" w14:paraId="21F7C813" w14:textId="77777777" w:rsidTr="00852C1B">
        <w:tc>
          <w:tcPr>
            <w:tcW w:w="9498" w:type="dxa"/>
            <w:gridSpan w:val="2"/>
          </w:tcPr>
          <w:p w14:paraId="1739DD9F" w14:textId="05B2DDDE" w:rsidR="00E308FC" w:rsidRDefault="00E308FC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Members are reminded that the disclosure of a Disclosable Pecuniary </w:t>
            </w:r>
            <w:r w:rsidR="002536AF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`1</w:t>
            </w: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 will require that the member withdraws from the meeting room during the transaction of that item of business</w:t>
            </w:r>
            <w:r w:rsidRPr="00130E10">
              <w:rPr>
                <w:rFonts w:ascii="Calibri" w:hAnsi="Calibri"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1ED38826" w14:textId="77777777" w:rsidTr="00852C1B">
        <w:tc>
          <w:tcPr>
            <w:tcW w:w="8506" w:type="dxa"/>
          </w:tcPr>
          <w:p w14:paraId="4541E4D4" w14:textId="12A74501" w:rsidR="002D7622" w:rsidRDefault="00D733C0" w:rsidP="003530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90286C">
              <w:rPr>
                <w:rFonts w:ascii="Calibri" w:hAnsi="Calibri"/>
                <w:b/>
              </w:rPr>
              <w:t>64</w:t>
            </w:r>
            <w:r w:rsidR="00EB4BE5">
              <w:rPr>
                <w:rFonts w:ascii="Calibri" w:hAnsi="Calibri"/>
                <w:b/>
              </w:rPr>
              <w:t>/25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Public Participation Section  </w:t>
            </w:r>
          </w:p>
          <w:p w14:paraId="3AD40ACC" w14:textId="04CA7431" w:rsidR="00D0527F" w:rsidRDefault="00D0527F" w:rsidP="0035308E">
            <w:pPr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14:paraId="73AF155D" w14:textId="5DE3AAEA" w:rsidR="002D7622" w:rsidRDefault="002D7622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  <w:tr w:rsidR="0009166A" w14:paraId="31D7CCFD" w14:textId="77777777" w:rsidTr="00C214E3">
        <w:tc>
          <w:tcPr>
            <w:tcW w:w="9498" w:type="dxa"/>
            <w:gridSpan w:val="2"/>
          </w:tcPr>
          <w:p w14:paraId="31D7CCFC" w14:textId="6E855C0F" w:rsidR="0009166A" w:rsidRDefault="0009166A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Members of the public are invited to address the council. limited to 15 minutes maximum with individual contributions limited to 3 minutes</w:t>
            </w:r>
            <w:r w:rsidRPr="00130E10">
              <w:rPr>
                <w:rFonts w:ascii="Calibri" w:hAnsi="Calibri"/>
                <w:b/>
                <w:i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31D7CD26" w14:textId="77777777" w:rsidTr="00852C1B">
        <w:tc>
          <w:tcPr>
            <w:tcW w:w="8506" w:type="dxa"/>
          </w:tcPr>
          <w:p w14:paraId="106BFBEC" w14:textId="79920594" w:rsidR="002D7622" w:rsidRDefault="0067708A" w:rsidP="00F125C8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90286C">
              <w:rPr>
                <w:b/>
                <w:sz w:val="24"/>
                <w:szCs w:val="24"/>
              </w:rPr>
              <w:t>65</w:t>
            </w:r>
            <w:r w:rsidR="00EB4BE5">
              <w:rPr>
                <w:b/>
                <w:sz w:val="24"/>
                <w:szCs w:val="24"/>
              </w:rPr>
              <w:t>/25</w:t>
            </w:r>
            <w:r w:rsidR="002D7622">
              <w:rPr>
                <w:b/>
                <w:sz w:val="24"/>
                <w:szCs w:val="24"/>
              </w:rPr>
              <w:t xml:space="preserve"> To receive and consider Planning Matters</w:t>
            </w:r>
          </w:p>
          <w:p w14:paraId="0A43CF43" w14:textId="57B0A56A" w:rsidR="002536AF" w:rsidRPr="0090286C" w:rsidRDefault="002D7622" w:rsidP="0090286C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94545">
              <w:rPr>
                <w:bCs/>
                <w:sz w:val="24"/>
                <w:szCs w:val="24"/>
              </w:rPr>
              <w:t>T</w:t>
            </w:r>
            <w:r w:rsidR="0090286C">
              <w:rPr>
                <w:bCs/>
                <w:sz w:val="24"/>
                <w:szCs w:val="24"/>
              </w:rPr>
              <w:t xml:space="preserve">o further consider and determine formal response to 2025/0069/EIA </w:t>
            </w:r>
            <w:proofErr w:type="spellStart"/>
            <w:r w:rsidR="0090286C">
              <w:rPr>
                <w:bCs/>
                <w:sz w:val="24"/>
                <w:szCs w:val="24"/>
              </w:rPr>
              <w:t>Wymersley</w:t>
            </w:r>
            <w:proofErr w:type="spellEnd"/>
            <w:r w:rsidR="0090286C">
              <w:rPr>
                <w:bCs/>
                <w:sz w:val="24"/>
                <w:szCs w:val="24"/>
              </w:rPr>
              <w:t xml:space="preserve"> Green</w:t>
            </w:r>
          </w:p>
          <w:p w14:paraId="31D7CD24" w14:textId="745A5D0C" w:rsidR="00197330" w:rsidRPr="00E67DE3" w:rsidRDefault="00197330" w:rsidP="00197330">
            <w:pPr>
              <w:pStyle w:val="PlainText"/>
              <w:ind w:left="72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1D7CD25" w14:textId="3F70A3F1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292F10" w14:paraId="731A69C0" w14:textId="77777777" w:rsidTr="00852C1B">
        <w:tc>
          <w:tcPr>
            <w:tcW w:w="8506" w:type="dxa"/>
          </w:tcPr>
          <w:p w14:paraId="4FCA29C6" w14:textId="5B8C1FD4" w:rsidR="00E67DE3" w:rsidRDefault="00292F10" w:rsidP="00947D12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610E6C">
              <w:rPr>
                <w:b/>
                <w:sz w:val="24"/>
                <w:szCs w:val="24"/>
              </w:rPr>
              <w:t>66</w:t>
            </w:r>
            <w:r w:rsidR="00EB4BE5">
              <w:rPr>
                <w:b/>
                <w:sz w:val="24"/>
                <w:szCs w:val="24"/>
              </w:rPr>
              <w:t>/25</w:t>
            </w:r>
            <w:r>
              <w:rPr>
                <w:b/>
                <w:sz w:val="24"/>
                <w:szCs w:val="24"/>
              </w:rPr>
              <w:t xml:space="preserve">. To Receive Correspondence &amp; Communications </w:t>
            </w:r>
          </w:p>
          <w:p w14:paraId="67F0EE9E" w14:textId="6115CCDC" w:rsidR="00947D12" w:rsidRPr="00947D12" w:rsidRDefault="00947D12" w:rsidP="00947D12">
            <w:pPr>
              <w:pStyle w:val="PlainTex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0FF0974" w14:textId="77777777" w:rsidR="00292F10" w:rsidRPr="00BD7DCD" w:rsidRDefault="00292F10" w:rsidP="00BD7DCD">
            <w:pPr>
              <w:rPr>
                <w:rFonts w:ascii="Calibri" w:hAnsi="Calibri"/>
                <w:bCs/>
              </w:rPr>
            </w:pPr>
          </w:p>
        </w:tc>
      </w:tr>
    </w:tbl>
    <w:p w14:paraId="60C6C951" w14:textId="77777777" w:rsidR="00DF6DBE" w:rsidRDefault="00DF6DBE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58049B5F" w14:textId="53618F64" w:rsidR="00D0527F" w:rsidRDefault="00D0527F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>Attachments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3545"/>
        <w:gridCol w:w="2754"/>
        <w:gridCol w:w="3199"/>
      </w:tblGrid>
      <w:tr w:rsidR="00D0527F" w14:paraId="7CC5D40A" w14:textId="77777777" w:rsidTr="000E52CE">
        <w:tc>
          <w:tcPr>
            <w:tcW w:w="3545" w:type="dxa"/>
          </w:tcPr>
          <w:p w14:paraId="3D34A226" w14:textId="65A078EF" w:rsidR="00D0527F" w:rsidRDefault="000E52CE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Minutes of Meeting 6 February 25</w:t>
            </w:r>
          </w:p>
        </w:tc>
        <w:tc>
          <w:tcPr>
            <w:tcW w:w="2754" w:type="dxa"/>
          </w:tcPr>
          <w:p w14:paraId="273D5576" w14:textId="656707B2" w:rsidR="00D0527F" w:rsidRDefault="000E52CE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Amended Draft Response </w:t>
            </w:r>
          </w:p>
        </w:tc>
        <w:tc>
          <w:tcPr>
            <w:tcW w:w="3199" w:type="dxa"/>
          </w:tcPr>
          <w:p w14:paraId="7704588B" w14:textId="70F5EB29" w:rsidR="00D0527F" w:rsidRDefault="00D0527F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</w:tbl>
    <w:p w14:paraId="1EE66CA8" w14:textId="77777777" w:rsidR="00D0527F" w:rsidRDefault="00D0527F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sectPr w:rsidR="00D0527F" w:rsidSect="00506B3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4621" w14:textId="77777777" w:rsidR="00A53ED2" w:rsidRDefault="00A53ED2">
      <w:r>
        <w:separator/>
      </w:r>
    </w:p>
  </w:endnote>
  <w:endnote w:type="continuationSeparator" w:id="0">
    <w:p w14:paraId="62DFCF5D" w14:textId="77777777" w:rsidR="00A53ED2" w:rsidRDefault="00A5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C81E" w14:textId="77777777" w:rsidR="00A53ED2" w:rsidRDefault="00A53ED2">
      <w:r>
        <w:separator/>
      </w:r>
    </w:p>
  </w:footnote>
  <w:footnote w:type="continuationSeparator" w:id="0">
    <w:p w14:paraId="683D2675" w14:textId="77777777" w:rsidR="00A53ED2" w:rsidRDefault="00A53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0C02"/>
    <w:multiLevelType w:val="hybridMultilevel"/>
    <w:tmpl w:val="C2829B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E384D"/>
    <w:multiLevelType w:val="hybridMultilevel"/>
    <w:tmpl w:val="3B8CE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64490"/>
    <w:multiLevelType w:val="hybridMultilevel"/>
    <w:tmpl w:val="139212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A715D"/>
    <w:multiLevelType w:val="hybridMultilevel"/>
    <w:tmpl w:val="ED3EF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75F65"/>
    <w:multiLevelType w:val="hybridMultilevel"/>
    <w:tmpl w:val="3D067F8A"/>
    <w:lvl w:ilvl="0" w:tplc="70B433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DA2DAB"/>
    <w:multiLevelType w:val="hybridMultilevel"/>
    <w:tmpl w:val="8F8680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C0BE1"/>
    <w:multiLevelType w:val="hybridMultilevel"/>
    <w:tmpl w:val="1FF20C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E6E21"/>
    <w:multiLevelType w:val="hybridMultilevel"/>
    <w:tmpl w:val="5DC01F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77C47"/>
    <w:multiLevelType w:val="hybridMultilevel"/>
    <w:tmpl w:val="7590B8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623D2"/>
    <w:multiLevelType w:val="hybridMultilevel"/>
    <w:tmpl w:val="F0BE69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D4EA9"/>
    <w:multiLevelType w:val="hybridMultilevel"/>
    <w:tmpl w:val="01DE12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933ED"/>
    <w:multiLevelType w:val="hybridMultilevel"/>
    <w:tmpl w:val="00A651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85336"/>
    <w:multiLevelType w:val="hybridMultilevel"/>
    <w:tmpl w:val="9D14A3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21C3F"/>
    <w:multiLevelType w:val="hybridMultilevel"/>
    <w:tmpl w:val="3E245A22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880197">
    <w:abstractNumId w:val="5"/>
  </w:num>
  <w:num w:numId="2" w16cid:durableId="791171404">
    <w:abstractNumId w:val="13"/>
  </w:num>
  <w:num w:numId="3" w16cid:durableId="1060709352">
    <w:abstractNumId w:val="3"/>
  </w:num>
  <w:num w:numId="4" w16cid:durableId="2051301103">
    <w:abstractNumId w:val="9"/>
  </w:num>
  <w:num w:numId="5" w16cid:durableId="130831913">
    <w:abstractNumId w:val="4"/>
  </w:num>
  <w:num w:numId="6" w16cid:durableId="567611693">
    <w:abstractNumId w:val="6"/>
  </w:num>
  <w:num w:numId="7" w16cid:durableId="685327138">
    <w:abstractNumId w:val="7"/>
  </w:num>
  <w:num w:numId="8" w16cid:durableId="18239687">
    <w:abstractNumId w:val="1"/>
  </w:num>
  <w:num w:numId="9" w16cid:durableId="899946178">
    <w:abstractNumId w:val="8"/>
  </w:num>
  <w:num w:numId="10" w16cid:durableId="423721288">
    <w:abstractNumId w:val="10"/>
  </w:num>
  <w:num w:numId="11" w16cid:durableId="1693844459">
    <w:abstractNumId w:val="11"/>
  </w:num>
  <w:num w:numId="12" w16cid:durableId="973750528">
    <w:abstractNumId w:val="12"/>
  </w:num>
  <w:num w:numId="13" w16cid:durableId="1877809292">
    <w:abstractNumId w:val="0"/>
  </w:num>
  <w:num w:numId="14" w16cid:durableId="169576259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CE"/>
    <w:rsid w:val="00000953"/>
    <w:rsid w:val="0000126D"/>
    <w:rsid w:val="00002EC3"/>
    <w:rsid w:val="00010A9A"/>
    <w:rsid w:val="00015E1E"/>
    <w:rsid w:val="00016396"/>
    <w:rsid w:val="00016777"/>
    <w:rsid w:val="00021834"/>
    <w:rsid w:val="00022573"/>
    <w:rsid w:val="00023D87"/>
    <w:rsid w:val="00024690"/>
    <w:rsid w:val="00026D3D"/>
    <w:rsid w:val="00040D6F"/>
    <w:rsid w:val="00043ABE"/>
    <w:rsid w:val="0004790A"/>
    <w:rsid w:val="00056D78"/>
    <w:rsid w:val="000625BD"/>
    <w:rsid w:val="00070E31"/>
    <w:rsid w:val="00070FCA"/>
    <w:rsid w:val="00074C73"/>
    <w:rsid w:val="000805AF"/>
    <w:rsid w:val="00085387"/>
    <w:rsid w:val="0009166A"/>
    <w:rsid w:val="00094DEC"/>
    <w:rsid w:val="00094FD5"/>
    <w:rsid w:val="000A32AE"/>
    <w:rsid w:val="000B02C7"/>
    <w:rsid w:val="000B075A"/>
    <w:rsid w:val="000B2283"/>
    <w:rsid w:val="000B5566"/>
    <w:rsid w:val="000B642B"/>
    <w:rsid w:val="000C1A5D"/>
    <w:rsid w:val="000D49E3"/>
    <w:rsid w:val="000E356B"/>
    <w:rsid w:val="000E52CE"/>
    <w:rsid w:val="000F0E45"/>
    <w:rsid w:val="000F148B"/>
    <w:rsid w:val="00112A72"/>
    <w:rsid w:val="00130E10"/>
    <w:rsid w:val="001310F1"/>
    <w:rsid w:val="00140C4E"/>
    <w:rsid w:val="00152251"/>
    <w:rsid w:val="00173130"/>
    <w:rsid w:val="001756A1"/>
    <w:rsid w:val="00177E8D"/>
    <w:rsid w:val="00184FBE"/>
    <w:rsid w:val="00194545"/>
    <w:rsid w:val="00197330"/>
    <w:rsid w:val="001A7929"/>
    <w:rsid w:val="001C4680"/>
    <w:rsid w:val="001D0177"/>
    <w:rsid w:val="001D2D2C"/>
    <w:rsid w:val="001E0813"/>
    <w:rsid w:val="001E1B9A"/>
    <w:rsid w:val="001E5452"/>
    <w:rsid w:val="001E551D"/>
    <w:rsid w:val="001F09A2"/>
    <w:rsid w:val="001F71BE"/>
    <w:rsid w:val="0020339A"/>
    <w:rsid w:val="0020625E"/>
    <w:rsid w:val="00211677"/>
    <w:rsid w:val="00242E58"/>
    <w:rsid w:val="002536AF"/>
    <w:rsid w:val="00257167"/>
    <w:rsid w:val="0026092E"/>
    <w:rsid w:val="00262FDF"/>
    <w:rsid w:val="00280217"/>
    <w:rsid w:val="00286E3D"/>
    <w:rsid w:val="00292F10"/>
    <w:rsid w:val="002A7269"/>
    <w:rsid w:val="002B7D36"/>
    <w:rsid w:val="002C18AB"/>
    <w:rsid w:val="002C52C2"/>
    <w:rsid w:val="002D1852"/>
    <w:rsid w:val="002D7622"/>
    <w:rsid w:val="002E624C"/>
    <w:rsid w:val="002E772D"/>
    <w:rsid w:val="002F5094"/>
    <w:rsid w:val="002F6999"/>
    <w:rsid w:val="0030628C"/>
    <w:rsid w:val="003151D6"/>
    <w:rsid w:val="00317A02"/>
    <w:rsid w:val="003226BD"/>
    <w:rsid w:val="003230D5"/>
    <w:rsid w:val="003318CA"/>
    <w:rsid w:val="00331B51"/>
    <w:rsid w:val="00333538"/>
    <w:rsid w:val="00336EAA"/>
    <w:rsid w:val="003375B1"/>
    <w:rsid w:val="003418E6"/>
    <w:rsid w:val="0035308E"/>
    <w:rsid w:val="00353430"/>
    <w:rsid w:val="00353D6B"/>
    <w:rsid w:val="003647A6"/>
    <w:rsid w:val="003876BE"/>
    <w:rsid w:val="00390EAA"/>
    <w:rsid w:val="003960C3"/>
    <w:rsid w:val="00396321"/>
    <w:rsid w:val="003A3AA1"/>
    <w:rsid w:val="003B2ACE"/>
    <w:rsid w:val="003B554E"/>
    <w:rsid w:val="003B65D9"/>
    <w:rsid w:val="003B7E6C"/>
    <w:rsid w:val="003C3EB1"/>
    <w:rsid w:val="003D1004"/>
    <w:rsid w:val="003D11E3"/>
    <w:rsid w:val="003D7A3E"/>
    <w:rsid w:val="003E3E98"/>
    <w:rsid w:val="003F2BDC"/>
    <w:rsid w:val="003F6E0C"/>
    <w:rsid w:val="00414796"/>
    <w:rsid w:val="00425825"/>
    <w:rsid w:val="00426C4A"/>
    <w:rsid w:val="00432D4C"/>
    <w:rsid w:val="004423E3"/>
    <w:rsid w:val="004445C0"/>
    <w:rsid w:val="004455C4"/>
    <w:rsid w:val="00445A3D"/>
    <w:rsid w:val="00446D41"/>
    <w:rsid w:val="00451542"/>
    <w:rsid w:val="00453E74"/>
    <w:rsid w:val="004573F6"/>
    <w:rsid w:val="00466209"/>
    <w:rsid w:val="00471BA0"/>
    <w:rsid w:val="004741D5"/>
    <w:rsid w:val="0047426E"/>
    <w:rsid w:val="0049230C"/>
    <w:rsid w:val="004A67B2"/>
    <w:rsid w:val="004B0C1E"/>
    <w:rsid w:val="004D0312"/>
    <w:rsid w:val="004D67EA"/>
    <w:rsid w:val="0050026D"/>
    <w:rsid w:val="00500364"/>
    <w:rsid w:val="00506B30"/>
    <w:rsid w:val="00510596"/>
    <w:rsid w:val="005128BF"/>
    <w:rsid w:val="00514AD3"/>
    <w:rsid w:val="00520475"/>
    <w:rsid w:val="00524207"/>
    <w:rsid w:val="0053230E"/>
    <w:rsid w:val="00536AC7"/>
    <w:rsid w:val="00541BDD"/>
    <w:rsid w:val="00543452"/>
    <w:rsid w:val="00546E77"/>
    <w:rsid w:val="00547013"/>
    <w:rsid w:val="005520C6"/>
    <w:rsid w:val="005554A8"/>
    <w:rsid w:val="0057153E"/>
    <w:rsid w:val="0057252D"/>
    <w:rsid w:val="00582CCE"/>
    <w:rsid w:val="00583D0E"/>
    <w:rsid w:val="005848DA"/>
    <w:rsid w:val="00590503"/>
    <w:rsid w:val="00592A04"/>
    <w:rsid w:val="00596D3E"/>
    <w:rsid w:val="005A008D"/>
    <w:rsid w:val="005A0C06"/>
    <w:rsid w:val="005A1E8E"/>
    <w:rsid w:val="005A4A1D"/>
    <w:rsid w:val="005A53F2"/>
    <w:rsid w:val="005A5AFC"/>
    <w:rsid w:val="005C5961"/>
    <w:rsid w:val="005D00F8"/>
    <w:rsid w:val="005E3BB8"/>
    <w:rsid w:val="005E3D57"/>
    <w:rsid w:val="005E5BFB"/>
    <w:rsid w:val="005E6F61"/>
    <w:rsid w:val="005E6FFC"/>
    <w:rsid w:val="005E782B"/>
    <w:rsid w:val="00610E6C"/>
    <w:rsid w:val="006125D3"/>
    <w:rsid w:val="006127EA"/>
    <w:rsid w:val="0061433D"/>
    <w:rsid w:val="006155E3"/>
    <w:rsid w:val="00617A46"/>
    <w:rsid w:val="00620B49"/>
    <w:rsid w:val="00627081"/>
    <w:rsid w:val="00627AE1"/>
    <w:rsid w:val="006311DB"/>
    <w:rsid w:val="006371A2"/>
    <w:rsid w:val="00644050"/>
    <w:rsid w:val="0065511D"/>
    <w:rsid w:val="00656695"/>
    <w:rsid w:val="00656B1F"/>
    <w:rsid w:val="006600E5"/>
    <w:rsid w:val="00662A95"/>
    <w:rsid w:val="00667271"/>
    <w:rsid w:val="00670279"/>
    <w:rsid w:val="0067708A"/>
    <w:rsid w:val="00677634"/>
    <w:rsid w:val="00680BA1"/>
    <w:rsid w:val="006811BB"/>
    <w:rsid w:val="0068568F"/>
    <w:rsid w:val="00697EE7"/>
    <w:rsid w:val="006A70A7"/>
    <w:rsid w:val="006B2F0E"/>
    <w:rsid w:val="006C3AB8"/>
    <w:rsid w:val="006C6C0E"/>
    <w:rsid w:val="006D2C29"/>
    <w:rsid w:val="006E04F3"/>
    <w:rsid w:val="006E140C"/>
    <w:rsid w:val="006E2B9F"/>
    <w:rsid w:val="006E5E86"/>
    <w:rsid w:val="006E651A"/>
    <w:rsid w:val="006F0F20"/>
    <w:rsid w:val="006F5D9A"/>
    <w:rsid w:val="00701C2B"/>
    <w:rsid w:val="0070267E"/>
    <w:rsid w:val="00710671"/>
    <w:rsid w:val="007211CE"/>
    <w:rsid w:val="00722DC5"/>
    <w:rsid w:val="007322EA"/>
    <w:rsid w:val="00737634"/>
    <w:rsid w:val="00744ED9"/>
    <w:rsid w:val="00760472"/>
    <w:rsid w:val="00771411"/>
    <w:rsid w:val="00777014"/>
    <w:rsid w:val="00782227"/>
    <w:rsid w:val="00787676"/>
    <w:rsid w:val="00790A01"/>
    <w:rsid w:val="00791A5B"/>
    <w:rsid w:val="00797B97"/>
    <w:rsid w:val="007A0FAE"/>
    <w:rsid w:val="007A243B"/>
    <w:rsid w:val="007A263A"/>
    <w:rsid w:val="007A2E33"/>
    <w:rsid w:val="007A2F09"/>
    <w:rsid w:val="007A41A4"/>
    <w:rsid w:val="007B6B9C"/>
    <w:rsid w:val="007C126B"/>
    <w:rsid w:val="007C2B1C"/>
    <w:rsid w:val="007C4E1A"/>
    <w:rsid w:val="007C58C3"/>
    <w:rsid w:val="007D42D9"/>
    <w:rsid w:val="007D6608"/>
    <w:rsid w:val="007E23C9"/>
    <w:rsid w:val="007E4D47"/>
    <w:rsid w:val="007E5771"/>
    <w:rsid w:val="007F4DC3"/>
    <w:rsid w:val="007F62AA"/>
    <w:rsid w:val="00801792"/>
    <w:rsid w:val="008043A8"/>
    <w:rsid w:val="00811E3D"/>
    <w:rsid w:val="00823766"/>
    <w:rsid w:val="0082500A"/>
    <w:rsid w:val="00825800"/>
    <w:rsid w:val="00826510"/>
    <w:rsid w:val="00827358"/>
    <w:rsid w:val="008415F9"/>
    <w:rsid w:val="00842F19"/>
    <w:rsid w:val="00850197"/>
    <w:rsid w:val="008509A8"/>
    <w:rsid w:val="00852C1B"/>
    <w:rsid w:val="00853C64"/>
    <w:rsid w:val="008569F0"/>
    <w:rsid w:val="0088505B"/>
    <w:rsid w:val="00894FE9"/>
    <w:rsid w:val="008A1E25"/>
    <w:rsid w:val="008A60F8"/>
    <w:rsid w:val="008B0BB6"/>
    <w:rsid w:val="008C691D"/>
    <w:rsid w:val="008D00C5"/>
    <w:rsid w:val="008D5442"/>
    <w:rsid w:val="008D608F"/>
    <w:rsid w:val="008E0B61"/>
    <w:rsid w:val="008E5B2D"/>
    <w:rsid w:val="008E7606"/>
    <w:rsid w:val="008F422D"/>
    <w:rsid w:val="0090286C"/>
    <w:rsid w:val="009202DE"/>
    <w:rsid w:val="009234B2"/>
    <w:rsid w:val="00946653"/>
    <w:rsid w:val="00946987"/>
    <w:rsid w:val="00947D12"/>
    <w:rsid w:val="00952F72"/>
    <w:rsid w:val="00955942"/>
    <w:rsid w:val="00960DD0"/>
    <w:rsid w:val="0096147D"/>
    <w:rsid w:val="009616A5"/>
    <w:rsid w:val="00962ACD"/>
    <w:rsid w:val="00962E2F"/>
    <w:rsid w:val="009648F3"/>
    <w:rsid w:val="00965491"/>
    <w:rsid w:val="00970CE5"/>
    <w:rsid w:val="00971686"/>
    <w:rsid w:val="00972374"/>
    <w:rsid w:val="00972682"/>
    <w:rsid w:val="00973AA0"/>
    <w:rsid w:val="00986671"/>
    <w:rsid w:val="00995220"/>
    <w:rsid w:val="0099589C"/>
    <w:rsid w:val="009B2CC3"/>
    <w:rsid w:val="009B5A88"/>
    <w:rsid w:val="009C06F3"/>
    <w:rsid w:val="009C18CE"/>
    <w:rsid w:val="009C597D"/>
    <w:rsid w:val="009C63CE"/>
    <w:rsid w:val="009E3598"/>
    <w:rsid w:val="009E66F9"/>
    <w:rsid w:val="009E7D34"/>
    <w:rsid w:val="009F0FFC"/>
    <w:rsid w:val="009F4993"/>
    <w:rsid w:val="009F6328"/>
    <w:rsid w:val="00A0017D"/>
    <w:rsid w:val="00A01B19"/>
    <w:rsid w:val="00A03889"/>
    <w:rsid w:val="00A05A06"/>
    <w:rsid w:val="00A14074"/>
    <w:rsid w:val="00A2535C"/>
    <w:rsid w:val="00A303E6"/>
    <w:rsid w:val="00A30C0F"/>
    <w:rsid w:val="00A45653"/>
    <w:rsid w:val="00A53ED2"/>
    <w:rsid w:val="00A5541F"/>
    <w:rsid w:val="00A5687D"/>
    <w:rsid w:val="00A6733E"/>
    <w:rsid w:val="00A72083"/>
    <w:rsid w:val="00A7340D"/>
    <w:rsid w:val="00A73C7D"/>
    <w:rsid w:val="00A74A6E"/>
    <w:rsid w:val="00A74E92"/>
    <w:rsid w:val="00A771A1"/>
    <w:rsid w:val="00A849E1"/>
    <w:rsid w:val="00A90DEF"/>
    <w:rsid w:val="00A91DC6"/>
    <w:rsid w:val="00AA767C"/>
    <w:rsid w:val="00AC34F7"/>
    <w:rsid w:val="00AC48FE"/>
    <w:rsid w:val="00AC5761"/>
    <w:rsid w:val="00AC69EE"/>
    <w:rsid w:val="00AD40EB"/>
    <w:rsid w:val="00AD4747"/>
    <w:rsid w:val="00AE07FA"/>
    <w:rsid w:val="00AE09C4"/>
    <w:rsid w:val="00AF66D1"/>
    <w:rsid w:val="00B013C4"/>
    <w:rsid w:val="00B01566"/>
    <w:rsid w:val="00B0365C"/>
    <w:rsid w:val="00B15814"/>
    <w:rsid w:val="00B16860"/>
    <w:rsid w:val="00B22A65"/>
    <w:rsid w:val="00B26280"/>
    <w:rsid w:val="00B313E9"/>
    <w:rsid w:val="00B350A3"/>
    <w:rsid w:val="00B46079"/>
    <w:rsid w:val="00B522F0"/>
    <w:rsid w:val="00B535BC"/>
    <w:rsid w:val="00B574F4"/>
    <w:rsid w:val="00B5759F"/>
    <w:rsid w:val="00B61804"/>
    <w:rsid w:val="00B62AD2"/>
    <w:rsid w:val="00B76F76"/>
    <w:rsid w:val="00B81FA1"/>
    <w:rsid w:val="00B82B75"/>
    <w:rsid w:val="00B90F81"/>
    <w:rsid w:val="00B96C37"/>
    <w:rsid w:val="00BA02B4"/>
    <w:rsid w:val="00BA3E38"/>
    <w:rsid w:val="00BC0903"/>
    <w:rsid w:val="00BD7DCD"/>
    <w:rsid w:val="00BE05D6"/>
    <w:rsid w:val="00BE68A9"/>
    <w:rsid w:val="00BF2B6F"/>
    <w:rsid w:val="00BF4E2F"/>
    <w:rsid w:val="00C033E0"/>
    <w:rsid w:val="00C11BF6"/>
    <w:rsid w:val="00C23A63"/>
    <w:rsid w:val="00C337F7"/>
    <w:rsid w:val="00C36204"/>
    <w:rsid w:val="00C43F38"/>
    <w:rsid w:val="00C442FA"/>
    <w:rsid w:val="00C4515D"/>
    <w:rsid w:val="00C575E4"/>
    <w:rsid w:val="00C6799C"/>
    <w:rsid w:val="00C72728"/>
    <w:rsid w:val="00C7288C"/>
    <w:rsid w:val="00C77F49"/>
    <w:rsid w:val="00C91011"/>
    <w:rsid w:val="00C92F25"/>
    <w:rsid w:val="00C93ADC"/>
    <w:rsid w:val="00C9417C"/>
    <w:rsid w:val="00C942C0"/>
    <w:rsid w:val="00CA0150"/>
    <w:rsid w:val="00CA08D5"/>
    <w:rsid w:val="00CA3ED9"/>
    <w:rsid w:val="00CB0A9C"/>
    <w:rsid w:val="00CB71F6"/>
    <w:rsid w:val="00CC19E1"/>
    <w:rsid w:val="00CD1CF6"/>
    <w:rsid w:val="00CD4A2F"/>
    <w:rsid w:val="00CD4B25"/>
    <w:rsid w:val="00CE11B8"/>
    <w:rsid w:val="00CF5B33"/>
    <w:rsid w:val="00D01343"/>
    <w:rsid w:val="00D0474B"/>
    <w:rsid w:val="00D0527F"/>
    <w:rsid w:val="00D12292"/>
    <w:rsid w:val="00D145DC"/>
    <w:rsid w:val="00D2095A"/>
    <w:rsid w:val="00D26A3C"/>
    <w:rsid w:val="00D334B1"/>
    <w:rsid w:val="00D42985"/>
    <w:rsid w:val="00D45E8C"/>
    <w:rsid w:val="00D55868"/>
    <w:rsid w:val="00D565CF"/>
    <w:rsid w:val="00D57053"/>
    <w:rsid w:val="00D730BF"/>
    <w:rsid w:val="00D733C0"/>
    <w:rsid w:val="00D74623"/>
    <w:rsid w:val="00D76616"/>
    <w:rsid w:val="00D87F79"/>
    <w:rsid w:val="00D9155E"/>
    <w:rsid w:val="00D960CF"/>
    <w:rsid w:val="00DA0AB9"/>
    <w:rsid w:val="00DA118B"/>
    <w:rsid w:val="00DA7B9A"/>
    <w:rsid w:val="00DB74AF"/>
    <w:rsid w:val="00DD729D"/>
    <w:rsid w:val="00DE0176"/>
    <w:rsid w:val="00DE26E5"/>
    <w:rsid w:val="00DE312C"/>
    <w:rsid w:val="00DE617F"/>
    <w:rsid w:val="00DF0865"/>
    <w:rsid w:val="00DF1B31"/>
    <w:rsid w:val="00DF6DBE"/>
    <w:rsid w:val="00E105E9"/>
    <w:rsid w:val="00E123A9"/>
    <w:rsid w:val="00E12B1C"/>
    <w:rsid w:val="00E21E5D"/>
    <w:rsid w:val="00E258DD"/>
    <w:rsid w:val="00E308FC"/>
    <w:rsid w:val="00E32C19"/>
    <w:rsid w:val="00E4148A"/>
    <w:rsid w:val="00E43142"/>
    <w:rsid w:val="00E5624F"/>
    <w:rsid w:val="00E66827"/>
    <w:rsid w:val="00E67DE3"/>
    <w:rsid w:val="00E73181"/>
    <w:rsid w:val="00E752B4"/>
    <w:rsid w:val="00E76487"/>
    <w:rsid w:val="00E94BD2"/>
    <w:rsid w:val="00E9653C"/>
    <w:rsid w:val="00EB355A"/>
    <w:rsid w:val="00EB47E0"/>
    <w:rsid w:val="00EB4BE5"/>
    <w:rsid w:val="00EC2719"/>
    <w:rsid w:val="00ED1C84"/>
    <w:rsid w:val="00ED7148"/>
    <w:rsid w:val="00EE2C93"/>
    <w:rsid w:val="00EE5E0A"/>
    <w:rsid w:val="00EF2433"/>
    <w:rsid w:val="00EF281E"/>
    <w:rsid w:val="00F03A3A"/>
    <w:rsid w:val="00F04461"/>
    <w:rsid w:val="00F125C8"/>
    <w:rsid w:val="00F210DA"/>
    <w:rsid w:val="00F21A40"/>
    <w:rsid w:val="00F257AE"/>
    <w:rsid w:val="00F3162F"/>
    <w:rsid w:val="00F34B1B"/>
    <w:rsid w:val="00F35279"/>
    <w:rsid w:val="00F42FBB"/>
    <w:rsid w:val="00F43BFF"/>
    <w:rsid w:val="00F54B15"/>
    <w:rsid w:val="00F65341"/>
    <w:rsid w:val="00F73CE5"/>
    <w:rsid w:val="00F94AD3"/>
    <w:rsid w:val="00F9624D"/>
    <w:rsid w:val="00FA2AE0"/>
    <w:rsid w:val="00FA798C"/>
    <w:rsid w:val="00FB3F22"/>
    <w:rsid w:val="00FB3FE6"/>
    <w:rsid w:val="00FE13FE"/>
    <w:rsid w:val="00FF21F3"/>
    <w:rsid w:val="00FF2AE6"/>
    <w:rsid w:val="00FF5C91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7CCDA"/>
  <w15:docId w15:val="{7E3AD74A-D619-4F44-80B1-EAE09605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pPr>
      <w:keepNext/>
      <w:ind w:left="162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Cs w:val="20"/>
    </w:rPr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Imprint MT Shadow" w:hAnsi="Imprint MT Shadow"/>
      <w:b/>
      <w:bCs/>
      <w:color w:val="339966"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62FDF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262FD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62FDF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uiPriority w:val="99"/>
    <w:unhideWhenUsed/>
    <w:rsid w:val="00262FDF"/>
    <w:rPr>
      <w:color w:val="0000FF"/>
      <w:u w:val="single"/>
    </w:rPr>
  </w:style>
  <w:style w:type="table" w:styleId="TableGrid">
    <w:name w:val="Table Grid"/>
    <w:basedOn w:val="TableNormal"/>
    <w:uiPriority w:val="59"/>
    <w:rsid w:val="0035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2E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EC3"/>
    <w:rPr>
      <w:rFonts w:ascii="Segoe UI" w:hAnsi="Segoe UI" w:cs="Segoe UI"/>
      <w:sz w:val="18"/>
      <w:szCs w:val="18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3B554E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149426757?pwd=vFabHk9aD38r54qxrhIK2B9XAlWJ6K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Agenda%20-%20Hackleton%20Parish%20Counci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3133-8D89-49DC-8521-89B83292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Hackleton Parish Counci1.dot</Template>
  <TotalTime>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Hackleton Parish Council</vt:lpstr>
      <vt:lpstr>Cllr Sarah Williams						Mr Mike Billingham</vt:lpstr>
    </vt:vector>
  </TitlesOfParts>
  <Company/>
  <LinksUpToDate>false</LinksUpToDate>
  <CharactersWithSpaces>1691</CharactersWithSpaces>
  <SharedDoc>false</SharedDoc>
  <HLinks>
    <vt:vector size="6" baseType="variant"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http://www.greathoughton.org.uk/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Hackleton Parish Council</dc:title>
  <dc:creator>HP authorized customer</dc:creator>
  <cp:lastModifiedBy>Great Houghton</cp:lastModifiedBy>
  <cp:revision>2</cp:revision>
  <cp:lastPrinted>2025-01-28T12:16:00Z</cp:lastPrinted>
  <dcterms:created xsi:type="dcterms:W3CDTF">2025-02-10T13:51:00Z</dcterms:created>
  <dcterms:modified xsi:type="dcterms:W3CDTF">2025-02-10T13:51:00Z</dcterms:modified>
</cp:coreProperties>
</file>