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D0D8" w14:textId="77777777" w:rsidR="009B7F70" w:rsidRDefault="009B7F7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</w:p>
    <w:p w14:paraId="31D7CCDA" w14:textId="5E6200A6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04E7D4D7" w:rsidR="00BD7DCD" w:rsidRDefault="00BD7DCD" w:rsidP="005E5EEC">
      <w:pPr>
        <w:jc w:val="center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</w:t>
      </w:r>
      <w:r w:rsidR="00FE5824">
        <w:rPr>
          <w:rFonts w:ascii="Calibri" w:hAnsi="Calibri"/>
          <w:b/>
          <w:bCs/>
        </w:rPr>
        <w:t>21 October</w:t>
      </w:r>
      <w:r w:rsidR="00526C8F">
        <w:rPr>
          <w:rFonts w:ascii="Calibri" w:hAnsi="Calibri"/>
          <w:b/>
          <w:bCs/>
        </w:rPr>
        <w:t xml:space="preserve"> </w:t>
      </w:r>
      <w:r w:rsidR="00EB4BE5">
        <w:rPr>
          <w:rFonts w:ascii="Calibri" w:hAnsi="Calibri"/>
          <w:b/>
          <w:bCs/>
        </w:rPr>
        <w:t xml:space="preserve">2025 </w:t>
      </w:r>
      <w:r w:rsidR="005E5EEC">
        <w:rPr>
          <w:rFonts w:ascii="Calibri" w:hAnsi="Calibri"/>
          <w:b/>
          <w:bCs/>
        </w:rPr>
        <w:t xml:space="preserve">to be held at the Village Hall </w:t>
      </w:r>
      <w:r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777486C3" w14:textId="1C10BCCD" w:rsidR="00EB4BE5" w:rsidRPr="005A0C06" w:rsidRDefault="00BD7DCD" w:rsidP="005E5EE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  <w:r w:rsidR="00EB4BE5">
        <w:rPr>
          <w:rFonts w:ascii="Calibri" w:hAnsi="Calibri"/>
          <w:b/>
          <w:bCs/>
        </w:rPr>
        <w:t xml:space="preserve"> Please find following joining </w:t>
      </w: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19EFAD8C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8C691D">
        <w:rPr>
          <w:rFonts w:ascii="Calibri" w:hAnsi="Calibri"/>
          <w:bCs/>
        </w:rPr>
        <w:t xml:space="preserve"> </w:t>
      </w:r>
      <w:r w:rsidR="005E5EEC">
        <w:rPr>
          <w:rFonts w:ascii="Calibri" w:hAnsi="Calibri"/>
          <w:bCs/>
        </w:rPr>
        <w:t xml:space="preserve">Thursday </w:t>
      </w:r>
      <w:r w:rsidR="00FE5824">
        <w:rPr>
          <w:rFonts w:ascii="Calibri" w:hAnsi="Calibri"/>
          <w:bCs/>
        </w:rPr>
        <w:t>16 October</w:t>
      </w:r>
      <w:r w:rsidR="005E5EEC">
        <w:rPr>
          <w:rFonts w:ascii="Calibri" w:hAnsi="Calibri"/>
          <w:bCs/>
        </w:rPr>
        <w:t xml:space="preserve"> </w:t>
      </w:r>
      <w:r w:rsidR="00EB4BE5">
        <w:rPr>
          <w:rFonts w:ascii="Calibri" w:hAnsi="Calibri"/>
          <w:bCs/>
        </w:rPr>
        <w:t>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4C1B79AE" w:rsidR="0047426E" w:rsidRDefault="00E13475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FE5824">
              <w:rPr>
                <w:rFonts w:ascii="Calibri" w:hAnsi="Calibri"/>
                <w:b/>
                <w:bCs/>
              </w:rPr>
              <w:t>61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428645EC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526C8F">
              <w:rPr>
                <w:rFonts w:ascii="Calibri" w:hAnsi="Calibri"/>
              </w:rPr>
              <w:t>1</w:t>
            </w:r>
            <w:r w:rsidR="00FE5824">
              <w:rPr>
                <w:rFonts w:ascii="Calibri" w:hAnsi="Calibri"/>
              </w:rPr>
              <w:t>6 September</w:t>
            </w:r>
            <w:r w:rsidR="00293827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370BE6F8" w:rsidR="002D7622" w:rsidRDefault="00E13475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FE5824">
              <w:rPr>
                <w:rFonts w:ascii="Calibri" w:hAnsi="Calibri"/>
                <w:b/>
              </w:rPr>
              <w:t>62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0EF08050" w:rsidR="002D7622" w:rsidRPr="00A74A6E" w:rsidRDefault="00E13475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FE5824">
              <w:rPr>
                <w:rFonts w:ascii="Calibri" w:hAnsi="Calibri"/>
                <w:b/>
              </w:rPr>
              <w:t>63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6E0E4860" w:rsidR="00505FCF" w:rsidRPr="00526C8F" w:rsidRDefault="00505FCF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473808DC" w:rsidR="002D7622" w:rsidRPr="004573F6" w:rsidRDefault="00E13475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FE5824">
              <w:rPr>
                <w:rFonts w:ascii="Calibri" w:hAnsi="Calibri"/>
                <w:b/>
              </w:rPr>
              <w:t>64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7AE02AB" w14:textId="74BC8DEE" w:rsidR="00293827" w:rsidRPr="00CF7723" w:rsidRDefault="002D7622" w:rsidP="00CF7723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FE5824">
              <w:rPr>
                <w:rFonts w:ascii="Calibri" w:hAnsi="Calibri"/>
              </w:rPr>
              <w:t>Sep</w:t>
            </w:r>
            <w:r w:rsidR="00CF7723"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2025</w:t>
            </w:r>
          </w:p>
          <w:p w14:paraId="06797983" w14:textId="77777777" w:rsidR="009539C0" w:rsidRDefault="00D0527F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31D7CD1A" w14:textId="5F64C15E" w:rsidR="00FE5824" w:rsidRPr="00CF7723" w:rsidRDefault="00FE5824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Quarterly Internal Control Report</w:t>
            </w: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852C1B">
        <w:tc>
          <w:tcPr>
            <w:tcW w:w="8506" w:type="dxa"/>
          </w:tcPr>
          <w:p w14:paraId="6B02D86A" w14:textId="7677FB7A" w:rsidR="00740C37" w:rsidRDefault="00E13475" w:rsidP="00526C8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E5824">
              <w:rPr>
                <w:b/>
                <w:sz w:val="24"/>
                <w:szCs w:val="24"/>
              </w:rPr>
              <w:t>65</w:t>
            </w:r>
            <w:r w:rsidR="00EB4BE5">
              <w:rPr>
                <w:b/>
                <w:sz w:val="24"/>
                <w:szCs w:val="24"/>
              </w:rPr>
              <w:t>/25</w:t>
            </w:r>
            <w:r w:rsidR="004423E3"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 xml:space="preserve">Consider </w:t>
            </w:r>
            <w:r w:rsidR="00FE5824">
              <w:rPr>
                <w:b/>
                <w:sz w:val="24"/>
                <w:szCs w:val="24"/>
              </w:rPr>
              <w:t xml:space="preserve">and determine </w:t>
            </w:r>
            <w:r w:rsidR="002536AF">
              <w:rPr>
                <w:b/>
                <w:sz w:val="24"/>
                <w:szCs w:val="24"/>
              </w:rPr>
              <w:t>Councillor Vacanc</w:t>
            </w:r>
            <w:r w:rsidR="009539C0">
              <w:rPr>
                <w:b/>
                <w:sz w:val="24"/>
                <w:szCs w:val="24"/>
              </w:rPr>
              <w:t>ies</w:t>
            </w:r>
          </w:p>
          <w:p w14:paraId="097212C4" w14:textId="4BE3362C" w:rsidR="00FE5824" w:rsidRPr="002A130F" w:rsidRDefault="00FE5824" w:rsidP="002A130F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6A059" w14:textId="77777777" w:rsidR="004423E3" w:rsidRPr="00BD7DCD" w:rsidRDefault="004423E3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852C1B">
        <w:tc>
          <w:tcPr>
            <w:tcW w:w="8506" w:type="dxa"/>
          </w:tcPr>
          <w:p w14:paraId="623C659C" w14:textId="0C3F9486" w:rsidR="00740C37" w:rsidRDefault="00E13475" w:rsidP="00505FC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E5824">
              <w:rPr>
                <w:b/>
                <w:sz w:val="24"/>
                <w:szCs w:val="24"/>
              </w:rPr>
              <w:t>66</w:t>
            </w:r>
            <w:r w:rsidR="00EB4BE5">
              <w:rPr>
                <w:b/>
                <w:sz w:val="24"/>
                <w:szCs w:val="24"/>
              </w:rPr>
              <w:t>/25</w:t>
            </w:r>
            <w:r w:rsidR="007C126B">
              <w:rPr>
                <w:b/>
                <w:sz w:val="24"/>
                <w:szCs w:val="24"/>
              </w:rPr>
              <w:t>. To receive the Clerks Repor</w:t>
            </w:r>
            <w:r w:rsidR="00505FCF">
              <w:rPr>
                <w:b/>
                <w:sz w:val="24"/>
                <w:szCs w:val="24"/>
              </w:rPr>
              <w:t>t</w:t>
            </w:r>
          </w:p>
          <w:p w14:paraId="5676D58A" w14:textId="71F97273" w:rsidR="00740C37" w:rsidRPr="00CF7723" w:rsidRDefault="00F96964" w:rsidP="00526C8F">
            <w:pPr>
              <w:pStyle w:val="PlainText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concerns expressed regarding permitted development 35 High Street</w:t>
            </w:r>
          </w:p>
        </w:tc>
        <w:tc>
          <w:tcPr>
            <w:tcW w:w="992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7CAC4927" w:rsidR="002D7622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E5824">
              <w:rPr>
                <w:b/>
                <w:sz w:val="24"/>
                <w:szCs w:val="24"/>
              </w:rPr>
              <w:t>67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31D7CD24" w14:textId="18336873" w:rsidR="00526C8F" w:rsidRPr="00293827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0E9F5466" w14:textId="1A7B91CE" w:rsidR="00F96964" w:rsidRPr="00F96964" w:rsidRDefault="00E13475" w:rsidP="00F96964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E5824">
              <w:rPr>
                <w:b/>
                <w:sz w:val="24"/>
                <w:szCs w:val="24"/>
              </w:rPr>
              <w:t>68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3856C139" w:rsidR="00CF7723" w:rsidRPr="00FE5824" w:rsidRDefault="00CF7723" w:rsidP="00FE5824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06FC4919" w:rsidR="002D7622" w:rsidRPr="00E21E5D" w:rsidRDefault="00E13475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lastRenderedPageBreak/>
              <w:t>0</w:t>
            </w:r>
            <w:r w:rsidR="00FE5824">
              <w:rPr>
                <w:b/>
                <w:sz w:val="24"/>
                <w:szCs w:val="24"/>
              </w:rPr>
              <w:t>69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B82CB04" w14:textId="75CE04C5" w:rsidR="003F6E0C" w:rsidRDefault="002D7622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5AC1691" w14:textId="337A33B7" w:rsidR="00CF7723" w:rsidRDefault="00CF7723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Cutting back of hedges along The Green </w:t>
            </w:r>
          </w:p>
          <w:p w14:paraId="15838050" w14:textId="653862BB" w:rsidR="00FE5824" w:rsidRPr="00293827" w:rsidRDefault="00FE5824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Street Lighting site visit</w:t>
            </w:r>
          </w:p>
          <w:p w14:paraId="3B04BF44" w14:textId="76B9D4CF" w:rsidR="00740C37" w:rsidRPr="005E5DA5" w:rsidRDefault="00740C37" w:rsidP="00740C37">
            <w:pPr>
              <w:pStyle w:val="PlainText"/>
              <w:ind w:left="720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E5824" w14:paraId="1FBDD8A5" w14:textId="77777777" w:rsidTr="00852C1B">
        <w:tc>
          <w:tcPr>
            <w:tcW w:w="8506" w:type="dxa"/>
          </w:tcPr>
          <w:p w14:paraId="092F7D55" w14:textId="77777777" w:rsidR="00FE5824" w:rsidRDefault="00FE5824" w:rsidP="00293827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070/25. To consider Empowerment Bill (Cllr Barham)</w:t>
            </w:r>
          </w:p>
          <w:p w14:paraId="444AEB70" w14:textId="2AA6336E" w:rsidR="00FE5824" w:rsidRPr="00FE5824" w:rsidRDefault="00FE5824" w:rsidP="00293827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9370B6C" w14:textId="77777777" w:rsidR="00FE5824" w:rsidRPr="00BD7DCD" w:rsidRDefault="00FE5824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852C1B">
        <w:tc>
          <w:tcPr>
            <w:tcW w:w="8506" w:type="dxa"/>
          </w:tcPr>
          <w:p w14:paraId="0EB96936" w14:textId="0E1AC653" w:rsidR="00505FCF" w:rsidRPr="00293827" w:rsidRDefault="00E13475" w:rsidP="00293827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E5824">
              <w:rPr>
                <w:b/>
                <w:sz w:val="24"/>
                <w:szCs w:val="24"/>
              </w:rPr>
              <w:t>7</w:t>
            </w:r>
            <w:r w:rsidR="002A130F">
              <w:rPr>
                <w:b/>
                <w:sz w:val="24"/>
                <w:szCs w:val="24"/>
              </w:rPr>
              <w:t>1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202831F3" w14:textId="77777777" w:rsidR="00F04461" w:rsidRDefault="00293827" w:rsidP="00293827">
            <w:pPr>
              <w:pStyle w:val="PlainText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and determine NCALC Climate &amp; Nature Champion </w:t>
            </w:r>
          </w:p>
          <w:p w14:paraId="3E077085" w14:textId="43D39FB6" w:rsidR="00CF7723" w:rsidRPr="00293827" w:rsidRDefault="00CF7723" w:rsidP="00CF7723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45DC47A6" w14:textId="3E33901A" w:rsidR="002F6999" w:rsidRDefault="00E13475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FE582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  <w:r w:rsidR="002A130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52235700" w:rsidR="0057153E" w:rsidRDefault="0057153E" w:rsidP="005E5DA5">
      <w:pPr>
        <w:tabs>
          <w:tab w:val="left" w:pos="5940"/>
        </w:tabs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AB9C712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94"/>
        <w:gridCol w:w="2944"/>
        <w:gridCol w:w="61"/>
        <w:gridCol w:w="3199"/>
      </w:tblGrid>
      <w:tr w:rsidR="00D0527F" w14:paraId="7CC5D40A" w14:textId="77777777" w:rsidTr="005E5DA5">
        <w:tc>
          <w:tcPr>
            <w:tcW w:w="3294" w:type="dxa"/>
          </w:tcPr>
          <w:p w14:paraId="3D34A226" w14:textId="22181EC6" w:rsidR="00D0527F" w:rsidRDefault="00242536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16 September 2025</w:t>
            </w:r>
          </w:p>
        </w:tc>
        <w:tc>
          <w:tcPr>
            <w:tcW w:w="2944" w:type="dxa"/>
          </w:tcPr>
          <w:p w14:paraId="273D5576" w14:textId="2CCC1D8A" w:rsidR="00D0527F" w:rsidRDefault="00242536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Sep 2025</w:t>
            </w:r>
          </w:p>
        </w:tc>
        <w:tc>
          <w:tcPr>
            <w:tcW w:w="3260" w:type="dxa"/>
            <w:gridSpan w:val="2"/>
          </w:tcPr>
          <w:p w14:paraId="7704588B" w14:textId="1149D6F2" w:rsidR="008A4054" w:rsidRDefault="00242536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Planning Report</w:t>
            </w:r>
          </w:p>
        </w:tc>
      </w:tr>
      <w:tr w:rsidR="00D0527F" w14:paraId="46319E17" w14:textId="77777777" w:rsidTr="00D0527F">
        <w:tc>
          <w:tcPr>
            <w:tcW w:w="3294" w:type="dxa"/>
          </w:tcPr>
          <w:p w14:paraId="4C64741A" w14:textId="3E89F8FC" w:rsidR="00D0527F" w:rsidRDefault="00242536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Internal Control Report</w:t>
            </w:r>
          </w:p>
        </w:tc>
        <w:tc>
          <w:tcPr>
            <w:tcW w:w="3005" w:type="dxa"/>
            <w:gridSpan w:val="2"/>
          </w:tcPr>
          <w:p w14:paraId="44C6D5A6" w14:textId="1E70C55E" w:rsidR="00D0527F" w:rsidRDefault="00242536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Payments to be Authorised </w:t>
            </w:r>
          </w:p>
        </w:tc>
        <w:tc>
          <w:tcPr>
            <w:tcW w:w="3199" w:type="dxa"/>
          </w:tcPr>
          <w:p w14:paraId="1AFF10BB" w14:textId="550C922A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185671" w14:paraId="2B365478" w14:textId="77777777" w:rsidTr="00D0527F">
        <w:tc>
          <w:tcPr>
            <w:tcW w:w="3294" w:type="dxa"/>
          </w:tcPr>
          <w:p w14:paraId="1EA7AADF" w14:textId="5E504533" w:rsidR="00185671" w:rsidRDefault="0018567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  <w:gridSpan w:val="2"/>
          </w:tcPr>
          <w:p w14:paraId="2152F35F" w14:textId="77777777" w:rsidR="00185671" w:rsidRDefault="0018567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199" w:type="dxa"/>
          </w:tcPr>
          <w:p w14:paraId="064F4C7F" w14:textId="77777777" w:rsidR="00185671" w:rsidRDefault="0018567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0570" w14:textId="77777777" w:rsidR="007945D2" w:rsidRDefault="007945D2">
      <w:r>
        <w:separator/>
      </w:r>
    </w:p>
  </w:endnote>
  <w:endnote w:type="continuationSeparator" w:id="0">
    <w:p w14:paraId="00983B4B" w14:textId="77777777" w:rsidR="007945D2" w:rsidRDefault="0079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4E7B" w14:textId="77777777" w:rsidR="007945D2" w:rsidRDefault="007945D2">
      <w:r>
        <w:separator/>
      </w:r>
    </w:p>
  </w:footnote>
  <w:footnote w:type="continuationSeparator" w:id="0">
    <w:p w14:paraId="70CCCCEC" w14:textId="77777777" w:rsidR="007945D2" w:rsidRDefault="0079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E7CA6"/>
    <w:multiLevelType w:val="hybridMultilevel"/>
    <w:tmpl w:val="2762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21185"/>
    <w:multiLevelType w:val="hybridMultilevel"/>
    <w:tmpl w:val="756C1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0"/>
  </w:num>
  <w:num w:numId="2" w16cid:durableId="791171404">
    <w:abstractNumId w:val="23"/>
  </w:num>
  <w:num w:numId="3" w16cid:durableId="1060709352">
    <w:abstractNumId w:val="8"/>
  </w:num>
  <w:num w:numId="4" w16cid:durableId="2051301103">
    <w:abstractNumId w:val="16"/>
  </w:num>
  <w:num w:numId="5" w16cid:durableId="130831913">
    <w:abstractNumId w:val="9"/>
  </w:num>
  <w:num w:numId="6" w16cid:durableId="567611693">
    <w:abstractNumId w:val="11"/>
  </w:num>
  <w:num w:numId="7" w16cid:durableId="685327138">
    <w:abstractNumId w:val="13"/>
  </w:num>
  <w:num w:numId="8" w16cid:durableId="18239687">
    <w:abstractNumId w:val="5"/>
  </w:num>
  <w:num w:numId="9" w16cid:durableId="899946178">
    <w:abstractNumId w:val="15"/>
  </w:num>
  <w:num w:numId="10" w16cid:durableId="423721288">
    <w:abstractNumId w:val="17"/>
  </w:num>
  <w:num w:numId="11" w16cid:durableId="1693844459">
    <w:abstractNumId w:val="18"/>
  </w:num>
  <w:num w:numId="12" w16cid:durableId="973750528">
    <w:abstractNumId w:val="19"/>
  </w:num>
  <w:num w:numId="13" w16cid:durableId="1877809292">
    <w:abstractNumId w:val="4"/>
  </w:num>
  <w:num w:numId="14" w16cid:durableId="1695762590">
    <w:abstractNumId w:val="7"/>
  </w:num>
  <w:num w:numId="15" w16cid:durableId="622810107">
    <w:abstractNumId w:val="6"/>
  </w:num>
  <w:num w:numId="16" w16cid:durableId="622420684">
    <w:abstractNumId w:val="2"/>
  </w:num>
  <w:num w:numId="17" w16cid:durableId="291907971">
    <w:abstractNumId w:val="20"/>
  </w:num>
  <w:num w:numId="18" w16cid:durableId="1594243244">
    <w:abstractNumId w:val="3"/>
  </w:num>
  <w:num w:numId="19" w16cid:durableId="1389958177">
    <w:abstractNumId w:val="24"/>
  </w:num>
  <w:num w:numId="20" w16cid:durableId="1810396746">
    <w:abstractNumId w:val="21"/>
  </w:num>
  <w:num w:numId="21" w16cid:durableId="859856749">
    <w:abstractNumId w:val="1"/>
  </w:num>
  <w:num w:numId="22" w16cid:durableId="1024987351">
    <w:abstractNumId w:val="0"/>
  </w:num>
  <w:num w:numId="23" w16cid:durableId="1286617399">
    <w:abstractNumId w:val="14"/>
  </w:num>
  <w:num w:numId="24" w16cid:durableId="1225213370">
    <w:abstractNumId w:val="22"/>
  </w:num>
  <w:num w:numId="25" w16cid:durableId="166016034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657C4"/>
    <w:rsid w:val="00070E31"/>
    <w:rsid w:val="00070FCA"/>
    <w:rsid w:val="00074C73"/>
    <w:rsid w:val="000805AF"/>
    <w:rsid w:val="00085387"/>
    <w:rsid w:val="00090099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C6EA2"/>
    <w:rsid w:val="000D49E3"/>
    <w:rsid w:val="000D75C8"/>
    <w:rsid w:val="000E356B"/>
    <w:rsid w:val="000F0E45"/>
    <w:rsid w:val="000F148B"/>
    <w:rsid w:val="000F6632"/>
    <w:rsid w:val="00105FC1"/>
    <w:rsid w:val="00112A72"/>
    <w:rsid w:val="00130E10"/>
    <w:rsid w:val="001310F1"/>
    <w:rsid w:val="00140C4E"/>
    <w:rsid w:val="00152251"/>
    <w:rsid w:val="0017030A"/>
    <w:rsid w:val="00170E24"/>
    <w:rsid w:val="00173130"/>
    <w:rsid w:val="001756A1"/>
    <w:rsid w:val="00177E8D"/>
    <w:rsid w:val="00184FBE"/>
    <w:rsid w:val="00185671"/>
    <w:rsid w:val="00194545"/>
    <w:rsid w:val="00197330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30C0A"/>
    <w:rsid w:val="00242536"/>
    <w:rsid w:val="00242E58"/>
    <w:rsid w:val="002536AF"/>
    <w:rsid w:val="00257167"/>
    <w:rsid w:val="0026092E"/>
    <w:rsid w:val="00262FDF"/>
    <w:rsid w:val="00280217"/>
    <w:rsid w:val="00286E3D"/>
    <w:rsid w:val="00292F10"/>
    <w:rsid w:val="00293827"/>
    <w:rsid w:val="002A130F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2F6999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4D6FA0"/>
    <w:rsid w:val="004E657F"/>
    <w:rsid w:val="0050026D"/>
    <w:rsid w:val="00500364"/>
    <w:rsid w:val="00505FCF"/>
    <w:rsid w:val="00506B30"/>
    <w:rsid w:val="00510596"/>
    <w:rsid w:val="005128BF"/>
    <w:rsid w:val="00514AD3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7013"/>
    <w:rsid w:val="005554A8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42FF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60472"/>
    <w:rsid w:val="00771411"/>
    <w:rsid w:val="00777014"/>
    <w:rsid w:val="00782227"/>
    <w:rsid w:val="00785AC4"/>
    <w:rsid w:val="00787676"/>
    <w:rsid w:val="00790A01"/>
    <w:rsid w:val="00791A5B"/>
    <w:rsid w:val="007945D2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8505B"/>
    <w:rsid w:val="00894FE9"/>
    <w:rsid w:val="008A1E25"/>
    <w:rsid w:val="008A4054"/>
    <w:rsid w:val="008A60F8"/>
    <w:rsid w:val="008B0BB6"/>
    <w:rsid w:val="008C144F"/>
    <w:rsid w:val="008C691D"/>
    <w:rsid w:val="008D00C5"/>
    <w:rsid w:val="008D5442"/>
    <w:rsid w:val="008D608F"/>
    <w:rsid w:val="008E0B61"/>
    <w:rsid w:val="008E5B2D"/>
    <w:rsid w:val="008E7606"/>
    <w:rsid w:val="008F422D"/>
    <w:rsid w:val="009118D4"/>
    <w:rsid w:val="009202DE"/>
    <w:rsid w:val="00921F3C"/>
    <w:rsid w:val="009234B2"/>
    <w:rsid w:val="00946653"/>
    <w:rsid w:val="00946987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48F3"/>
    <w:rsid w:val="00965491"/>
    <w:rsid w:val="00967722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B7F70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3EF2"/>
    <w:rsid w:val="00BF4E2F"/>
    <w:rsid w:val="00C033E0"/>
    <w:rsid w:val="00C11BF6"/>
    <w:rsid w:val="00C23A63"/>
    <w:rsid w:val="00C26C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83BEA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CF7723"/>
    <w:rsid w:val="00D01343"/>
    <w:rsid w:val="00D0474B"/>
    <w:rsid w:val="00D0527F"/>
    <w:rsid w:val="00D12292"/>
    <w:rsid w:val="00D145DC"/>
    <w:rsid w:val="00D2095A"/>
    <w:rsid w:val="00D26A3C"/>
    <w:rsid w:val="00D334B1"/>
    <w:rsid w:val="00D35926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3B00"/>
    <w:rsid w:val="00DE617F"/>
    <w:rsid w:val="00DF0865"/>
    <w:rsid w:val="00DF1B31"/>
    <w:rsid w:val="00E105E9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4B15"/>
    <w:rsid w:val="00F65341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E5824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3</TotalTime>
  <Pages>2</Pages>
  <Words>372</Words>
  <Characters>2074</Characters>
  <Application>Microsoft Office Word</Application>
  <DocSecurity>0</DocSecurity>
  <Lines>90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2397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3</cp:revision>
  <cp:lastPrinted>2025-10-15T21:17:00Z</cp:lastPrinted>
  <dcterms:created xsi:type="dcterms:W3CDTF">2025-10-10T08:38:00Z</dcterms:created>
  <dcterms:modified xsi:type="dcterms:W3CDTF">2025-10-15T21:18:00Z</dcterms:modified>
</cp:coreProperties>
</file>