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CBA9" w14:textId="77777777" w:rsidR="009E3D02" w:rsidRPr="00947540" w:rsidRDefault="009E3D02" w:rsidP="009E3D02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2A5CDE00" w14:textId="77777777" w:rsidR="009E3D02" w:rsidRDefault="009E3D02" w:rsidP="009E3D02">
      <w:pPr>
        <w:jc w:val="center"/>
        <w:rPr>
          <w:rFonts w:ascii="Calibri" w:hAnsi="Calibri"/>
          <w:b/>
          <w:bCs/>
        </w:rPr>
      </w:pPr>
    </w:p>
    <w:p w14:paraId="47BD640A" w14:textId="77777777" w:rsidR="009E3D02" w:rsidRPr="00AB6ACB" w:rsidRDefault="009E3D02" w:rsidP="009E3D02">
      <w:pPr>
        <w:rPr>
          <w:rFonts w:ascii="Calibri" w:hAnsi="Calibri"/>
          <w:b/>
          <w:bCs/>
        </w:rPr>
      </w:pPr>
      <w:r w:rsidRPr="00AB6ACB">
        <w:rPr>
          <w:rFonts w:ascii="Calibri" w:hAnsi="Calibri"/>
          <w:b/>
          <w:bCs/>
        </w:rPr>
        <w:t>Chair:</w:t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  <w:t>Clerk:</w:t>
      </w:r>
    </w:p>
    <w:p w14:paraId="47B3BCC2" w14:textId="77777777" w:rsidR="009E3D02" w:rsidRDefault="009E3D02" w:rsidP="009E3D02">
      <w:pPr>
        <w:rPr>
          <w:rFonts w:ascii="Calibri" w:hAnsi="Calibri"/>
        </w:rPr>
      </w:pPr>
      <w:r w:rsidRPr="00AB6ACB">
        <w:rPr>
          <w:rFonts w:ascii="Calibri" w:hAnsi="Calibri"/>
        </w:rPr>
        <w:t>Cllr Sarah Williams</w:t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  <w:t>Mr Mike Billingham CILCA</w:t>
      </w:r>
    </w:p>
    <w:p w14:paraId="555D323F" w14:textId="77777777" w:rsidR="009E3D02" w:rsidRPr="00AB6ACB" w:rsidRDefault="009E3D02" w:rsidP="009E3D02">
      <w:pPr>
        <w:rPr>
          <w:rFonts w:ascii="Calibri" w:hAnsi="Calibri"/>
          <w:b/>
          <w:bCs/>
        </w:rPr>
      </w:pPr>
      <w:r w:rsidRPr="00AB6ACB">
        <w:rPr>
          <w:rFonts w:ascii="Calibri" w:hAnsi="Calibri"/>
          <w:b/>
          <w:bCs/>
        </w:rPr>
        <w:t>--------------------------------------------------------------------------------------------------------------------------</w:t>
      </w:r>
    </w:p>
    <w:p w14:paraId="735D7792" w14:textId="24C2B84A" w:rsidR="009E3D02" w:rsidRDefault="009E3D02" w:rsidP="009E3D0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Councillors are summoned to attend</w:t>
      </w:r>
      <w:r w:rsidRPr="005A0C06">
        <w:rPr>
          <w:rFonts w:ascii="Calibri" w:hAnsi="Calibri"/>
          <w:b/>
          <w:bCs/>
        </w:rPr>
        <w:t xml:space="preserve"> the</w:t>
      </w:r>
      <w:r>
        <w:rPr>
          <w:rFonts w:ascii="Calibri" w:hAnsi="Calibri"/>
          <w:b/>
          <w:bCs/>
        </w:rPr>
        <w:t xml:space="preserve"> Ordinary Council </w:t>
      </w:r>
      <w:r w:rsidRPr="005A0C06">
        <w:rPr>
          <w:rFonts w:ascii="Calibri" w:hAnsi="Calibri"/>
          <w:b/>
          <w:bCs/>
        </w:rPr>
        <w:t xml:space="preserve">Meeting of Great Houghton Parish Council </w:t>
      </w:r>
      <w:r>
        <w:rPr>
          <w:rFonts w:ascii="Calibri" w:hAnsi="Calibri"/>
          <w:b/>
          <w:bCs/>
        </w:rPr>
        <w:t xml:space="preserve">on Tuesday </w:t>
      </w:r>
      <w:r>
        <w:rPr>
          <w:rFonts w:ascii="Calibri" w:hAnsi="Calibri"/>
          <w:b/>
          <w:bCs/>
        </w:rPr>
        <w:t>20 January</w:t>
      </w:r>
      <w:r>
        <w:rPr>
          <w:rFonts w:ascii="Calibri" w:hAnsi="Calibri"/>
          <w:b/>
          <w:bCs/>
        </w:rPr>
        <w:t xml:space="preserve"> 2026 to be held at the Village Hall </w:t>
      </w:r>
    </w:p>
    <w:p w14:paraId="63C11053" w14:textId="77777777" w:rsidR="009E3D02" w:rsidRDefault="009E3D02" w:rsidP="009E3D0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commencing at 7.30pm.</w:t>
      </w:r>
    </w:p>
    <w:p w14:paraId="009C3CC3" w14:textId="77777777" w:rsidR="009E3D02" w:rsidRDefault="009E3D02" w:rsidP="009E3D02">
      <w:pPr>
        <w:rPr>
          <w:rFonts w:ascii="Calibri" w:hAnsi="Calibri"/>
        </w:rPr>
      </w:pPr>
    </w:p>
    <w:p w14:paraId="04D3BAF1" w14:textId="77777777" w:rsidR="009E3D02" w:rsidRPr="00CF62FA" w:rsidRDefault="009E3D02" w:rsidP="009E3D02">
      <w:pPr>
        <w:jc w:val="center"/>
        <w:rPr>
          <w:rFonts w:ascii="Calibri" w:hAnsi="Calibri"/>
          <w:b/>
          <w:bCs/>
        </w:rPr>
      </w:pPr>
      <w:r w:rsidRPr="00CF62FA">
        <w:rPr>
          <w:rFonts w:ascii="Calibri" w:hAnsi="Calibri"/>
          <w:b/>
          <w:bCs/>
        </w:rPr>
        <w:t>Members of the public and press are very welcome to attend</w:t>
      </w:r>
    </w:p>
    <w:p w14:paraId="49B76892" w14:textId="77777777" w:rsidR="009E3D02" w:rsidRDefault="009E3D02" w:rsidP="009E3D02">
      <w:pPr>
        <w:rPr>
          <w:rFonts w:ascii="Calibri" w:hAnsi="Calibri"/>
          <w:color w:val="FF0000"/>
        </w:rPr>
      </w:pPr>
      <w:r>
        <w:rPr>
          <w:noProof/>
          <w:lang w:eastAsia="en-GB"/>
        </w:rPr>
        <w:drawing>
          <wp:inline distT="0" distB="0" distL="0" distR="0" wp14:anchorId="023A2277" wp14:editId="0B48CF4E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CCE9" w14:textId="0B758276" w:rsidR="00262FDF" w:rsidRPr="009E3D02" w:rsidRDefault="009E3D02" w:rsidP="001634DF">
      <w:pPr>
        <w:rPr>
          <w:rFonts w:ascii="Calibri" w:hAnsi="Calibri"/>
        </w:rPr>
      </w:pPr>
      <w:r w:rsidRPr="00CF62FA">
        <w:rPr>
          <w:rFonts w:ascii="Calibri" w:hAnsi="Calibri"/>
        </w:rPr>
        <w:t>Mike Billingham Clerk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Dated Thursday 1</w:t>
      </w:r>
      <w:r>
        <w:rPr>
          <w:rFonts w:ascii="Calibri" w:hAnsi="Calibri"/>
        </w:rPr>
        <w:t>4 Jan</w:t>
      </w:r>
      <w:r>
        <w:rPr>
          <w:rFonts w:ascii="Calibri" w:hAnsi="Calibri"/>
        </w:rPr>
        <w:t>uary 2</w:t>
      </w:r>
      <w:r>
        <w:rPr>
          <w:rFonts w:ascii="Calibri" w:hAnsi="Calibri"/>
        </w:rPr>
        <w:t>026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081"/>
        <w:gridCol w:w="1417"/>
      </w:tblGrid>
      <w:tr w:rsidR="0035308E" w14:paraId="31D7CCF3" w14:textId="77777777" w:rsidTr="001634DF">
        <w:tc>
          <w:tcPr>
            <w:tcW w:w="8081" w:type="dxa"/>
          </w:tcPr>
          <w:p w14:paraId="6E81681B" w14:textId="32E16B61" w:rsidR="0047426E" w:rsidRDefault="00E13475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2400DC">
              <w:rPr>
                <w:rFonts w:ascii="Calibri" w:hAnsi="Calibri"/>
                <w:b/>
                <w:bCs/>
              </w:rPr>
              <w:t>95</w:t>
            </w:r>
            <w:r w:rsidR="00EB4BE5">
              <w:rPr>
                <w:rFonts w:ascii="Calibri" w:hAnsi="Calibri"/>
                <w:b/>
                <w:bCs/>
              </w:rPr>
              <w:t>/2</w:t>
            </w:r>
            <w:r w:rsidR="002400DC">
              <w:rPr>
                <w:rFonts w:ascii="Calibri" w:hAnsi="Calibri"/>
                <w:b/>
                <w:bCs/>
              </w:rPr>
              <w:t>6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3EF27902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2400DC">
              <w:rPr>
                <w:rFonts w:ascii="Calibri" w:hAnsi="Calibri"/>
              </w:rPr>
              <w:t>16 Dec</w:t>
            </w:r>
            <w:r w:rsidR="00106CD9">
              <w:rPr>
                <w:rFonts w:ascii="Calibri" w:hAnsi="Calibri"/>
              </w:rPr>
              <w:t>ember</w:t>
            </w:r>
            <w:r w:rsidR="00293827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1417" w:type="dxa"/>
          </w:tcPr>
          <w:p w14:paraId="31D7CCF2" w14:textId="649FB713" w:rsidR="00075D42" w:rsidRPr="001634DF" w:rsidRDefault="00075D42" w:rsidP="001634DF">
            <w:pPr>
              <w:rPr>
                <w:rFonts w:ascii="Calibri" w:hAnsi="Calibri"/>
                <w:bCs/>
              </w:rPr>
            </w:pPr>
            <w:r w:rsidRPr="001634DF">
              <w:rPr>
                <w:rFonts w:ascii="Calibri" w:hAnsi="Calibri"/>
                <w:bCs/>
              </w:rPr>
              <w:t>.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1634DF">
        <w:tc>
          <w:tcPr>
            <w:tcW w:w="8081" w:type="dxa"/>
          </w:tcPr>
          <w:p w14:paraId="4541E4D4" w14:textId="6F1CC0A8" w:rsidR="002D7622" w:rsidRDefault="00E13475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2400DC">
              <w:rPr>
                <w:rFonts w:ascii="Calibri" w:hAnsi="Calibri"/>
                <w:b/>
              </w:rPr>
              <w:t>96/26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14:paraId="73AF155D" w14:textId="4D284BF7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1634DF">
        <w:tc>
          <w:tcPr>
            <w:tcW w:w="8081" w:type="dxa"/>
          </w:tcPr>
          <w:p w14:paraId="4022CBD2" w14:textId="5A9F083C" w:rsidR="002D7622" w:rsidRPr="00A74A6E" w:rsidRDefault="00E13475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2400DC">
              <w:rPr>
                <w:rFonts w:ascii="Calibri" w:hAnsi="Calibri"/>
                <w:b/>
              </w:rPr>
              <w:t>97/26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2D2CB23F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  <w:r w:rsidR="00636EA6">
              <w:rPr>
                <w:rFonts w:ascii="Calibri" w:hAnsi="Calibri"/>
              </w:rPr>
              <w:t xml:space="preserve">. To consider enquiry Community Police regarding any local </w:t>
            </w:r>
            <w:proofErr w:type="gramStart"/>
            <w:r w:rsidR="00636EA6">
              <w:rPr>
                <w:rFonts w:ascii="Calibri" w:hAnsi="Calibri"/>
              </w:rPr>
              <w:t>need?</w:t>
            </w:r>
            <w:proofErr w:type="gramEnd"/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5EDAF00E" w14:textId="77777777" w:rsidR="00505FCF" w:rsidRDefault="00505FCF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  <w:p w14:paraId="7C501948" w14:textId="66E0C700" w:rsidR="002400DC" w:rsidRPr="00526C8F" w:rsidRDefault="002400DC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report from M Hepplewhite WNC Community </w:t>
            </w:r>
            <w:r w:rsidR="0075414F">
              <w:rPr>
                <w:rFonts w:ascii="Calibri" w:hAnsi="Calibri"/>
              </w:rPr>
              <w:t>Resilience</w:t>
            </w:r>
          </w:p>
        </w:tc>
        <w:tc>
          <w:tcPr>
            <w:tcW w:w="1417" w:type="dxa"/>
          </w:tcPr>
          <w:p w14:paraId="6ACF4FF7" w14:textId="3EDCA710" w:rsidR="002D7622" w:rsidRDefault="00636EA6"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1634DF">
        <w:tc>
          <w:tcPr>
            <w:tcW w:w="8081" w:type="dxa"/>
          </w:tcPr>
          <w:p w14:paraId="174986A5" w14:textId="0A4996ED" w:rsidR="002D7622" w:rsidRPr="004573F6" w:rsidRDefault="00E13475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2400DC">
              <w:rPr>
                <w:rFonts w:ascii="Calibri" w:hAnsi="Calibri"/>
                <w:b/>
              </w:rPr>
              <w:t>98/26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0096B766" w14:textId="77777777" w:rsidR="00857351" w:rsidRDefault="002D7622" w:rsidP="002400D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2400DC">
              <w:rPr>
                <w:rFonts w:ascii="Calibri" w:hAnsi="Calibri"/>
              </w:rPr>
              <w:t>Dec</w:t>
            </w:r>
            <w:r w:rsidR="00CF7723"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2025</w:t>
            </w:r>
          </w:p>
          <w:p w14:paraId="31D7CD1A" w14:textId="292C9CC3" w:rsidR="002400DC" w:rsidRPr="002400DC" w:rsidRDefault="002400DC" w:rsidP="002400D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payments to be authorised </w:t>
            </w:r>
          </w:p>
        </w:tc>
        <w:tc>
          <w:tcPr>
            <w:tcW w:w="1417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1634DF">
        <w:tc>
          <w:tcPr>
            <w:tcW w:w="8081" w:type="dxa"/>
          </w:tcPr>
          <w:p w14:paraId="3EB734FD" w14:textId="77777777" w:rsidR="002B5870" w:rsidRDefault="002B5870" w:rsidP="002B587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099/26. To receive the Clerks Report.</w:t>
            </w:r>
          </w:p>
          <w:p w14:paraId="15789E16" w14:textId="00B9B6E9" w:rsidR="002B5870" w:rsidRDefault="002B5870" w:rsidP="002B5870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Community Speed Wat</w:t>
            </w:r>
            <w:r w:rsidR="006014DA"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</w:rPr>
              <w:t>h</w:t>
            </w:r>
          </w:p>
          <w:p w14:paraId="5676D58A" w14:textId="7C53DEA9" w:rsidR="00740C37" w:rsidRPr="002B5870" w:rsidRDefault="002B5870" w:rsidP="002B5870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Community Resilience Project</w:t>
            </w:r>
          </w:p>
        </w:tc>
        <w:tc>
          <w:tcPr>
            <w:tcW w:w="1417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1634DF">
        <w:tc>
          <w:tcPr>
            <w:tcW w:w="8081" w:type="dxa"/>
          </w:tcPr>
          <w:p w14:paraId="106BFBEC" w14:textId="281423F5" w:rsidR="002D7622" w:rsidRDefault="002400DC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148C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/26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103E2677" w14:textId="77777777" w:rsidR="00526C8F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1D7CD24" w14:textId="2FE4D4C8" w:rsidR="009B7DC7" w:rsidRPr="00293827" w:rsidRDefault="009B7DC7" w:rsidP="00106CD9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1634DF">
        <w:tc>
          <w:tcPr>
            <w:tcW w:w="8081" w:type="dxa"/>
          </w:tcPr>
          <w:p w14:paraId="0E9F5466" w14:textId="48383208" w:rsidR="00F96964" w:rsidRPr="00F96964" w:rsidRDefault="002400DC" w:rsidP="00F96964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148C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/26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3856C139" w:rsidR="00CF7723" w:rsidRPr="00FE5824" w:rsidRDefault="00CF7723" w:rsidP="00FE5824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1634DF">
        <w:tc>
          <w:tcPr>
            <w:tcW w:w="8081" w:type="dxa"/>
          </w:tcPr>
          <w:p w14:paraId="37672299" w14:textId="0417EEEF" w:rsidR="002D7622" w:rsidRPr="00E21E5D" w:rsidRDefault="002400DC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148C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/26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B82CB04" w14:textId="75CE04C5" w:rsidR="003F6E0C" w:rsidRDefault="002D7622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BFFFF5B" w14:textId="77777777" w:rsidR="00740C37" w:rsidRDefault="00CF7723" w:rsidP="009148C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Cutting back of hedges along The Green </w:t>
            </w:r>
          </w:p>
          <w:p w14:paraId="3B04BF44" w14:textId="6D56E583" w:rsidR="007E4508" w:rsidRPr="009148C7" w:rsidRDefault="007E4508" w:rsidP="009148C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Further damage to Chain Posts </w:t>
            </w:r>
            <w:proofErr w:type="gramStart"/>
            <w:r>
              <w:rPr>
                <w:rFonts w:cs="Arial"/>
                <w:bCs/>
                <w:color w:val="000000"/>
                <w:sz w:val="24"/>
                <w:szCs w:val="24"/>
              </w:rPr>
              <w:t>The</w:t>
            </w:r>
            <w:proofErr w:type="gramEnd"/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Cross</w:t>
            </w:r>
          </w:p>
        </w:tc>
        <w:tc>
          <w:tcPr>
            <w:tcW w:w="1417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1634DF">
        <w:tc>
          <w:tcPr>
            <w:tcW w:w="8081" w:type="dxa"/>
          </w:tcPr>
          <w:p w14:paraId="50F1D457" w14:textId="77777777" w:rsidR="002B5870" w:rsidRDefault="002B5870" w:rsidP="002B587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103/26. To consider environmental &amp; Biodiversity Matters </w:t>
            </w:r>
          </w:p>
          <w:p w14:paraId="3E077085" w14:textId="19937AF4" w:rsidR="00CF7723" w:rsidRPr="002B5870" w:rsidRDefault="002B5870" w:rsidP="00555EAE">
            <w:pPr>
              <w:pStyle w:val="PlainText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 w:rsidRPr="0067661D">
              <w:rPr>
                <w:bCs/>
                <w:sz w:val="24"/>
                <w:szCs w:val="24"/>
              </w:rPr>
              <w:t>Health &amp; Wellbeing</w:t>
            </w:r>
          </w:p>
        </w:tc>
        <w:tc>
          <w:tcPr>
            <w:tcW w:w="1417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1634DF">
        <w:tc>
          <w:tcPr>
            <w:tcW w:w="8081" w:type="dxa"/>
          </w:tcPr>
          <w:p w14:paraId="45DC47A6" w14:textId="5C0F2ABC" w:rsidR="002F6999" w:rsidRDefault="002400DC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10</w:t>
            </w:r>
            <w:r w:rsidR="009148C7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/26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2977"/>
        <w:gridCol w:w="3260"/>
      </w:tblGrid>
      <w:tr w:rsidR="00947540" w:rsidRPr="00947540" w14:paraId="4B393C81" w14:textId="77777777" w:rsidTr="00A66DE1">
        <w:tc>
          <w:tcPr>
            <w:tcW w:w="3686" w:type="dxa"/>
          </w:tcPr>
          <w:p w14:paraId="350FAB00" w14:textId="2C540984" w:rsidR="00947540" w:rsidRPr="00947540" w:rsidRDefault="00A66DE1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Minutes Meeting 16 December 25 </w:t>
            </w:r>
          </w:p>
        </w:tc>
        <w:tc>
          <w:tcPr>
            <w:tcW w:w="2977" w:type="dxa"/>
          </w:tcPr>
          <w:p w14:paraId="351FECA0" w14:textId="5D4BE513" w:rsidR="00947540" w:rsidRPr="00947540" w:rsidRDefault="00A66DE1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Accounts end December 25</w:t>
            </w:r>
          </w:p>
        </w:tc>
        <w:tc>
          <w:tcPr>
            <w:tcW w:w="3260" w:type="dxa"/>
          </w:tcPr>
          <w:p w14:paraId="24C596DC" w14:textId="2E56E7C3" w:rsidR="00947540" w:rsidRPr="00947540" w:rsidRDefault="00A66DE1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Annual Planning Report</w:t>
            </w:r>
          </w:p>
        </w:tc>
      </w:tr>
      <w:tr w:rsidR="00947540" w:rsidRPr="00947540" w14:paraId="139DAC11" w14:textId="77777777" w:rsidTr="00A66DE1">
        <w:tc>
          <w:tcPr>
            <w:tcW w:w="3686" w:type="dxa"/>
          </w:tcPr>
          <w:p w14:paraId="6DD2FEBF" w14:textId="713EEDAD" w:rsidR="00947540" w:rsidRPr="00947540" w:rsidRDefault="00A66DE1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SAS Traffic Report</w:t>
            </w:r>
          </w:p>
        </w:tc>
        <w:tc>
          <w:tcPr>
            <w:tcW w:w="2977" w:type="dxa"/>
          </w:tcPr>
          <w:p w14:paraId="5283D614" w14:textId="68BC0079" w:rsidR="00947540" w:rsidRPr="00947540" w:rsidRDefault="002B5870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Payments to be authorised</w:t>
            </w:r>
          </w:p>
        </w:tc>
        <w:tc>
          <w:tcPr>
            <w:tcW w:w="3260" w:type="dxa"/>
          </w:tcPr>
          <w:p w14:paraId="26B89E4D" w14:textId="490610D8" w:rsidR="00947540" w:rsidRPr="00947540" w:rsidRDefault="00947540" w:rsidP="00451542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226A739" w14:textId="77777777" w:rsidR="00947540" w:rsidRPr="00947540" w:rsidRDefault="00947540" w:rsidP="00451542">
      <w:pPr>
        <w:rPr>
          <w:rFonts w:asciiTheme="minorHAnsi" w:eastAsiaTheme="minorHAnsi" w:hAnsiTheme="minorHAnsi" w:cstheme="minorBidi"/>
        </w:rPr>
      </w:pPr>
    </w:p>
    <w:sectPr w:rsidR="00947540" w:rsidRPr="00947540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8648" w14:textId="77777777" w:rsidR="00CD7786" w:rsidRDefault="00CD7786">
      <w:r>
        <w:separator/>
      </w:r>
    </w:p>
  </w:endnote>
  <w:endnote w:type="continuationSeparator" w:id="0">
    <w:p w14:paraId="01082887" w14:textId="77777777" w:rsidR="00CD7786" w:rsidRDefault="00CD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EA8F" w14:textId="77777777" w:rsidR="00CD7786" w:rsidRDefault="00CD7786">
      <w:r>
        <w:separator/>
      </w:r>
    </w:p>
  </w:footnote>
  <w:footnote w:type="continuationSeparator" w:id="0">
    <w:p w14:paraId="223495D9" w14:textId="77777777" w:rsidR="00CD7786" w:rsidRDefault="00CD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17D"/>
    <w:multiLevelType w:val="hybridMultilevel"/>
    <w:tmpl w:val="823E22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540B"/>
    <w:multiLevelType w:val="hybridMultilevel"/>
    <w:tmpl w:val="53984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60940"/>
    <w:multiLevelType w:val="hybridMultilevel"/>
    <w:tmpl w:val="9D24E6BC"/>
    <w:lvl w:ilvl="0" w:tplc="C6E03D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E83F11"/>
    <w:multiLevelType w:val="hybridMultilevel"/>
    <w:tmpl w:val="C8D08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071A"/>
    <w:multiLevelType w:val="hybridMultilevel"/>
    <w:tmpl w:val="6818C4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7CA6"/>
    <w:multiLevelType w:val="hybridMultilevel"/>
    <w:tmpl w:val="2762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DF"/>
    <w:multiLevelType w:val="hybridMultilevel"/>
    <w:tmpl w:val="76226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9278C"/>
    <w:multiLevelType w:val="hybridMultilevel"/>
    <w:tmpl w:val="B9A8DB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A79F4"/>
    <w:multiLevelType w:val="hybridMultilevel"/>
    <w:tmpl w:val="DAEC3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21185"/>
    <w:multiLevelType w:val="hybridMultilevel"/>
    <w:tmpl w:val="756C1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5"/>
  </w:num>
  <w:num w:numId="2" w16cid:durableId="791171404">
    <w:abstractNumId w:val="31"/>
  </w:num>
  <w:num w:numId="3" w16cid:durableId="1060709352">
    <w:abstractNumId w:val="11"/>
  </w:num>
  <w:num w:numId="4" w16cid:durableId="2051301103">
    <w:abstractNumId w:val="21"/>
  </w:num>
  <w:num w:numId="5" w16cid:durableId="130831913">
    <w:abstractNumId w:val="12"/>
  </w:num>
  <w:num w:numId="6" w16cid:durableId="567611693">
    <w:abstractNumId w:val="16"/>
  </w:num>
  <w:num w:numId="7" w16cid:durableId="685327138">
    <w:abstractNumId w:val="18"/>
  </w:num>
  <w:num w:numId="8" w16cid:durableId="18239687">
    <w:abstractNumId w:val="7"/>
  </w:num>
  <w:num w:numId="9" w16cid:durableId="899946178">
    <w:abstractNumId w:val="20"/>
  </w:num>
  <w:num w:numId="10" w16cid:durableId="423721288">
    <w:abstractNumId w:val="22"/>
  </w:num>
  <w:num w:numId="11" w16cid:durableId="1693844459">
    <w:abstractNumId w:val="23"/>
  </w:num>
  <w:num w:numId="12" w16cid:durableId="973750528">
    <w:abstractNumId w:val="25"/>
  </w:num>
  <w:num w:numId="13" w16cid:durableId="1877809292">
    <w:abstractNumId w:val="6"/>
  </w:num>
  <w:num w:numId="14" w16cid:durableId="1695762590">
    <w:abstractNumId w:val="10"/>
  </w:num>
  <w:num w:numId="15" w16cid:durableId="622810107">
    <w:abstractNumId w:val="8"/>
  </w:num>
  <w:num w:numId="16" w16cid:durableId="622420684">
    <w:abstractNumId w:val="2"/>
  </w:num>
  <w:num w:numId="17" w16cid:durableId="291907971">
    <w:abstractNumId w:val="27"/>
  </w:num>
  <w:num w:numId="18" w16cid:durableId="1594243244">
    <w:abstractNumId w:val="5"/>
  </w:num>
  <w:num w:numId="19" w16cid:durableId="1389958177">
    <w:abstractNumId w:val="32"/>
  </w:num>
  <w:num w:numId="20" w16cid:durableId="1810396746">
    <w:abstractNumId w:val="29"/>
  </w:num>
  <w:num w:numId="21" w16cid:durableId="859856749">
    <w:abstractNumId w:val="1"/>
  </w:num>
  <w:num w:numId="22" w16cid:durableId="1024987351">
    <w:abstractNumId w:val="0"/>
  </w:num>
  <w:num w:numId="23" w16cid:durableId="1286617399">
    <w:abstractNumId w:val="19"/>
  </w:num>
  <w:num w:numId="24" w16cid:durableId="1225213370">
    <w:abstractNumId w:val="30"/>
  </w:num>
  <w:num w:numId="25" w16cid:durableId="1660160344">
    <w:abstractNumId w:val="17"/>
  </w:num>
  <w:num w:numId="26" w16cid:durableId="354115057">
    <w:abstractNumId w:val="4"/>
  </w:num>
  <w:num w:numId="27" w16cid:durableId="513156927">
    <w:abstractNumId w:val="13"/>
  </w:num>
  <w:num w:numId="28" w16cid:durableId="651787621">
    <w:abstractNumId w:val="28"/>
  </w:num>
  <w:num w:numId="29" w16cid:durableId="1751922352">
    <w:abstractNumId w:val="14"/>
  </w:num>
  <w:num w:numId="30" w16cid:durableId="1002703587">
    <w:abstractNumId w:val="9"/>
  </w:num>
  <w:num w:numId="31" w16cid:durableId="293415716">
    <w:abstractNumId w:val="24"/>
  </w:num>
  <w:num w:numId="32" w16cid:durableId="1959331365">
    <w:abstractNumId w:val="26"/>
  </w:num>
  <w:num w:numId="33" w16cid:durableId="14003245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1978"/>
    <w:rsid w:val="0004320C"/>
    <w:rsid w:val="00043ABE"/>
    <w:rsid w:val="0004790A"/>
    <w:rsid w:val="00056D78"/>
    <w:rsid w:val="000625BD"/>
    <w:rsid w:val="000657C4"/>
    <w:rsid w:val="00070E31"/>
    <w:rsid w:val="00070FCA"/>
    <w:rsid w:val="00074C73"/>
    <w:rsid w:val="00075D42"/>
    <w:rsid w:val="000805AF"/>
    <w:rsid w:val="00085387"/>
    <w:rsid w:val="00090099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C6EA2"/>
    <w:rsid w:val="000D3930"/>
    <w:rsid w:val="000D49E3"/>
    <w:rsid w:val="000D75C8"/>
    <w:rsid w:val="000E356B"/>
    <w:rsid w:val="000F0E45"/>
    <w:rsid w:val="000F0F01"/>
    <w:rsid w:val="000F148B"/>
    <w:rsid w:val="000F6632"/>
    <w:rsid w:val="00105FC1"/>
    <w:rsid w:val="00106CD9"/>
    <w:rsid w:val="00112A72"/>
    <w:rsid w:val="00130E10"/>
    <w:rsid w:val="001310F1"/>
    <w:rsid w:val="00140C4E"/>
    <w:rsid w:val="00152251"/>
    <w:rsid w:val="001634DF"/>
    <w:rsid w:val="0017030A"/>
    <w:rsid w:val="00170E24"/>
    <w:rsid w:val="001726EB"/>
    <w:rsid w:val="00173130"/>
    <w:rsid w:val="001756A1"/>
    <w:rsid w:val="00177E8D"/>
    <w:rsid w:val="00184FBE"/>
    <w:rsid w:val="00185671"/>
    <w:rsid w:val="00194545"/>
    <w:rsid w:val="00197330"/>
    <w:rsid w:val="001A1CC2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071DD"/>
    <w:rsid w:val="00211677"/>
    <w:rsid w:val="00230C0A"/>
    <w:rsid w:val="002400DC"/>
    <w:rsid w:val="00242536"/>
    <w:rsid w:val="00242E58"/>
    <w:rsid w:val="002521BF"/>
    <w:rsid w:val="002536AF"/>
    <w:rsid w:val="00257167"/>
    <w:rsid w:val="0026092E"/>
    <w:rsid w:val="00262FDF"/>
    <w:rsid w:val="00280217"/>
    <w:rsid w:val="00286E3D"/>
    <w:rsid w:val="00292F10"/>
    <w:rsid w:val="00293827"/>
    <w:rsid w:val="002A130F"/>
    <w:rsid w:val="002A7269"/>
    <w:rsid w:val="002B0FA2"/>
    <w:rsid w:val="002B3158"/>
    <w:rsid w:val="002B5870"/>
    <w:rsid w:val="002B7D36"/>
    <w:rsid w:val="002C18AB"/>
    <w:rsid w:val="002C52C2"/>
    <w:rsid w:val="002D1852"/>
    <w:rsid w:val="002D246D"/>
    <w:rsid w:val="002D7622"/>
    <w:rsid w:val="002E03DB"/>
    <w:rsid w:val="002E29FC"/>
    <w:rsid w:val="002E624C"/>
    <w:rsid w:val="002E772D"/>
    <w:rsid w:val="002F5094"/>
    <w:rsid w:val="002F6999"/>
    <w:rsid w:val="0030628C"/>
    <w:rsid w:val="003151D6"/>
    <w:rsid w:val="00317A02"/>
    <w:rsid w:val="00321648"/>
    <w:rsid w:val="003226BD"/>
    <w:rsid w:val="003230D5"/>
    <w:rsid w:val="003318CA"/>
    <w:rsid w:val="00331B51"/>
    <w:rsid w:val="00333538"/>
    <w:rsid w:val="00336EAA"/>
    <w:rsid w:val="003375B1"/>
    <w:rsid w:val="003418E6"/>
    <w:rsid w:val="00343F77"/>
    <w:rsid w:val="003449EE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2911"/>
    <w:rsid w:val="003C3EB1"/>
    <w:rsid w:val="003D1004"/>
    <w:rsid w:val="003D11E3"/>
    <w:rsid w:val="003D7A3E"/>
    <w:rsid w:val="003E3E98"/>
    <w:rsid w:val="003F2BDC"/>
    <w:rsid w:val="003F2DC5"/>
    <w:rsid w:val="003F6E0C"/>
    <w:rsid w:val="00414796"/>
    <w:rsid w:val="00425825"/>
    <w:rsid w:val="00426C4A"/>
    <w:rsid w:val="00432D4C"/>
    <w:rsid w:val="004423E3"/>
    <w:rsid w:val="0044398D"/>
    <w:rsid w:val="004445C0"/>
    <w:rsid w:val="00444E0C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4D6FA0"/>
    <w:rsid w:val="004E657F"/>
    <w:rsid w:val="004E6620"/>
    <w:rsid w:val="0050026D"/>
    <w:rsid w:val="00500364"/>
    <w:rsid w:val="00505FCF"/>
    <w:rsid w:val="00506B30"/>
    <w:rsid w:val="00510596"/>
    <w:rsid w:val="005128BF"/>
    <w:rsid w:val="00514AD3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7013"/>
    <w:rsid w:val="005554A8"/>
    <w:rsid w:val="00555EAE"/>
    <w:rsid w:val="00563587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014DA"/>
    <w:rsid w:val="00611539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6EA6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450C"/>
    <w:rsid w:val="0067708A"/>
    <w:rsid w:val="00677634"/>
    <w:rsid w:val="00680BA1"/>
    <w:rsid w:val="006811BB"/>
    <w:rsid w:val="00682477"/>
    <w:rsid w:val="006842FF"/>
    <w:rsid w:val="0068568F"/>
    <w:rsid w:val="00697EE7"/>
    <w:rsid w:val="006A052C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5414F"/>
    <w:rsid w:val="00760472"/>
    <w:rsid w:val="00771411"/>
    <w:rsid w:val="00777014"/>
    <w:rsid w:val="00782227"/>
    <w:rsid w:val="00785AC4"/>
    <w:rsid w:val="00787676"/>
    <w:rsid w:val="00790A01"/>
    <w:rsid w:val="00791A5B"/>
    <w:rsid w:val="007945D2"/>
    <w:rsid w:val="00795243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508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57351"/>
    <w:rsid w:val="0088505B"/>
    <w:rsid w:val="00887FE7"/>
    <w:rsid w:val="00894FE9"/>
    <w:rsid w:val="00896D3E"/>
    <w:rsid w:val="008A1E25"/>
    <w:rsid w:val="008A4054"/>
    <w:rsid w:val="008A60F8"/>
    <w:rsid w:val="008B0BB6"/>
    <w:rsid w:val="008C144F"/>
    <w:rsid w:val="008C691D"/>
    <w:rsid w:val="008D00C5"/>
    <w:rsid w:val="008D5442"/>
    <w:rsid w:val="008D608F"/>
    <w:rsid w:val="008E0B61"/>
    <w:rsid w:val="008E5B2D"/>
    <w:rsid w:val="008E7606"/>
    <w:rsid w:val="008F422D"/>
    <w:rsid w:val="009118D4"/>
    <w:rsid w:val="009148C7"/>
    <w:rsid w:val="009202DE"/>
    <w:rsid w:val="00921F3C"/>
    <w:rsid w:val="009234B2"/>
    <w:rsid w:val="00946653"/>
    <w:rsid w:val="00946987"/>
    <w:rsid w:val="00947540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33F8"/>
    <w:rsid w:val="009648F3"/>
    <w:rsid w:val="00965491"/>
    <w:rsid w:val="00966C33"/>
    <w:rsid w:val="00967722"/>
    <w:rsid w:val="00970CE5"/>
    <w:rsid w:val="00971686"/>
    <w:rsid w:val="00972374"/>
    <w:rsid w:val="00972682"/>
    <w:rsid w:val="00973AA0"/>
    <w:rsid w:val="0097725F"/>
    <w:rsid w:val="00986671"/>
    <w:rsid w:val="00995220"/>
    <w:rsid w:val="0099589C"/>
    <w:rsid w:val="009967FB"/>
    <w:rsid w:val="009B2CC3"/>
    <w:rsid w:val="009B5A88"/>
    <w:rsid w:val="009B7DC7"/>
    <w:rsid w:val="009B7F70"/>
    <w:rsid w:val="009C06F3"/>
    <w:rsid w:val="009C18CE"/>
    <w:rsid w:val="009C597D"/>
    <w:rsid w:val="009C63CE"/>
    <w:rsid w:val="009E3598"/>
    <w:rsid w:val="009E3D02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6DE1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B0111"/>
    <w:rsid w:val="00AC34F7"/>
    <w:rsid w:val="00AC48FE"/>
    <w:rsid w:val="00AC5761"/>
    <w:rsid w:val="00AC69EE"/>
    <w:rsid w:val="00AD40EB"/>
    <w:rsid w:val="00AD4747"/>
    <w:rsid w:val="00AE07FA"/>
    <w:rsid w:val="00AE09C4"/>
    <w:rsid w:val="00AF3568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5BD3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E6ADA"/>
    <w:rsid w:val="00BF2B6F"/>
    <w:rsid w:val="00BF39E7"/>
    <w:rsid w:val="00BF3EF2"/>
    <w:rsid w:val="00BF4E2F"/>
    <w:rsid w:val="00BF6067"/>
    <w:rsid w:val="00C033E0"/>
    <w:rsid w:val="00C0773D"/>
    <w:rsid w:val="00C11BF6"/>
    <w:rsid w:val="00C23A63"/>
    <w:rsid w:val="00C24EFE"/>
    <w:rsid w:val="00C26C63"/>
    <w:rsid w:val="00C337F7"/>
    <w:rsid w:val="00C36204"/>
    <w:rsid w:val="00C36E40"/>
    <w:rsid w:val="00C40AF9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83BEA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D7786"/>
    <w:rsid w:val="00CE11B8"/>
    <w:rsid w:val="00CF5B33"/>
    <w:rsid w:val="00CF7723"/>
    <w:rsid w:val="00D01343"/>
    <w:rsid w:val="00D0474B"/>
    <w:rsid w:val="00D0527F"/>
    <w:rsid w:val="00D07BC2"/>
    <w:rsid w:val="00D12292"/>
    <w:rsid w:val="00D145DC"/>
    <w:rsid w:val="00D2095A"/>
    <w:rsid w:val="00D25786"/>
    <w:rsid w:val="00D26A3C"/>
    <w:rsid w:val="00D334B1"/>
    <w:rsid w:val="00D35926"/>
    <w:rsid w:val="00D42985"/>
    <w:rsid w:val="00D45CBA"/>
    <w:rsid w:val="00D45E8C"/>
    <w:rsid w:val="00D55868"/>
    <w:rsid w:val="00D565CF"/>
    <w:rsid w:val="00D57053"/>
    <w:rsid w:val="00D646FE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3B00"/>
    <w:rsid w:val="00DE617F"/>
    <w:rsid w:val="00DF0865"/>
    <w:rsid w:val="00DF1B31"/>
    <w:rsid w:val="00E105E9"/>
    <w:rsid w:val="00E10EB7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06513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4B15"/>
    <w:rsid w:val="00F57B6D"/>
    <w:rsid w:val="00F65341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E5824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link w:val="TitleChar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E3D02"/>
    <w:rPr>
      <w:rFonts w:ascii="Imprint MT Shadow" w:hAnsi="Imprint MT Shadow"/>
      <w:b/>
      <w:bCs/>
      <w:color w:val="339966"/>
      <w:sz w:val="7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154</TotalTime>
  <Pages>2</Pages>
  <Words>351</Words>
  <Characters>2034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2334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18</cp:revision>
  <cp:lastPrinted>2026-02-06T10:24:00Z</cp:lastPrinted>
  <dcterms:created xsi:type="dcterms:W3CDTF">2025-12-03T13:14:00Z</dcterms:created>
  <dcterms:modified xsi:type="dcterms:W3CDTF">2026-02-06T10:24:00Z</dcterms:modified>
</cp:coreProperties>
</file>