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360F" w14:textId="77777777" w:rsidR="00B46372" w:rsidRDefault="00B46372" w:rsidP="00B46372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 Parish Council</w:t>
      </w:r>
    </w:p>
    <w:p w14:paraId="2A9DBF4F" w14:textId="77777777" w:rsidR="00B46372" w:rsidRDefault="00B46372" w:rsidP="00B46372">
      <w:pPr>
        <w:jc w:val="center"/>
        <w:rPr>
          <w:rFonts w:ascii="Calibri" w:hAnsi="Calibri"/>
          <w:b/>
          <w:bCs/>
        </w:rPr>
      </w:pPr>
    </w:p>
    <w:p w14:paraId="00C0F5B9" w14:textId="77777777" w:rsidR="00B46372" w:rsidRDefault="00B46372" w:rsidP="00B463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Chair: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Clerk:</w:t>
      </w:r>
    </w:p>
    <w:p w14:paraId="059F5A48" w14:textId="77777777" w:rsidR="00B46372" w:rsidRDefault="00B46372" w:rsidP="00B46372">
      <w:pPr>
        <w:rPr>
          <w:rFonts w:ascii="Calibri" w:hAnsi="Calibri"/>
        </w:rPr>
      </w:pPr>
      <w:r>
        <w:rPr>
          <w:rFonts w:ascii="Calibri" w:hAnsi="Calibri"/>
        </w:rPr>
        <w:t>Cllr Sarah Williams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Mr Mike Billingham CILCA</w:t>
      </w:r>
    </w:p>
    <w:p w14:paraId="4D5725BE" w14:textId="77777777" w:rsidR="00B46372" w:rsidRDefault="00B46372" w:rsidP="00B463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--------------------------------------------------------------------------------------------------------------------------</w:t>
      </w:r>
    </w:p>
    <w:p w14:paraId="234FC818" w14:textId="168D94B6" w:rsidR="00B46372" w:rsidRDefault="00B46372" w:rsidP="00B463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Councillors are summoned to attend the Ordinary Council Meeting of Great Houghton Parish Council on Tuesday 18 November 2025 to be held at the Village Hall </w:t>
      </w:r>
    </w:p>
    <w:p w14:paraId="46BC01AE" w14:textId="77777777" w:rsidR="00B46372" w:rsidRDefault="00B46372" w:rsidP="00B46372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commencing at 7.30pm.</w:t>
      </w:r>
    </w:p>
    <w:p w14:paraId="35995C8F" w14:textId="77777777" w:rsidR="00B46372" w:rsidRDefault="00B46372" w:rsidP="00B46372">
      <w:pPr>
        <w:rPr>
          <w:rFonts w:ascii="Calibri" w:hAnsi="Calibri"/>
        </w:rPr>
      </w:pPr>
    </w:p>
    <w:p w14:paraId="5780A673" w14:textId="77777777" w:rsidR="00B46372" w:rsidRDefault="00B46372" w:rsidP="00B46372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</w:p>
    <w:p w14:paraId="7D7E7512" w14:textId="0AF0EF32" w:rsidR="00B46372" w:rsidRDefault="00B46372" w:rsidP="00B46372">
      <w:pPr>
        <w:rPr>
          <w:rFonts w:ascii="Calibri" w:hAnsi="Calibri"/>
          <w:color w:val="FF0000"/>
        </w:rPr>
      </w:pPr>
      <w:r>
        <w:rPr>
          <w:noProof/>
          <w:lang w:eastAsia="en-GB"/>
        </w:rPr>
        <w:drawing>
          <wp:inline distT="0" distB="0" distL="0" distR="0" wp14:anchorId="4F5DE33B" wp14:editId="25AD7868">
            <wp:extent cx="1432560" cy="449580"/>
            <wp:effectExtent l="0" t="0" r="0" b="7620"/>
            <wp:docPr id="1338515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CCE9" w14:textId="5F7C9E7C" w:rsidR="00262FDF" w:rsidRPr="00B46372" w:rsidRDefault="00B46372" w:rsidP="001634DF">
      <w:pPr>
        <w:rPr>
          <w:rFonts w:ascii="Calibri" w:hAnsi="Calibri"/>
        </w:rPr>
      </w:pPr>
      <w:r>
        <w:rPr>
          <w:rFonts w:ascii="Calibri" w:hAnsi="Calibri"/>
        </w:rPr>
        <w:t>Mike Billingham Clerk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Dated Thursday </w:t>
      </w:r>
      <w:r w:rsidR="00041E3B">
        <w:rPr>
          <w:rFonts w:ascii="Calibri" w:hAnsi="Calibri"/>
        </w:rPr>
        <w:t>13 November 2025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081"/>
        <w:gridCol w:w="1417"/>
      </w:tblGrid>
      <w:tr w:rsidR="0035308E" w14:paraId="31D7CCF3" w14:textId="77777777" w:rsidTr="001634DF">
        <w:tc>
          <w:tcPr>
            <w:tcW w:w="8081" w:type="dxa"/>
          </w:tcPr>
          <w:p w14:paraId="6E81681B" w14:textId="65E38F9E" w:rsidR="0047426E" w:rsidRDefault="00E13475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</w:t>
            </w:r>
            <w:r w:rsidR="00857351">
              <w:rPr>
                <w:rFonts w:ascii="Calibri" w:hAnsi="Calibri"/>
                <w:b/>
                <w:bCs/>
              </w:rPr>
              <w:t>73</w:t>
            </w:r>
            <w:r w:rsidR="00EB4BE5">
              <w:rPr>
                <w:rFonts w:ascii="Calibri" w:hAnsi="Calibri"/>
                <w:b/>
                <w:bCs/>
              </w:rPr>
              <w:t>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698FB72B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623D5B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7042C4">
              <w:rPr>
                <w:rFonts w:ascii="Calibri" w:hAnsi="Calibri"/>
              </w:rPr>
              <w:t xml:space="preserve">uesday </w:t>
            </w:r>
            <w:r w:rsidR="00857351">
              <w:rPr>
                <w:rFonts w:ascii="Calibri" w:hAnsi="Calibri"/>
              </w:rPr>
              <w:t>21 October</w:t>
            </w:r>
            <w:r w:rsidR="00293827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5E5EEC">
              <w:rPr>
                <w:rFonts w:ascii="Calibri" w:hAnsi="Calibri"/>
              </w:rPr>
              <w:t>5</w:t>
            </w:r>
          </w:p>
          <w:p w14:paraId="31D7CCF0" w14:textId="2A8AD030" w:rsidR="00947D12" w:rsidRPr="0054167A" w:rsidRDefault="00972374" w:rsidP="0054167A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1417" w:type="dxa"/>
          </w:tcPr>
          <w:p w14:paraId="31D7CCF2" w14:textId="649FB713" w:rsidR="00075D42" w:rsidRPr="001634DF" w:rsidRDefault="00075D42" w:rsidP="001634DF">
            <w:pPr>
              <w:rPr>
                <w:rFonts w:ascii="Calibri" w:hAnsi="Calibri"/>
                <w:bCs/>
              </w:rPr>
            </w:pPr>
            <w:r w:rsidRPr="001634DF">
              <w:rPr>
                <w:rFonts w:ascii="Calibri" w:hAnsi="Calibri"/>
                <w:bCs/>
              </w:rPr>
              <w:t>.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1634DF">
        <w:tc>
          <w:tcPr>
            <w:tcW w:w="8081" w:type="dxa"/>
          </w:tcPr>
          <w:p w14:paraId="4541E4D4" w14:textId="1DEC4BFB" w:rsidR="002D7622" w:rsidRDefault="00E13475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857351">
              <w:rPr>
                <w:rFonts w:ascii="Calibri" w:hAnsi="Calibri"/>
                <w:b/>
              </w:rPr>
              <w:t>74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14:paraId="73AF155D" w14:textId="4D284BF7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1634DF">
        <w:tc>
          <w:tcPr>
            <w:tcW w:w="8081" w:type="dxa"/>
          </w:tcPr>
          <w:p w14:paraId="4022CBD2" w14:textId="19E1B286" w:rsidR="002D7622" w:rsidRPr="00A74A6E" w:rsidRDefault="00E13475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857351">
              <w:rPr>
                <w:rFonts w:ascii="Calibri" w:hAnsi="Calibri"/>
                <w:b/>
              </w:rPr>
              <w:t>75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C987A11" w14:textId="77777777" w:rsidR="0054167A" w:rsidRDefault="002D7622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6E0E4860" w:rsidR="00505FCF" w:rsidRPr="00526C8F" w:rsidRDefault="00505FCF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SAS traffic report</w:t>
            </w:r>
          </w:p>
        </w:tc>
        <w:tc>
          <w:tcPr>
            <w:tcW w:w="1417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1634DF">
        <w:tc>
          <w:tcPr>
            <w:tcW w:w="8081" w:type="dxa"/>
          </w:tcPr>
          <w:p w14:paraId="174986A5" w14:textId="58728154" w:rsidR="002D7622" w:rsidRPr="004573F6" w:rsidRDefault="00E13475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857351">
              <w:rPr>
                <w:rFonts w:ascii="Calibri" w:hAnsi="Calibri"/>
                <w:b/>
              </w:rPr>
              <w:t>76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67AE02AB" w14:textId="011BC23B" w:rsidR="00293827" w:rsidRPr="00CF7723" w:rsidRDefault="002D7622" w:rsidP="00CF7723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857351">
              <w:rPr>
                <w:rFonts w:ascii="Calibri" w:hAnsi="Calibri"/>
              </w:rPr>
              <w:t>Oct</w:t>
            </w:r>
            <w:r w:rsidR="00CF7723">
              <w:rPr>
                <w:rFonts w:ascii="Calibri" w:hAnsi="Calibri"/>
              </w:rPr>
              <w:t xml:space="preserve"> </w:t>
            </w:r>
            <w:r w:rsidR="005E5EEC">
              <w:rPr>
                <w:rFonts w:ascii="Calibri" w:hAnsi="Calibri"/>
              </w:rPr>
              <w:t>2025</w:t>
            </w:r>
          </w:p>
          <w:p w14:paraId="06797983" w14:textId="77777777" w:rsidR="009539C0" w:rsidRDefault="00D0527F" w:rsidP="00740C37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  <w:p w14:paraId="48BBCF1B" w14:textId="77777777" w:rsidR="00FE5824" w:rsidRDefault="00FE5824" w:rsidP="00740C37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</w:t>
            </w:r>
            <w:r w:rsidR="00857351">
              <w:rPr>
                <w:rFonts w:ascii="Calibri" w:hAnsi="Calibri"/>
              </w:rPr>
              <w:t>consider and determine Budget for 2026/27 Financial Year</w:t>
            </w:r>
          </w:p>
          <w:p w14:paraId="31D7CD1A" w14:textId="4E42AB90" w:rsidR="00857351" w:rsidRPr="00CF7723" w:rsidRDefault="00857351" w:rsidP="00740C37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consider and determine grant to GHPFA for activity event</w:t>
            </w:r>
          </w:p>
        </w:tc>
        <w:tc>
          <w:tcPr>
            <w:tcW w:w="1417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4423E3" w14:paraId="48826A8C" w14:textId="77777777" w:rsidTr="001634DF">
        <w:tc>
          <w:tcPr>
            <w:tcW w:w="8081" w:type="dxa"/>
          </w:tcPr>
          <w:p w14:paraId="6B02D86A" w14:textId="1C939294" w:rsidR="00740C37" w:rsidRDefault="00E13475" w:rsidP="00526C8F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9B7DC7">
              <w:rPr>
                <w:b/>
                <w:sz w:val="24"/>
                <w:szCs w:val="24"/>
              </w:rPr>
              <w:t>77</w:t>
            </w:r>
            <w:r w:rsidR="00EB4BE5">
              <w:rPr>
                <w:b/>
                <w:sz w:val="24"/>
                <w:szCs w:val="24"/>
              </w:rPr>
              <w:t>/25</w:t>
            </w:r>
            <w:r w:rsidR="004423E3">
              <w:rPr>
                <w:b/>
                <w:sz w:val="24"/>
                <w:szCs w:val="24"/>
              </w:rPr>
              <w:t xml:space="preserve">. To </w:t>
            </w:r>
            <w:r w:rsidR="002536AF">
              <w:rPr>
                <w:b/>
                <w:sz w:val="24"/>
                <w:szCs w:val="24"/>
              </w:rPr>
              <w:t xml:space="preserve">Consider </w:t>
            </w:r>
            <w:r w:rsidR="00FE5824">
              <w:rPr>
                <w:b/>
                <w:sz w:val="24"/>
                <w:szCs w:val="24"/>
              </w:rPr>
              <w:t xml:space="preserve">and determine </w:t>
            </w:r>
            <w:r w:rsidR="002536AF">
              <w:rPr>
                <w:b/>
                <w:sz w:val="24"/>
                <w:szCs w:val="24"/>
              </w:rPr>
              <w:t>Councillor Vacanc</w:t>
            </w:r>
            <w:r w:rsidR="009539C0">
              <w:rPr>
                <w:b/>
                <w:sz w:val="24"/>
                <w:szCs w:val="24"/>
              </w:rPr>
              <w:t>ies</w:t>
            </w:r>
          </w:p>
          <w:p w14:paraId="097212C4" w14:textId="5B823B35" w:rsidR="009B7DC7" w:rsidRPr="009B7DC7" w:rsidRDefault="00857351" w:rsidP="009B7DC7">
            <w:pPr>
              <w:pStyle w:val="PlainText"/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and determine casual vacancy application </w:t>
            </w:r>
            <w:r w:rsidR="009B7DC7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B7DC7">
              <w:rPr>
                <w:bCs/>
                <w:sz w:val="24"/>
                <w:szCs w:val="24"/>
              </w:rPr>
              <w:t>Rachel Hawkins</w:t>
            </w:r>
          </w:p>
        </w:tc>
        <w:tc>
          <w:tcPr>
            <w:tcW w:w="1417" w:type="dxa"/>
          </w:tcPr>
          <w:p w14:paraId="7846A059" w14:textId="77777777" w:rsidR="004423E3" w:rsidRPr="00BD7DCD" w:rsidRDefault="004423E3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1634DF">
        <w:tc>
          <w:tcPr>
            <w:tcW w:w="8081" w:type="dxa"/>
          </w:tcPr>
          <w:p w14:paraId="623C659C" w14:textId="73AF502E" w:rsidR="00740C37" w:rsidRDefault="00E13475" w:rsidP="00505FCF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9B7DC7">
              <w:rPr>
                <w:b/>
                <w:sz w:val="24"/>
                <w:szCs w:val="24"/>
              </w:rPr>
              <w:t>78</w:t>
            </w:r>
            <w:r w:rsidR="00EB4BE5">
              <w:rPr>
                <w:b/>
                <w:sz w:val="24"/>
                <w:szCs w:val="24"/>
              </w:rPr>
              <w:t>/25</w:t>
            </w:r>
            <w:r w:rsidR="007C126B">
              <w:rPr>
                <w:b/>
                <w:sz w:val="24"/>
                <w:szCs w:val="24"/>
              </w:rPr>
              <w:t>. To receive the Clerks Repor</w:t>
            </w:r>
            <w:r w:rsidR="00505FCF">
              <w:rPr>
                <w:b/>
                <w:sz w:val="24"/>
                <w:szCs w:val="24"/>
              </w:rPr>
              <w:t>t</w:t>
            </w:r>
          </w:p>
          <w:p w14:paraId="320AD863" w14:textId="16D420C0" w:rsidR="00C36E40" w:rsidRPr="00C36E40" w:rsidRDefault="00C36E40" w:rsidP="00C36E40">
            <w:pPr>
              <w:pStyle w:val="PlainText"/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Display notices – Wicksteed Park</w:t>
            </w:r>
          </w:p>
          <w:p w14:paraId="5676D58A" w14:textId="00CA0D51" w:rsidR="00740C37" w:rsidRPr="00CF7723" w:rsidRDefault="00740C37" w:rsidP="009B7DC7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1634DF">
        <w:tc>
          <w:tcPr>
            <w:tcW w:w="8081" w:type="dxa"/>
          </w:tcPr>
          <w:p w14:paraId="106BFBEC" w14:textId="513B2E5F" w:rsidR="002D7622" w:rsidRDefault="00E13475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9B7DC7">
              <w:rPr>
                <w:b/>
                <w:sz w:val="24"/>
                <w:szCs w:val="24"/>
              </w:rPr>
              <w:t>79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6FB9E71" w:rsidR="006C6C0E" w:rsidRPr="006C6C0E" w:rsidRDefault="00CF7723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</w:t>
            </w:r>
            <w:r w:rsidR="002D7622" w:rsidRPr="00194545">
              <w:rPr>
                <w:bCs/>
                <w:sz w:val="24"/>
                <w:szCs w:val="24"/>
              </w:rPr>
              <w:t>The Annual Planning Report</w:t>
            </w:r>
            <w:r w:rsidR="00740C37">
              <w:rPr>
                <w:bCs/>
                <w:sz w:val="24"/>
                <w:szCs w:val="24"/>
              </w:rPr>
              <w:t xml:space="preserve"> </w:t>
            </w:r>
          </w:p>
          <w:p w14:paraId="103E2677" w14:textId="77777777" w:rsidR="00526C8F" w:rsidRDefault="002D7622" w:rsidP="0029382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31D7CD24" w14:textId="48B09102" w:rsidR="009B7DC7" w:rsidRPr="00293827" w:rsidRDefault="009B7DC7" w:rsidP="0029382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consider response to Infrastructure &amp; Developer Contribution Consultation</w:t>
            </w:r>
          </w:p>
        </w:tc>
        <w:tc>
          <w:tcPr>
            <w:tcW w:w="1417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1634DF">
        <w:tc>
          <w:tcPr>
            <w:tcW w:w="8081" w:type="dxa"/>
          </w:tcPr>
          <w:p w14:paraId="0E9F5466" w14:textId="45F24BDE" w:rsidR="00F96964" w:rsidRPr="00F96964" w:rsidRDefault="00E13475" w:rsidP="00F96964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9B7DC7">
              <w:rPr>
                <w:b/>
                <w:sz w:val="24"/>
                <w:szCs w:val="24"/>
              </w:rPr>
              <w:t>80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92F10"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3856C139" w:rsidR="00CF7723" w:rsidRPr="00FE5824" w:rsidRDefault="00CF7723" w:rsidP="00FE5824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1634DF">
        <w:tc>
          <w:tcPr>
            <w:tcW w:w="8081" w:type="dxa"/>
          </w:tcPr>
          <w:p w14:paraId="37672299" w14:textId="3532054F" w:rsidR="002D7622" w:rsidRPr="00E21E5D" w:rsidRDefault="00E13475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9B7DC7">
              <w:rPr>
                <w:b/>
                <w:sz w:val="24"/>
                <w:szCs w:val="24"/>
              </w:rPr>
              <w:t>81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6B82CB04" w14:textId="75CE04C5" w:rsidR="003F6E0C" w:rsidRDefault="002D7622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5AC1691" w14:textId="337A33B7" w:rsidR="00CF7723" w:rsidRDefault="00CF7723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Cutting back of hedges along The Green </w:t>
            </w:r>
          </w:p>
          <w:p w14:paraId="15838050" w14:textId="653862BB" w:rsidR="00FE5824" w:rsidRDefault="00FE5824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Street Lighting site visit</w:t>
            </w:r>
          </w:p>
          <w:p w14:paraId="092228F7" w14:textId="7ACD8C2F" w:rsidR="009B7DC7" w:rsidRPr="00293827" w:rsidRDefault="009B7DC7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Request from GHPFA for litter pick</w:t>
            </w:r>
          </w:p>
          <w:p w14:paraId="3B04BF44" w14:textId="76B9D4CF" w:rsidR="00740C37" w:rsidRPr="005E5DA5" w:rsidRDefault="00740C37" w:rsidP="00740C37">
            <w:pPr>
              <w:pStyle w:val="PlainText"/>
              <w:ind w:left="720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1634DF">
        <w:tc>
          <w:tcPr>
            <w:tcW w:w="8081" w:type="dxa"/>
          </w:tcPr>
          <w:p w14:paraId="0EB96936" w14:textId="2FD1968B" w:rsidR="00505FCF" w:rsidRPr="00293827" w:rsidRDefault="00E13475" w:rsidP="00293827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9B7DC7">
              <w:rPr>
                <w:b/>
                <w:sz w:val="24"/>
                <w:szCs w:val="24"/>
              </w:rPr>
              <w:t>82</w:t>
            </w:r>
            <w:r w:rsidR="00EB4BE5">
              <w:rPr>
                <w:b/>
                <w:sz w:val="24"/>
                <w:szCs w:val="24"/>
              </w:rPr>
              <w:t>/25</w:t>
            </w:r>
            <w:r w:rsidR="00F04461">
              <w:rPr>
                <w:b/>
                <w:sz w:val="24"/>
                <w:szCs w:val="24"/>
              </w:rPr>
              <w:t xml:space="preserve">. To consider environmental &amp; Biodiversity Matters </w:t>
            </w:r>
          </w:p>
          <w:p w14:paraId="202831F3" w14:textId="77777777" w:rsidR="00F04461" w:rsidRDefault="00293827" w:rsidP="00293827">
            <w:pPr>
              <w:pStyle w:val="PlainText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and determine NCALC Climate &amp; Nature Champion </w:t>
            </w:r>
          </w:p>
          <w:p w14:paraId="4ACE5262" w14:textId="35C25325" w:rsidR="00682477" w:rsidRDefault="00682477" w:rsidP="00293827">
            <w:pPr>
              <w:pStyle w:val="PlainText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consider NCALC Community Resilience Project</w:t>
            </w:r>
          </w:p>
          <w:p w14:paraId="3E077085" w14:textId="43D39FB6" w:rsidR="00CF7723" w:rsidRPr="00293827" w:rsidRDefault="00CF7723" w:rsidP="00CF7723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1634DF">
        <w:tc>
          <w:tcPr>
            <w:tcW w:w="8081" w:type="dxa"/>
          </w:tcPr>
          <w:p w14:paraId="45DC47A6" w14:textId="3810155F" w:rsidR="002F6999" w:rsidRDefault="00E13475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="009B7DC7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83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/25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52235700" w:rsidR="0057153E" w:rsidRDefault="0057153E" w:rsidP="005E5DA5">
      <w:pPr>
        <w:tabs>
          <w:tab w:val="left" w:pos="5940"/>
        </w:tabs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D0527F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B742" w14:textId="77777777" w:rsidR="001A1CC2" w:rsidRDefault="001A1CC2">
      <w:r>
        <w:separator/>
      </w:r>
    </w:p>
  </w:endnote>
  <w:endnote w:type="continuationSeparator" w:id="0">
    <w:p w14:paraId="70DF80B6" w14:textId="77777777" w:rsidR="001A1CC2" w:rsidRDefault="001A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9931" w14:textId="77777777" w:rsidR="001A1CC2" w:rsidRDefault="001A1CC2">
      <w:r>
        <w:separator/>
      </w:r>
    </w:p>
  </w:footnote>
  <w:footnote w:type="continuationSeparator" w:id="0">
    <w:p w14:paraId="0DB26F5B" w14:textId="77777777" w:rsidR="001A1CC2" w:rsidRDefault="001A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0E"/>
    <w:multiLevelType w:val="hybridMultilevel"/>
    <w:tmpl w:val="7A50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677"/>
    <w:multiLevelType w:val="hybridMultilevel"/>
    <w:tmpl w:val="671E8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5550"/>
    <w:multiLevelType w:val="hybridMultilevel"/>
    <w:tmpl w:val="D9FC3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540B"/>
    <w:multiLevelType w:val="hybridMultilevel"/>
    <w:tmpl w:val="53984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8629D"/>
    <w:multiLevelType w:val="hybridMultilevel"/>
    <w:tmpl w:val="C8A4F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1E67"/>
    <w:multiLevelType w:val="hybridMultilevel"/>
    <w:tmpl w:val="18E4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60940"/>
    <w:multiLevelType w:val="hybridMultilevel"/>
    <w:tmpl w:val="9D24E6BC"/>
    <w:lvl w:ilvl="0" w:tplc="C6E03D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E83F11"/>
    <w:multiLevelType w:val="hybridMultilevel"/>
    <w:tmpl w:val="C8D08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7071A"/>
    <w:multiLevelType w:val="hybridMultilevel"/>
    <w:tmpl w:val="6818C4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E7CA6"/>
    <w:multiLevelType w:val="hybridMultilevel"/>
    <w:tmpl w:val="2762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57F23"/>
    <w:multiLevelType w:val="hybridMultilevel"/>
    <w:tmpl w:val="648E2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A09E6"/>
    <w:multiLevelType w:val="hybridMultilevel"/>
    <w:tmpl w:val="636CC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F4"/>
    <w:multiLevelType w:val="hybridMultilevel"/>
    <w:tmpl w:val="DAEC3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474EA"/>
    <w:multiLevelType w:val="hybridMultilevel"/>
    <w:tmpl w:val="79BA4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21185"/>
    <w:multiLevelType w:val="hybridMultilevel"/>
    <w:tmpl w:val="756C1B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4451E7"/>
    <w:multiLevelType w:val="hybridMultilevel"/>
    <w:tmpl w:val="CBD08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197">
    <w:abstractNumId w:val="14"/>
  </w:num>
  <w:num w:numId="2" w16cid:durableId="791171404">
    <w:abstractNumId w:val="28"/>
  </w:num>
  <w:num w:numId="3" w16cid:durableId="1060709352">
    <w:abstractNumId w:val="10"/>
  </w:num>
  <w:num w:numId="4" w16cid:durableId="2051301103">
    <w:abstractNumId w:val="20"/>
  </w:num>
  <w:num w:numId="5" w16cid:durableId="130831913">
    <w:abstractNumId w:val="11"/>
  </w:num>
  <w:num w:numId="6" w16cid:durableId="567611693">
    <w:abstractNumId w:val="15"/>
  </w:num>
  <w:num w:numId="7" w16cid:durableId="685327138">
    <w:abstractNumId w:val="17"/>
  </w:num>
  <w:num w:numId="8" w16cid:durableId="18239687">
    <w:abstractNumId w:val="6"/>
  </w:num>
  <w:num w:numId="9" w16cid:durableId="899946178">
    <w:abstractNumId w:val="19"/>
  </w:num>
  <w:num w:numId="10" w16cid:durableId="423721288">
    <w:abstractNumId w:val="21"/>
  </w:num>
  <w:num w:numId="11" w16cid:durableId="1693844459">
    <w:abstractNumId w:val="22"/>
  </w:num>
  <w:num w:numId="12" w16cid:durableId="973750528">
    <w:abstractNumId w:val="23"/>
  </w:num>
  <w:num w:numId="13" w16cid:durableId="1877809292">
    <w:abstractNumId w:val="5"/>
  </w:num>
  <w:num w:numId="14" w16cid:durableId="1695762590">
    <w:abstractNumId w:val="9"/>
  </w:num>
  <w:num w:numId="15" w16cid:durableId="622810107">
    <w:abstractNumId w:val="7"/>
  </w:num>
  <w:num w:numId="16" w16cid:durableId="622420684">
    <w:abstractNumId w:val="2"/>
  </w:num>
  <w:num w:numId="17" w16cid:durableId="291907971">
    <w:abstractNumId w:val="24"/>
  </w:num>
  <w:num w:numId="18" w16cid:durableId="1594243244">
    <w:abstractNumId w:val="4"/>
  </w:num>
  <w:num w:numId="19" w16cid:durableId="1389958177">
    <w:abstractNumId w:val="29"/>
  </w:num>
  <w:num w:numId="20" w16cid:durableId="1810396746">
    <w:abstractNumId w:val="26"/>
  </w:num>
  <w:num w:numId="21" w16cid:durableId="859856749">
    <w:abstractNumId w:val="1"/>
  </w:num>
  <w:num w:numId="22" w16cid:durableId="1024987351">
    <w:abstractNumId w:val="0"/>
  </w:num>
  <w:num w:numId="23" w16cid:durableId="1286617399">
    <w:abstractNumId w:val="18"/>
  </w:num>
  <w:num w:numId="24" w16cid:durableId="1225213370">
    <w:abstractNumId w:val="27"/>
  </w:num>
  <w:num w:numId="25" w16cid:durableId="1660160344">
    <w:abstractNumId w:val="16"/>
  </w:num>
  <w:num w:numId="26" w16cid:durableId="354115057">
    <w:abstractNumId w:val="3"/>
  </w:num>
  <w:num w:numId="27" w16cid:durableId="513156927">
    <w:abstractNumId w:val="12"/>
  </w:num>
  <w:num w:numId="28" w16cid:durableId="651787621">
    <w:abstractNumId w:val="25"/>
  </w:num>
  <w:num w:numId="29" w16cid:durableId="1751922352">
    <w:abstractNumId w:val="13"/>
  </w:num>
  <w:num w:numId="30" w16cid:durableId="100270358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1E3B"/>
    <w:rsid w:val="00043ABE"/>
    <w:rsid w:val="0004790A"/>
    <w:rsid w:val="00056D78"/>
    <w:rsid w:val="000625BD"/>
    <w:rsid w:val="000657C4"/>
    <w:rsid w:val="00070E31"/>
    <w:rsid w:val="00070FCA"/>
    <w:rsid w:val="00074C73"/>
    <w:rsid w:val="00075D42"/>
    <w:rsid w:val="000805AF"/>
    <w:rsid w:val="00085387"/>
    <w:rsid w:val="00090099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C6EA2"/>
    <w:rsid w:val="000D3930"/>
    <w:rsid w:val="000D49E3"/>
    <w:rsid w:val="000D75C8"/>
    <w:rsid w:val="000E356B"/>
    <w:rsid w:val="000F0E45"/>
    <w:rsid w:val="000F148B"/>
    <w:rsid w:val="000F6632"/>
    <w:rsid w:val="00105FC1"/>
    <w:rsid w:val="00112A72"/>
    <w:rsid w:val="00130E10"/>
    <w:rsid w:val="001310F1"/>
    <w:rsid w:val="00140C4E"/>
    <w:rsid w:val="00152251"/>
    <w:rsid w:val="001634DF"/>
    <w:rsid w:val="0017030A"/>
    <w:rsid w:val="00170E24"/>
    <w:rsid w:val="001726EB"/>
    <w:rsid w:val="00173130"/>
    <w:rsid w:val="001756A1"/>
    <w:rsid w:val="00177E8D"/>
    <w:rsid w:val="00184FBE"/>
    <w:rsid w:val="00185671"/>
    <w:rsid w:val="00194545"/>
    <w:rsid w:val="00197330"/>
    <w:rsid w:val="001A1CC2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071DD"/>
    <w:rsid w:val="00211677"/>
    <w:rsid w:val="00230C0A"/>
    <w:rsid w:val="00242536"/>
    <w:rsid w:val="00242E58"/>
    <w:rsid w:val="002536AF"/>
    <w:rsid w:val="00257167"/>
    <w:rsid w:val="0026092E"/>
    <w:rsid w:val="00262FDF"/>
    <w:rsid w:val="00280217"/>
    <w:rsid w:val="00286E3D"/>
    <w:rsid w:val="00292F10"/>
    <w:rsid w:val="00293827"/>
    <w:rsid w:val="002952F1"/>
    <w:rsid w:val="002A130F"/>
    <w:rsid w:val="002A7269"/>
    <w:rsid w:val="002B0FA2"/>
    <w:rsid w:val="002B7D36"/>
    <w:rsid w:val="002C18AB"/>
    <w:rsid w:val="002C52C2"/>
    <w:rsid w:val="002D1852"/>
    <w:rsid w:val="002D7622"/>
    <w:rsid w:val="002E29FC"/>
    <w:rsid w:val="002E624C"/>
    <w:rsid w:val="002E772D"/>
    <w:rsid w:val="002F5094"/>
    <w:rsid w:val="002F6999"/>
    <w:rsid w:val="0030628C"/>
    <w:rsid w:val="003151D6"/>
    <w:rsid w:val="00317A02"/>
    <w:rsid w:val="00321648"/>
    <w:rsid w:val="003226BD"/>
    <w:rsid w:val="003230D5"/>
    <w:rsid w:val="003318CA"/>
    <w:rsid w:val="00331B51"/>
    <w:rsid w:val="00333538"/>
    <w:rsid w:val="00336EAA"/>
    <w:rsid w:val="003375B1"/>
    <w:rsid w:val="003418E6"/>
    <w:rsid w:val="00343F77"/>
    <w:rsid w:val="003449EE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398D"/>
    <w:rsid w:val="004445C0"/>
    <w:rsid w:val="00444E0C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4D6FA0"/>
    <w:rsid w:val="004E657F"/>
    <w:rsid w:val="004E6620"/>
    <w:rsid w:val="0050026D"/>
    <w:rsid w:val="00500364"/>
    <w:rsid w:val="00505FCF"/>
    <w:rsid w:val="00506B30"/>
    <w:rsid w:val="00510596"/>
    <w:rsid w:val="005128BF"/>
    <w:rsid w:val="00514AD3"/>
    <w:rsid w:val="005153E5"/>
    <w:rsid w:val="00520475"/>
    <w:rsid w:val="00524207"/>
    <w:rsid w:val="00526C8F"/>
    <w:rsid w:val="0053230E"/>
    <w:rsid w:val="00533834"/>
    <w:rsid w:val="00536AC7"/>
    <w:rsid w:val="0054167A"/>
    <w:rsid w:val="00541BDD"/>
    <w:rsid w:val="00542BB7"/>
    <w:rsid w:val="00543452"/>
    <w:rsid w:val="00547013"/>
    <w:rsid w:val="005554A8"/>
    <w:rsid w:val="0057153E"/>
    <w:rsid w:val="0057252D"/>
    <w:rsid w:val="00574F84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C736D"/>
    <w:rsid w:val="005D00F8"/>
    <w:rsid w:val="005D643F"/>
    <w:rsid w:val="005E3BB8"/>
    <w:rsid w:val="005E3D57"/>
    <w:rsid w:val="005E5BFB"/>
    <w:rsid w:val="005E5DA5"/>
    <w:rsid w:val="005E5EEC"/>
    <w:rsid w:val="005E6F61"/>
    <w:rsid w:val="005E6FFC"/>
    <w:rsid w:val="005E782B"/>
    <w:rsid w:val="005F6048"/>
    <w:rsid w:val="006125D3"/>
    <w:rsid w:val="006127EA"/>
    <w:rsid w:val="0061433D"/>
    <w:rsid w:val="006155E3"/>
    <w:rsid w:val="00617A46"/>
    <w:rsid w:val="00620B49"/>
    <w:rsid w:val="00623D5B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2477"/>
    <w:rsid w:val="006842FF"/>
    <w:rsid w:val="0068568F"/>
    <w:rsid w:val="00697EE7"/>
    <w:rsid w:val="006A052C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042C4"/>
    <w:rsid w:val="007049DD"/>
    <w:rsid w:val="00710671"/>
    <w:rsid w:val="007211CE"/>
    <w:rsid w:val="00722DC5"/>
    <w:rsid w:val="007322EA"/>
    <w:rsid w:val="00737634"/>
    <w:rsid w:val="00740C37"/>
    <w:rsid w:val="00744ED9"/>
    <w:rsid w:val="00760472"/>
    <w:rsid w:val="00771411"/>
    <w:rsid w:val="00777014"/>
    <w:rsid w:val="00782227"/>
    <w:rsid w:val="00785AC4"/>
    <w:rsid w:val="00787676"/>
    <w:rsid w:val="00790A01"/>
    <w:rsid w:val="00791A5B"/>
    <w:rsid w:val="007945D2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4199"/>
    <w:rsid w:val="008569F0"/>
    <w:rsid w:val="00857351"/>
    <w:rsid w:val="0088505B"/>
    <w:rsid w:val="00887FE7"/>
    <w:rsid w:val="00894FE9"/>
    <w:rsid w:val="008A1E25"/>
    <w:rsid w:val="008A4054"/>
    <w:rsid w:val="008A60F8"/>
    <w:rsid w:val="008B0BB6"/>
    <w:rsid w:val="008C144F"/>
    <w:rsid w:val="008C691D"/>
    <w:rsid w:val="008D00C5"/>
    <w:rsid w:val="008D5442"/>
    <w:rsid w:val="008D608F"/>
    <w:rsid w:val="008E0B61"/>
    <w:rsid w:val="008E5B2D"/>
    <w:rsid w:val="008E7606"/>
    <w:rsid w:val="008F422D"/>
    <w:rsid w:val="009118D4"/>
    <w:rsid w:val="009202DE"/>
    <w:rsid w:val="00921F3C"/>
    <w:rsid w:val="009234B2"/>
    <w:rsid w:val="00946653"/>
    <w:rsid w:val="00946987"/>
    <w:rsid w:val="00947D12"/>
    <w:rsid w:val="00952F72"/>
    <w:rsid w:val="009539C0"/>
    <w:rsid w:val="00955942"/>
    <w:rsid w:val="00960DD0"/>
    <w:rsid w:val="0096147D"/>
    <w:rsid w:val="009616A5"/>
    <w:rsid w:val="00962ACD"/>
    <w:rsid w:val="00962E2F"/>
    <w:rsid w:val="009648F3"/>
    <w:rsid w:val="00965491"/>
    <w:rsid w:val="00966C33"/>
    <w:rsid w:val="00967722"/>
    <w:rsid w:val="00970CE5"/>
    <w:rsid w:val="00971686"/>
    <w:rsid w:val="00972374"/>
    <w:rsid w:val="00972682"/>
    <w:rsid w:val="00973AA0"/>
    <w:rsid w:val="00986671"/>
    <w:rsid w:val="00995220"/>
    <w:rsid w:val="0099589C"/>
    <w:rsid w:val="009967FB"/>
    <w:rsid w:val="009B2CC3"/>
    <w:rsid w:val="009B5A88"/>
    <w:rsid w:val="009B7DC7"/>
    <w:rsid w:val="009B7F70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B0111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46372"/>
    <w:rsid w:val="00B522F0"/>
    <w:rsid w:val="00B535BC"/>
    <w:rsid w:val="00B55BD3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F2B6F"/>
    <w:rsid w:val="00BF3EF2"/>
    <w:rsid w:val="00BF4E2F"/>
    <w:rsid w:val="00C033E0"/>
    <w:rsid w:val="00C0773D"/>
    <w:rsid w:val="00C11BF6"/>
    <w:rsid w:val="00C23A63"/>
    <w:rsid w:val="00C26C63"/>
    <w:rsid w:val="00C337F7"/>
    <w:rsid w:val="00C36204"/>
    <w:rsid w:val="00C36E40"/>
    <w:rsid w:val="00C40AF9"/>
    <w:rsid w:val="00C43F38"/>
    <w:rsid w:val="00C442FA"/>
    <w:rsid w:val="00C4515D"/>
    <w:rsid w:val="00C575E4"/>
    <w:rsid w:val="00C6799C"/>
    <w:rsid w:val="00C72728"/>
    <w:rsid w:val="00C7288C"/>
    <w:rsid w:val="00C77F49"/>
    <w:rsid w:val="00C81991"/>
    <w:rsid w:val="00C83BEA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CF7723"/>
    <w:rsid w:val="00D01343"/>
    <w:rsid w:val="00D0474B"/>
    <w:rsid w:val="00D0527F"/>
    <w:rsid w:val="00D07BC2"/>
    <w:rsid w:val="00D12292"/>
    <w:rsid w:val="00D145DC"/>
    <w:rsid w:val="00D2095A"/>
    <w:rsid w:val="00D26A3C"/>
    <w:rsid w:val="00D334B1"/>
    <w:rsid w:val="00D35926"/>
    <w:rsid w:val="00D42985"/>
    <w:rsid w:val="00D45E8C"/>
    <w:rsid w:val="00D55868"/>
    <w:rsid w:val="00D565CF"/>
    <w:rsid w:val="00D57053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3B00"/>
    <w:rsid w:val="00DE617F"/>
    <w:rsid w:val="00DF0865"/>
    <w:rsid w:val="00DF1B31"/>
    <w:rsid w:val="00E105E9"/>
    <w:rsid w:val="00E123A9"/>
    <w:rsid w:val="00E12B1C"/>
    <w:rsid w:val="00E13475"/>
    <w:rsid w:val="00E21E5D"/>
    <w:rsid w:val="00E258DD"/>
    <w:rsid w:val="00E308FC"/>
    <w:rsid w:val="00E32C19"/>
    <w:rsid w:val="00E4148A"/>
    <w:rsid w:val="00E43142"/>
    <w:rsid w:val="00E5624F"/>
    <w:rsid w:val="00E6357B"/>
    <w:rsid w:val="00E65EA1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47E63"/>
    <w:rsid w:val="00F54B15"/>
    <w:rsid w:val="00F57B6D"/>
    <w:rsid w:val="00F65341"/>
    <w:rsid w:val="00F73CE5"/>
    <w:rsid w:val="00F94AD3"/>
    <w:rsid w:val="00F9624D"/>
    <w:rsid w:val="00F96964"/>
    <w:rsid w:val="00FA2AE0"/>
    <w:rsid w:val="00FA75EB"/>
    <w:rsid w:val="00FA798C"/>
    <w:rsid w:val="00FB3F22"/>
    <w:rsid w:val="00FB3FE6"/>
    <w:rsid w:val="00FE13FE"/>
    <w:rsid w:val="00FE5824"/>
    <w:rsid w:val="00FF1488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link w:val="TitleChar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B46372"/>
    <w:rPr>
      <w:rFonts w:ascii="Imprint MT Shadow" w:hAnsi="Imprint MT Shadow"/>
      <w:b/>
      <w:bCs/>
      <w:color w:val="339966"/>
      <w:sz w:val="7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138</TotalTime>
  <Pages>2</Pages>
  <Words>377</Words>
  <Characters>2178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2546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9</cp:revision>
  <cp:lastPrinted>2026-02-06T10:26:00Z</cp:lastPrinted>
  <dcterms:created xsi:type="dcterms:W3CDTF">2025-11-07T11:54:00Z</dcterms:created>
  <dcterms:modified xsi:type="dcterms:W3CDTF">2026-02-06T10:26:00Z</dcterms:modified>
</cp:coreProperties>
</file>