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D0D8" w14:textId="77777777" w:rsidR="009B7F70" w:rsidRDefault="009B7F7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</w:p>
    <w:p w14:paraId="31D7CCDB" w14:textId="2AF205F4" w:rsidR="00C4515D" w:rsidRPr="00947540" w:rsidRDefault="00617A46" w:rsidP="0094754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12ACAABA" w14:textId="77777777" w:rsidR="00CF62FA" w:rsidRDefault="00CF62FA" w:rsidP="005E5EEC">
      <w:pPr>
        <w:jc w:val="center"/>
        <w:rPr>
          <w:rFonts w:ascii="Calibri" w:hAnsi="Calibri"/>
          <w:b/>
          <w:bCs/>
        </w:rPr>
      </w:pPr>
    </w:p>
    <w:p w14:paraId="7721C57F" w14:textId="6F86AD70" w:rsidR="00CF62FA" w:rsidRPr="00AB6ACB" w:rsidRDefault="00CF62FA" w:rsidP="00CF62FA">
      <w:pPr>
        <w:rPr>
          <w:rFonts w:ascii="Calibri" w:hAnsi="Calibri"/>
          <w:b/>
          <w:bCs/>
        </w:rPr>
      </w:pPr>
      <w:r w:rsidRPr="00AB6ACB">
        <w:rPr>
          <w:rFonts w:ascii="Calibri" w:hAnsi="Calibri"/>
          <w:b/>
          <w:bCs/>
        </w:rPr>
        <w:t>Chair:</w:t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</w:r>
      <w:r w:rsidRPr="00AB6ACB">
        <w:rPr>
          <w:rFonts w:ascii="Calibri" w:hAnsi="Calibri"/>
          <w:b/>
          <w:bCs/>
        </w:rPr>
        <w:tab/>
        <w:t>Clerk:</w:t>
      </w:r>
    </w:p>
    <w:p w14:paraId="6FCBD4BB" w14:textId="41F1D143" w:rsidR="00CF62FA" w:rsidRDefault="00CF62FA" w:rsidP="00CF62FA">
      <w:pPr>
        <w:rPr>
          <w:rFonts w:ascii="Calibri" w:hAnsi="Calibri"/>
        </w:rPr>
      </w:pPr>
      <w:r w:rsidRPr="00AB6ACB">
        <w:rPr>
          <w:rFonts w:ascii="Calibri" w:hAnsi="Calibri"/>
        </w:rPr>
        <w:t>Cllr Sarah Williams</w:t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</w:r>
      <w:r w:rsidRPr="00AB6ACB">
        <w:rPr>
          <w:rFonts w:ascii="Calibri" w:hAnsi="Calibri"/>
        </w:rPr>
        <w:tab/>
        <w:t>Mr Mike Billingham CILCA</w:t>
      </w:r>
    </w:p>
    <w:p w14:paraId="3511BE74" w14:textId="630C92E7" w:rsidR="00AB6ACB" w:rsidRPr="00AB6ACB" w:rsidRDefault="00AB6ACB" w:rsidP="00CF62FA">
      <w:pPr>
        <w:rPr>
          <w:rFonts w:ascii="Calibri" w:hAnsi="Calibri"/>
          <w:b/>
          <w:bCs/>
        </w:rPr>
      </w:pPr>
      <w:r w:rsidRPr="00AB6ACB">
        <w:rPr>
          <w:rFonts w:ascii="Calibri" w:hAnsi="Calibri"/>
          <w:b/>
          <w:bCs/>
        </w:rPr>
        <w:t>--------------------------------------------------------------------------------------------------------------------------</w:t>
      </w:r>
    </w:p>
    <w:p w14:paraId="4B2242A2" w14:textId="6C12DAF4" w:rsidR="00AB6ACB" w:rsidRDefault="00AB6ACB" w:rsidP="00AB6AC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Councillors are summoned to attend</w:t>
      </w:r>
      <w:r w:rsidRPr="005A0C06">
        <w:rPr>
          <w:rFonts w:ascii="Calibri" w:hAnsi="Calibri"/>
          <w:b/>
          <w:bCs/>
        </w:rPr>
        <w:t xml:space="preserve"> the</w:t>
      </w:r>
      <w:r>
        <w:rPr>
          <w:rFonts w:ascii="Calibri" w:hAnsi="Calibri"/>
          <w:b/>
          <w:bCs/>
        </w:rPr>
        <w:t xml:space="preserve"> Ordinary Council </w:t>
      </w:r>
      <w:r w:rsidRPr="005A0C06">
        <w:rPr>
          <w:rFonts w:ascii="Calibri" w:hAnsi="Calibri"/>
          <w:b/>
          <w:bCs/>
        </w:rPr>
        <w:t xml:space="preserve">Meeting of Great Houghton Parish Council </w:t>
      </w:r>
      <w:r>
        <w:rPr>
          <w:rFonts w:ascii="Calibri" w:hAnsi="Calibri"/>
          <w:b/>
          <w:bCs/>
        </w:rPr>
        <w:t xml:space="preserve">on Tuesday </w:t>
      </w:r>
      <w:r w:rsidR="00456499">
        <w:rPr>
          <w:rFonts w:ascii="Calibri" w:hAnsi="Calibri"/>
          <w:b/>
          <w:bCs/>
        </w:rPr>
        <w:t>21 April</w:t>
      </w:r>
      <w:r>
        <w:rPr>
          <w:rFonts w:ascii="Calibri" w:hAnsi="Calibri"/>
          <w:b/>
          <w:bCs/>
        </w:rPr>
        <w:t xml:space="preserve"> 2026 to be held at the Village Hall </w:t>
      </w:r>
    </w:p>
    <w:p w14:paraId="7C631046" w14:textId="77777777" w:rsidR="00AB6ACB" w:rsidRDefault="00AB6ACB" w:rsidP="00AB6ACB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commencing at 7.30pm.</w:t>
      </w:r>
    </w:p>
    <w:p w14:paraId="2637077D" w14:textId="77777777" w:rsidR="00AB6ACB" w:rsidRDefault="00AB6ACB" w:rsidP="00CF62FA">
      <w:pPr>
        <w:rPr>
          <w:rFonts w:ascii="Calibri" w:hAnsi="Calibri"/>
        </w:rPr>
      </w:pPr>
    </w:p>
    <w:p w14:paraId="0604D67F" w14:textId="28B8DB35" w:rsidR="00CF62FA" w:rsidRPr="00CF62FA" w:rsidRDefault="00CF62FA" w:rsidP="00CF62FA">
      <w:pPr>
        <w:jc w:val="center"/>
        <w:rPr>
          <w:rFonts w:ascii="Calibri" w:hAnsi="Calibri"/>
          <w:b/>
          <w:bCs/>
        </w:rPr>
      </w:pPr>
      <w:r w:rsidRPr="00CF62FA">
        <w:rPr>
          <w:rFonts w:ascii="Calibri" w:hAnsi="Calibri"/>
          <w:b/>
          <w:bCs/>
        </w:rPr>
        <w:t>Members of the public and press are very welcome to attend</w:t>
      </w:r>
    </w:p>
    <w:p w14:paraId="0690FE00" w14:textId="3E01A430" w:rsidR="00CF62FA" w:rsidRDefault="00CF62FA" w:rsidP="00CF62FA">
      <w:pPr>
        <w:rPr>
          <w:rFonts w:ascii="Calibri" w:hAnsi="Calibri"/>
          <w:color w:val="FF0000"/>
        </w:rPr>
      </w:pPr>
      <w:r>
        <w:rPr>
          <w:noProof/>
          <w:lang w:eastAsia="en-GB"/>
        </w:rPr>
        <w:drawing>
          <wp:inline distT="0" distB="0" distL="0" distR="0" wp14:anchorId="600495FC" wp14:editId="2AFAC881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CCE9" w14:textId="0598321E" w:rsidR="00262FDF" w:rsidRDefault="00CF62FA" w:rsidP="001634DF">
      <w:pPr>
        <w:rPr>
          <w:rFonts w:ascii="Calibri" w:hAnsi="Calibri"/>
        </w:rPr>
      </w:pPr>
      <w:r w:rsidRPr="00CF62FA">
        <w:rPr>
          <w:rFonts w:ascii="Calibri" w:hAnsi="Calibri"/>
        </w:rPr>
        <w:t>Mike Billingham Clerk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Dated Thursday </w:t>
      </w:r>
      <w:r w:rsidR="00456499">
        <w:rPr>
          <w:rFonts w:ascii="Calibri" w:hAnsi="Calibri"/>
        </w:rPr>
        <w:t>16 April</w:t>
      </w:r>
      <w:r>
        <w:rPr>
          <w:rFonts w:ascii="Calibri" w:hAnsi="Calibri"/>
        </w:rPr>
        <w:t xml:space="preserve"> 2026</w:t>
      </w:r>
    </w:p>
    <w:p w14:paraId="7B5FD206" w14:textId="77777777" w:rsidR="00AB6ACB" w:rsidRPr="00AB6ACB" w:rsidRDefault="00AB6ACB" w:rsidP="001634DF">
      <w:pPr>
        <w:rPr>
          <w:rFonts w:ascii="Calibri" w:hAnsi="Calibri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081"/>
        <w:gridCol w:w="1417"/>
      </w:tblGrid>
      <w:tr w:rsidR="0035308E" w14:paraId="31D7CCF3" w14:textId="77777777" w:rsidTr="001634DF">
        <w:tc>
          <w:tcPr>
            <w:tcW w:w="8081" w:type="dxa"/>
          </w:tcPr>
          <w:p w14:paraId="6E81681B" w14:textId="2A78F581" w:rsidR="0047426E" w:rsidRDefault="00CF62FA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  <w:r w:rsidR="00456499">
              <w:rPr>
                <w:rFonts w:ascii="Calibri" w:hAnsi="Calibri"/>
                <w:b/>
                <w:bCs/>
              </w:rPr>
              <w:t>25</w:t>
            </w:r>
            <w:r w:rsidR="00EB4BE5">
              <w:rPr>
                <w:rFonts w:ascii="Calibri" w:hAnsi="Calibri"/>
                <w:b/>
                <w:bCs/>
              </w:rPr>
              <w:t>/2</w:t>
            </w:r>
            <w:r w:rsidR="002400DC">
              <w:rPr>
                <w:rFonts w:ascii="Calibri" w:hAnsi="Calibri"/>
                <w:b/>
                <w:bCs/>
              </w:rPr>
              <w:t>6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21FA5B09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623D5B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456499">
              <w:rPr>
                <w:rFonts w:ascii="Calibri" w:hAnsi="Calibri"/>
              </w:rPr>
              <w:t>17 March</w:t>
            </w:r>
            <w:r w:rsidR="00CF62FA">
              <w:rPr>
                <w:rFonts w:ascii="Calibri" w:hAnsi="Calibri"/>
              </w:rPr>
              <w:t xml:space="preserve"> 2026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1417" w:type="dxa"/>
          </w:tcPr>
          <w:p w14:paraId="31D7CCF2" w14:textId="649FB713" w:rsidR="00075D42" w:rsidRPr="001634DF" w:rsidRDefault="00075D42" w:rsidP="001634DF">
            <w:pPr>
              <w:rPr>
                <w:rFonts w:ascii="Calibri" w:hAnsi="Calibri"/>
                <w:bCs/>
              </w:rPr>
            </w:pPr>
            <w:r w:rsidRPr="001634DF">
              <w:rPr>
                <w:rFonts w:ascii="Calibri" w:hAnsi="Calibri"/>
                <w:bCs/>
              </w:rPr>
              <w:t>.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1634DF">
        <w:tc>
          <w:tcPr>
            <w:tcW w:w="8081" w:type="dxa"/>
          </w:tcPr>
          <w:p w14:paraId="4541E4D4" w14:textId="07425CF5" w:rsidR="002D7622" w:rsidRDefault="00CF62FA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456499">
              <w:rPr>
                <w:rFonts w:ascii="Calibri" w:hAnsi="Calibri"/>
                <w:b/>
              </w:rPr>
              <w:t>26</w:t>
            </w:r>
            <w:r w:rsidR="002400DC">
              <w:rPr>
                <w:rFonts w:ascii="Calibri" w:hAnsi="Calibri"/>
                <w:b/>
              </w:rPr>
              <w:t>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14:paraId="73AF155D" w14:textId="4D284BF7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1634DF">
        <w:tc>
          <w:tcPr>
            <w:tcW w:w="8081" w:type="dxa"/>
          </w:tcPr>
          <w:p w14:paraId="4022CBD2" w14:textId="28BF943A" w:rsidR="002D7622" w:rsidRPr="00A74A6E" w:rsidRDefault="00CF62F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456499">
              <w:rPr>
                <w:rFonts w:ascii="Calibri" w:hAnsi="Calibri"/>
                <w:b/>
              </w:rPr>
              <w:t>27</w:t>
            </w:r>
            <w:r w:rsidR="002400DC">
              <w:rPr>
                <w:rFonts w:ascii="Calibri" w:hAnsi="Calibri"/>
                <w:b/>
              </w:rPr>
              <w:t>/26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F756AE9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  <w:r w:rsidR="00636EA6">
              <w:rPr>
                <w:rFonts w:ascii="Calibri" w:hAnsi="Calibri"/>
              </w:rPr>
              <w:t xml:space="preserve">. </w:t>
            </w:r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4D357D" w14:textId="64EC29D0" w:rsidR="002400DC" w:rsidRDefault="00505FCF" w:rsidP="00AB6ACB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  <w:p w14:paraId="7C501948" w14:textId="65D94B34" w:rsidR="00AB6ACB" w:rsidRPr="003C2C53" w:rsidRDefault="00456499" w:rsidP="003C2C53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CAN Champion report</w:t>
            </w:r>
          </w:p>
        </w:tc>
        <w:tc>
          <w:tcPr>
            <w:tcW w:w="1417" w:type="dxa"/>
          </w:tcPr>
          <w:p w14:paraId="6ACF4FF7" w14:textId="3EDCA710" w:rsidR="002D7622" w:rsidRDefault="00636EA6"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1634DF">
        <w:tc>
          <w:tcPr>
            <w:tcW w:w="8081" w:type="dxa"/>
          </w:tcPr>
          <w:p w14:paraId="174986A5" w14:textId="449BC46B" w:rsidR="002D7622" w:rsidRPr="004573F6" w:rsidRDefault="00CF62FA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456499">
              <w:rPr>
                <w:rFonts w:ascii="Calibri" w:hAnsi="Calibri"/>
                <w:b/>
              </w:rPr>
              <w:t>28</w:t>
            </w:r>
            <w:r w:rsidR="002400DC">
              <w:rPr>
                <w:rFonts w:ascii="Calibri" w:hAnsi="Calibri"/>
                <w:b/>
              </w:rPr>
              <w:t>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</w:t>
            </w:r>
            <w:r w:rsidR="005005B5">
              <w:rPr>
                <w:rFonts w:ascii="Calibri" w:hAnsi="Calibri"/>
                <w:b/>
              </w:rPr>
              <w:t>pprove</w:t>
            </w:r>
            <w:r w:rsidR="002D7622" w:rsidRPr="00A74A6E">
              <w:rPr>
                <w:rFonts w:ascii="Calibri" w:hAnsi="Calibri"/>
                <w:b/>
              </w:rPr>
              <w:t xml:space="preserve">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0096B766" w14:textId="689DC6B6" w:rsidR="00857351" w:rsidRDefault="002D7622" w:rsidP="002400DC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962085">
              <w:rPr>
                <w:rFonts w:ascii="Calibri" w:hAnsi="Calibri"/>
              </w:rPr>
              <w:t>March</w:t>
            </w:r>
            <w:r w:rsidR="00CF7723">
              <w:rPr>
                <w:rFonts w:ascii="Calibri" w:hAnsi="Calibri"/>
              </w:rPr>
              <w:t xml:space="preserve"> </w:t>
            </w:r>
            <w:r w:rsidR="00962085">
              <w:rPr>
                <w:rFonts w:ascii="Calibri" w:hAnsi="Calibri"/>
              </w:rPr>
              <w:t>and end of financial year 1025/</w:t>
            </w:r>
            <w:r w:rsidR="005E5EEC">
              <w:rPr>
                <w:rFonts w:ascii="Calibri" w:hAnsi="Calibri"/>
              </w:rPr>
              <w:t>202</w:t>
            </w:r>
            <w:r w:rsidR="00962085">
              <w:rPr>
                <w:rFonts w:ascii="Calibri" w:hAnsi="Calibri"/>
              </w:rPr>
              <w:t xml:space="preserve">6 </w:t>
            </w:r>
          </w:p>
          <w:p w14:paraId="6E7347F8" w14:textId="77777777" w:rsidR="00AB6ACB" w:rsidRDefault="002400DC" w:rsidP="00456499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payments to be authorised </w:t>
            </w:r>
          </w:p>
          <w:p w14:paraId="0F22C19F" w14:textId="77777777" w:rsidR="00962085" w:rsidRDefault="00962085" w:rsidP="00456499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and note Internal Control Report </w:t>
            </w:r>
          </w:p>
          <w:p w14:paraId="31D7CD1A" w14:textId="63B00A80" w:rsidR="00962085" w:rsidRPr="00456499" w:rsidRDefault="0051740D" w:rsidP="00456499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consider matter of WNC Special Expenses (Cllr Hawkins)</w:t>
            </w:r>
          </w:p>
        </w:tc>
        <w:tc>
          <w:tcPr>
            <w:tcW w:w="1417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1634DF">
        <w:tc>
          <w:tcPr>
            <w:tcW w:w="8081" w:type="dxa"/>
          </w:tcPr>
          <w:p w14:paraId="3EB734FD" w14:textId="03C584E2" w:rsidR="002B5870" w:rsidRDefault="00CF62FA" w:rsidP="002B5870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499">
              <w:rPr>
                <w:b/>
                <w:sz w:val="24"/>
                <w:szCs w:val="24"/>
              </w:rPr>
              <w:t>29</w:t>
            </w:r>
            <w:r w:rsidR="002B5870">
              <w:rPr>
                <w:b/>
                <w:sz w:val="24"/>
                <w:szCs w:val="24"/>
              </w:rPr>
              <w:t>/26. To receive the Clerks Report.</w:t>
            </w:r>
          </w:p>
          <w:p w14:paraId="4E599E40" w14:textId="64F5B5AF" w:rsidR="00740C37" w:rsidRDefault="003C2C53" w:rsidP="005005B5">
            <w:pPr>
              <w:pStyle w:val="PlainText"/>
              <w:numPr>
                <w:ilvl w:val="0"/>
                <w:numId w:val="3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Update </w:t>
            </w:r>
            <w:r w:rsidR="002B5870">
              <w:rPr>
                <w:bCs/>
                <w:sz w:val="24"/>
                <w:szCs w:val="24"/>
              </w:rPr>
              <w:t>Community Speed Wat</w:t>
            </w:r>
            <w:r w:rsidR="006014DA">
              <w:rPr>
                <w:bCs/>
                <w:sz w:val="24"/>
                <w:szCs w:val="24"/>
              </w:rPr>
              <w:t>c</w:t>
            </w:r>
            <w:r w:rsidR="002B5870">
              <w:rPr>
                <w:bCs/>
                <w:sz w:val="24"/>
                <w:szCs w:val="24"/>
              </w:rPr>
              <w:t>h</w:t>
            </w:r>
            <w:r w:rsidR="005005B5">
              <w:rPr>
                <w:bCs/>
                <w:sz w:val="24"/>
                <w:szCs w:val="24"/>
              </w:rPr>
              <w:t xml:space="preserve"> </w:t>
            </w:r>
          </w:p>
          <w:p w14:paraId="45FD7AE1" w14:textId="77777777" w:rsidR="00AB6ACB" w:rsidRDefault="00456499" w:rsidP="005005B5">
            <w:pPr>
              <w:pStyle w:val="PlainText"/>
              <w:numPr>
                <w:ilvl w:val="0"/>
                <w:numId w:val="3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responses received regarding WNC Devolution Plan</w:t>
            </w:r>
          </w:p>
          <w:p w14:paraId="5676D58A" w14:textId="6CF3F234" w:rsidR="00456499" w:rsidRPr="005005B5" w:rsidRDefault="00456499" w:rsidP="005005B5">
            <w:pPr>
              <w:pStyle w:val="PlainText"/>
              <w:numPr>
                <w:ilvl w:val="0"/>
                <w:numId w:val="3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date and agenda items for Annual Parish Meeting</w:t>
            </w:r>
          </w:p>
        </w:tc>
        <w:tc>
          <w:tcPr>
            <w:tcW w:w="1417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1634DF">
        <w:tc>
          <w:tcPr>
            <w:tcW w:w="8081" w:type="dxa"/>
          </w:tcPr>
          <w:p w14:paraId="106BFBEC" w14:textId="03C53C58" w:rsidR="002D7622" w:rsidRDefault="002400DC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499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/26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6FB9E71" w:rsidR="006C6C0E" w:rsidRPr="006C6C0E" w:rsidRDefault="00CF7723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2D7622"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</w:t>
            </w:r>
          </w:p>
          <w:p w14:paraId="103E2677" w14:textId="77777777" w:rsidR="00526C8F" w:rsidRDefault="002D7622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3E1EB2CA" w14:textId="77777777" w:rsidR="009B7DC7" w:rsidRDefault="00AB6ACB" w:rsidP="00106CD9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</w:t>
            </w:r>
            <w:r w:rsidR="00962085">
              <w:rPr>
                <w:bCs/>
                <w:sz w:val="24"/>
                <w:szCs w:val="24"/>
              </w:rPr>
              <w:t>formerly approve response to WNC Local Plan</w:t>
            </w:r>
          </w:p>
          <w:p w14:paraId="0CE05741" w14:textId="77777777" w:rsidR="00962085" w:rsidRDefault="00962085" w:rsidP="00106CD9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To consider review of Neighbourhood Development Plan</w:t>
            </w:r>
          </w:p>
          <w:p w14:paraId="31D7CD24" w14:textId="0D7E95DF" w:rsidR="00962085" w:rsidRPr="005005B5" w:rsidRDefault="00962085" w:rsidP="00962085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1634DF">
        <w:tc>
          <w:tcPr>
            <w:tcW w:w="8081" w:type="dxa"/>
          </w:tcPr>
          <w:p w14:paraId="1620EABA" w14:textId="3BE8A7C7" w:rsidR="005005B5" w:rsidRDefault="002400DC" w:rsidP="005005B5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499">
              <w:rPr>
                <w:b/>
                <w:sz w:val="24"/>
                <w:szCs w:val="24"/>
              </w:rPr>
              <w:t>31</w:t>
            </w:r>
            <w:r>
              <w:rPr>
                <w:b/>
                <w:sz w:val="24"/>
                <w:szCs w:val="24"/>
              </w:rPr>
              <w:t>/26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3DF75AB" w14:textId="77777777" w:rsidR="00AB6ACB" w:rsidRDefault="00962085" w:rsidP="00962085">
            <w:pPr>
              <w:pStyle w:val="PlainText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Comments from Flood Warden regarding drainage ditch rear of Lime Farm Way properties </w:t>
            </w:r>
          </w:p>
          <w:p w14:paraId="67F0EE9E" w14:textId="6D0807AC" w:rsidR="00A84423" w:rsidRPr="00456499" w:rsidRDefault="00A84423" w:rsidP="00962085">
            <w:pPr>
              <w:pStyle w:val="PlainText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Notification of External &amp; Internal Auditors for 2025/2026 Review</w:t>
            </w:r>
          </w:p>
        </w:tc>
        <w:tc>
          <w:tcPr>
            <w:tcW w:w="1417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1634DF">
        <w:tc>
          <w:tcPr>
            <w:tcW w:w="8081" w:type="dxa"/>
          </w:tcPr>
          <w:p w14:paraId="37672299" w14:textId="65EFA54A" w:rsidR="002D7622" w:rsidRPr="00E21E5D" w:rsidRDefault="002400DC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499">
              <w:rPr>
                <w:b/>
                <w:sz w:val="24"/>
                <w:szCs w:val="24"/>
              </w:rPr>
              <w:t>32</w:t>
            </w:r>
            <w:r>
              <w:rPr>
                <w:b/>
                <w:sz w:val="24"/>
                <w:szCs w:val="24"/>
              </w:rPr>
              <w:t>/26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0EF3926A" w14:textId="6C0AB07A" w:rsidR="00A743A2" w:rsidRDefault="002D7622" w:rsidP="005005B5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B04BF44" w14:textId="05055B89" w:rsidR="00AB6ACB" w:rsidRPr="00962085" w:rsidRDefault="00456499" w:rsidP="00AB6ACB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</w:t>
            </w:r>
            <w:r w:rsidR="005005B5">
              <w:rPr>
                <w:rFonts w:cs="Arial"/>
                <w:bCs/>
                <w:color w:val="000000"/>
                <w:sz w:val="24"/>
                <w:szCs w:val="24"/>
              </w:rPr>
              <w:t xml:space="preserve"> arrangements for Litter-Pick</w:t>
            </w:r>
            <w:r w:rsidR="00962085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1634DF">
        <w:tc>
          <w:tcPr>
            <w:tcW w:w="8081" w:type="dxa"/>
          </w:tcPr>
          <w:p w14:paraId="50F1D457" w14:textId="1A1AFE1D" w:rsidR="002B5870" w:rsidRDefault="002B5870" w:rsidP="002B5870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499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 xml:space="preserve">/26. To consider environmental &amp; Biodiversity Matters </w:t>
            </w:r>
          </w:p>
          <w:p w14:paraId="7F55CE04" w14:textId="02F6F782" w:rsidR="003C2C53" w:rsidRPr="003C2C53" w:rsidRDefault="002B5870" w:rsidP="003C2C53">
            <w:pPr>
              <w:pStyle w:val="PlainText"/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 w:rsidRPr="0067661D">
              <w:rPr>
                <w:bCs/>
                <w:sz w:val="24"/>
                <w:szCs w:val="24"/>
              </w:rPr>
              <w:t>Health &amp; Wellbeing</w:t>
            </w:r>
            <w:r w:rsidR="002319A3">
              <w:rPr>
                <w:bCs/>
                <w:sz w:val="24"/>
                <w:szCs w:val="24"/>
              </w:rPr>
              <w:t xml:space="preserve"> – </w:t>
            </w:r>
            <w:r w:rsidR="00456499">
              <w:rPr>
                <w:bCs/>
                <w:sz w:val="24"/>
                <w:szCs w:val="24"/>
              </w:rPr>
              <w:t xml:space="preserve">To consider draft </w:t>
            </w:r>
            <w:r w:rsidR="002319A3">
              <w:rPr>
                <w:bCs/>
                <w:sz w:val="24"/>
                <w:szCs w:val="24"/>
              </w:rPr>
              <w:t>Wellbeing Plan</w:t>
            </w:r>
          </w:p>
          <w:p w14:paraId="1FD0518F" w14:textId="13915BFD" w:rsidR="00A743A2" w:rsidRDefault="00A743A2" w:rsidP="00A743A2">
            <w:pPr>
              <w:pStyle w:val="PlainText"/>
              <w:numPr>
                <w:ilvl w:val="0"/>
                <w:numId w:val="33"/>
              </w:numPr>
              <w:rPr>
                <w:bCs/>
                <w:sz w:val="24"/>
                <w:szCs w:val="24"/>
              </w:rPr>
            </w:pPr>
            <w:r w:rsidRPr="00A743A2">
              <w:rPr>
                <w:bCs/>
                <w:sz w:val="24"/>
                <w:szCs w:val="24"/>
              </w:rPr>
              <w:t xml:space="preserve">Community Resilience Project </w:t>
            </w:r>
            <w:r w:rsidR="003C2C53">
              <w:rPr>
                <w:bCs/>
                <w:sz w:val="24"/>
                <w:szCs w:val="24"/>
              </w:rPr>
              <w:t xml:space="preserve">– To consider Community Survey </w:t>
            </w:r>
          </w:p>
          <w:p w14:paraId="3E077085" w14:textId="32AD3BC1" w:rsidR="00AB6ACB" w:rsidRPr="00456499" w:rsidRDefault="00A743A2" w:rsidP="00456499">
            <w:pPr>
              <w:pStyle w:val="PlainText"/>
              <w:numPr>
                <w:ilvl w:val="0"/>
                <w:numId w:val="3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Local Nature Recovery Strategy </w:t>
            </w:r>
          </w:p>
        </w:tc>
        <w:tc>
          <w:tcPr>
            <w:tcW w:w="1417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1634DF">
        <w:tc>
          <w:tcPr>
            <w:tcW w:w="8081" w:type="dxa"/>
          </w:tcPr>
          <w:p w14:paraId="45DC47A6" w14:textId="6A8550BD" w:rsidR="002F6999" w:rsidRDefault="002400DC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="0045649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34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/26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947540" w:rsidRPr="00947540" w14:paraId="4B393C81" w14:textId="77777777" w:rsidTr="00BD625D">
        <w:tc>
          <w:tcPr>
            <w:tcW w:w="3261" w:type="dxa"/>
          </w:tcPr>
          <w:p w14:paraId="350FAB00" w14:textId="5457DF0F" w:rsidR="00947540" w:rsidRPr="00947540" w:rsidRDefault="00CC70CC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Minutes 17 March 2026</w:t>
            </w:r>
          </w:p>
        </w:tc>
        <w:tc>
          <w:tcPr>
            <w:tcW w:w="3402" w:type="dxa"/>
          </w:tcPr>
          <w:p w14:paraId="351FECA0" w14:textId="582D1CC8" w:rsidR="00947540" w:rsidRPr="00947540" w:rsidRDefault="00CC70CC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Accounts end March 2026</w:t>
            </w:r>
          </w:p>
        </w:tc>
        <w:tc>
          <w:tcPr>
            <w:tcW w:w="3260" w:type="dxa"/>
          </w:tcPr>
          <w:p w14:paraId="24C596DC" w14:textId="13BA6FA3" w:rsidR="00947540" w:rsidRPr="00947540" w:rsidRDefault="00CC70CC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Annual Planning Report</w:t>
            </w:r>
          </w:p>
        </w:tc>
      </w:tr>
      <w:tr w:rsidR="00947540" w:rsidRPr="00947540" w14:paraId="139DAC11" w14:textId="77777777" w:rsidTr="00BD625D">
        <w:tc>
          <w:tcPr>
            <w:tcW w:w="3261" w:type="dxa"/>
          </w:tcPr>
          <w:p w14:paraId="6DD2FEBF" w14:textId="3BA7665A" w:rsidR="00947540" w:rsidRPr="00947540" w:rsidRDefault="00CC70CC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Internal Control Report</w:t>
            </w:r>
          </w:p>
        </w:tc>
        <w:tc>
          <w:tcPr>
            <w:tcW w:w="3402" w:type="dxa"/>
          </w:tcPr>
          <w:p w14:paraId="5283D614" w14:textId="6FFFBC47" w:rsidR="00947540" w:rsidRPr="00947540" w:rsidRDefault="00CC70CC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Draft Community Survey</w:t>
            </w:r>
          </w:p>
        </w:tc>
        <w:tc>
          <w:tcPr>
            <w:tcW w:w="3260" w:type="dxa"/>
          </w:tcPr>
          <w:p w14:paraId="26B89E4D" w14:textId="508994EE" w:rsidR="00947540" w:rsidRPr="00947540" w:rsidRDefault="00CC70CC" w:rsidP="0045154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Draft Welfare Plan</w:t>
            </w:r>
          </w:p>
        </w:tc>
      </w:tr>
    </w:tbl>
    <w:p w14:paraId="3226A739" w14:textId="77777777" w:rsidR="00947540" w:rsidRPr="00947540" w:rsidRDefault="00947540" w:rsidP="00451542">
      <w:pPr>
        <w:rPr>
          <w:rFonts w:asciiTheme="minorHAnsi" w:eastAsiaTheme="minorHAnsi" w:hAnsiTheme="minorHAnsi" w:cstheme="minorBidi"/>
        </w:rPr>
      </w:pPr>
    </w:p>
    <w:sectPr w:rsidR="00947540" w:rsidRPr="00947540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D489" w14:textId="77777777" w:rsidR="00701DAA" w:rsidRDefault="00701DAA">
      <w:r>
        <w:separator/>
      </w:r>
    </w:p>
  </w:endnote>
  <w:endnote w:type="continuationSeparator" w:id="0">
    <w:p w14:paraId="7A59FD35" w14:textId="77777777" w:rsidR="00701DAA" w:rsidRDefault="0070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BB15" w14:textId="77777777" w:rsidR="00701DAA" w:rsidRDefault="00701DAA">
      <w:r>
        <w:separator/>
      </w:r>
    </w:p>
  </w:footnote>
  <w:footnote w:type="continuationSeparator" w:id="0">
    <w:p w14:paraId="0F2BCD19" w14:textId="77777777" w:rsidR="00701DAA" w:rsidRDefault="0070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0E"/>
    <w:multiLevelType w:val="hybridMultilevel"/>
    <w:tmpl w:val="7A50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04E"/>
    <w:multiLevelType w:val="hybridMultilevel"/>
    <w:tmpl w:val="914A4E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677"/>
    <w:multiLevelType w:val="hybridMultilevel"/>
    <w:tmpl w:val="671E8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17D"/>
    <w:multiLevelType w:val="hybridMultilevel"/>
    <w:tmpl w:val="823E22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540B"/>
    <w:multiLevelType w:val="hybridMultilevel"/>
    <w:tmpl w:val="53984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400F8"/>
    <w:multiLevelType w:val="hybridMultilevel"/>
    <w:tmpl w:val="48F2E6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60940"/>
    <w:multiLevelType w:val="hybridMultilevel"/>
    <w:tmpl w:val="9D24E6BC"/>
    <w:lvl w:ilvl="0" w:tplc="C6E03D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3275"/>
    <w:multiLevelType w:val="hybridMultilevel"/>
    <w:tmpl w:val="8EF6F3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83F11"/>
    <w:multiLevelType w:val="hybridMultilevel"/>
    <w:tmpl w:val="C8D08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7071A"/>
    <w:multiLevelType w:val="hybridMultilevel"/>
    <w:tmpl w:val="6818C4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E7CA6"/>
    <w:multiLevelType w:val="hybridMultilevel"/>
    <w:tmpl w:val="2762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7F23"/>
    <w:multiLevelType w:val="hybridMultilevel"/>
    <w:tmpl w:val="648E2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1155"/>
    <w:multiLevelType w:val="hybridMultilevel"/>
    <w:tmpl w:val="AA424E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B59DF"/>
    <w:multiLevelType w:val="hybridMultilevel"/>
    <w:tmpl w:val="76226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9278C"/>
    <w:multiLevelType w:val="hybridMultilevel"/>
    <w:tmpl w:val="B9A8DB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A79F4"/>
    <w:multiLevelType w:val="hybridMultilevel"/>
    <w:tmpl w:val="DAEC3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185"/>
    <w:multiLevelType w:val="hybridMultilevel"/>
    <w:tmpl w:val="756C1B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18"/>
  </w:num>
  <w:num w:numId="2" w16cid:durableId="791171404">
    <w:abstractNumId w:val="35"/>
  </w:num>
  <w:num w:numId="3" w16cid:durableId="1060709352">
    <w:abstractNumId w:val="14"/>
  </w:num>
  <w:num w:numId="4" w16cid:durableId="2051301103">
    <w:abstractNumId w:val="24"/>
  </w:num>
  <w:num w:numId="5" w16cid:durableId="130831913">
    <w:abstractNumId w:val="15"/>
  </w:num>
  <w:num w:numId="6" w16cid:durableId="567611693">
    <w:abstractNumId w:val="19"/>
  </w:num>
  <w:num w:numId="7" w16cid:durableId="685327138">
    <w:abstractNumId w:val="21"/>
  </w:num>
  <w:num w:numId="8" w16cid:durableId="18239687">
    <w:abstractNumId w:val="8"/>
  </w:num>
  <w:num w:numId="9" w16cid:durableId="899946178">
    <w:abstractNumId w:val="23"/>
  </w:num>
  <w:num w:numId="10" w16cid:durableId="423721288">
    <w:abstractNumId w:val="25"/>
  </w:num>
  <w:num w:numId="11" w16cid:durableId="1693844459">
    <w:abstractNumId w:val="26"/>
  </w:num>
  <w:num w:numId="12" w16cid:durableId="973750528">
    <w:abstractNumId w:val="29"/>
  </w:num>
  <w:num w:numId="13" w16cid:durableId="1877809292">
    <w:abstractNumId w:val="7"/>
  </w:num>
  <w:num w:numId="14" w16cid:durableId="1695762590">
    <w:abstractNumId w:val="12"/>
  </w:num>
  <w:num w:numId="15" w16cid:durableId="622810107">
    <w:abstractNumId w:val="9"/>
  </w:num>
  <w:num w:numId="16" w16cid:durableId="622420684">
    <w:abstractNumId w:val="3"/>
  </w:num>
  <w:num w:numId="17" w16cid:durableId="291907971">
    <w:abstractNumId w:val="31"/>
  </w:num>
  <w:num w:numId="18" w16cid:durableId="1594243244">
    <w:abstractNumId w:val="6"/>
  </w:num>
  <w:num w:numId="19" w16cid:durableId="1389958177">
    <w:abstractNumId w:val="36"/>
  </w:num>
  <w:num w:numId="20" w16cid:durableId="1810396746">
    <w:abstractNumId w:val="33"/>
  </w:num>
  <w:num w:numId="21" w16cid:durableId="859856749">
    <w:abstractNumId w:val="2"/>
  </w:num>
  <w:num w:numId="22" w16cid:durableId="1024987351">
    <w:abstractNumId w:val="0"/>
  </w:num>
  <w:num w:numId="23" w16cid:durableId="1286617399">
    <w:abstractNumId w:val="22"/>
  </w:num>
  <w:num w:numId="24" w16cid:durableId="1225213370">
    <w:abstractNumId w:val="34"/>
  </w:num>
  <w:num w:numId="25" w16cid:durableId="1660160344">
    <w:abstractNumId w:val="20"/>
  </w:num>
  <w:num w:numId="26" w16cid:durableId="354115057">
    <w:abstractNumId w:val="5"/>
  </w:num>
  <w:num w:numId="27" w16cid:durableId="513156927">
    <w:abstractNumId w:val="16"/>
  </w:num>
  <w:num w:numId="28" w16cid:durableId="651787621">
    <w:abstractNumId w:val="32"/>
  </w:num>
  <w:num w:numId="29" w16cid:durableId="1751922352">
    <w:abstractNumId w:val="17"/>
  </w:num>
  <w:num w:numId="30" w16cid:durableId="1002703587">
    <w:abstractNumId w:val="11"/>
  </w:num>
  <w:num w:numId="31" w16cid:durableId="293415716">
    <w:abstractNumId w:val="28"/>
  </w:num>
  <w:num w:numId="32" w16cid:durableId="1959331365">
    <w:abstractNumId w:val="30"/>
  </w:num>
  <w:num w:numId="33" w16cid:durableId="1400324531">
    <w:abstractNumId w:val="4"/>
  </w:num>
  <w:num w:numId="34" w16cid:durableId="430323759">
    <w:abstractNumId w:val="10"/>
  </w:num>
  <w:num w:numId="35" w16cid:durableId="1878277949">
    <w:abstractNumId w:val="13"/>
  </w:num>
  <w:num w:numId="36" w16cid:durableId="864173422">
    <w:abstractNumId w:val="27"/>
  </w:num>
  <w:num w:numId="37" w16cid:durableId="142911028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1978"/>
    <w:rsid w:val="0004320C"/>
    <w:rsid w:val="00043ABE"/>
    <w:rsid w:val="0004790A"/>
    <w:rsid w:val="00056D78"/>
    <w:rsid w:val="000625BD"/>
    <w:rsid w:val="000657C4"/>
    <w:rsid w:val="00070E31"/>
    <w:rsid w:val="00070FCA"/>
    <w:rsid w:val="00074C73"/>
    <w:rsid w:val="00075D42"/>
    <w:rsid w:val="000805AF"/>
    <w:rsid w:val="00085387"/>
    <w:rsid w:val="00090099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C6EA2"/>
    <w:rsid w:val="000D3930"/>
    <w:rsid w:val="000D49E3"/>
    <w:rsid w:val="000D75C8"/>
    <w:rsid w:val="000E0F2D"/>
    <w:rsid w:val="000E356B"/>
    <w:rsid w:val="000F0E45"/>
    <w:rsid w:val="000F0F01"/>
    <w:rsid w:val="000F148B"/>
    <w:rsid w:val="000F6632"/>
    <w:rsid w:val="00105FC1"/>
    <w:rsid w:val="00106CD9"/>
    <w:rsid w:val="00112A72"/>
    <w:rsid w:val="00130E10"/>
    <w:rsid w:val="001310F1"/>
    <w:rsid w:val="00140C4E"/>
    <w:rsid w:val="00152251"/>
    <w:rsid w:val="001634DF"/>
    <w:rsid w:val="0017030A"/>
    <w:rsid w:val="00170E24"/>
    <w:rsid w:val="001726EB"/>
    <w:rsid w:val="00173130"/>
    <w:rsid w:val="001756A1"/>
    <w:rsid w:val="00177E8D"/>
    <w:rsid w:val="00184FBE"/>
    <w:rsid w:val="00185671"/>
    <w:rsid w:val="00194545"/>
    <w:rsid w:val="00197330"/>
    <w:rsid w:val="001A1CC2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071DD"/>
    <w:rsid w:val="00210FEB"/>
    <w:rsid w:val="00211677"/>
    <w:rsid w:val="00221E1A"/>
    <w:rsid w:val="00230C0A"/>
    <w:rsid w:val="002319A3"/>
    <w:rsid w:val="002400DC"/>
    <w:rsid w:val="00242536"/>
    <w:rsid w:val="00242E58"/>
    <w:rsid w:val="002521BF"/>
    <w:rsid w:val="002536AF"/>
    <w:rsid w:val="00257167"/>
    <w:rsid w:val="0026092E"/>
    <w:rsid w:val="00262FDF"/>
    <w:rsid w:val="00280217"/>
    <w:rsid w:val="00286E3D"/>
    <w:rsid w:val="00292F10"/>
    <w:rsid w:val="00293827"/>
    <w:rsid w:val="002A130F"/>
    <w:rsid w:val="002A7269"/>
    <w:rsid w:val="002B0FA2"/>
    <w:rsid w:val="002B3158"/>
    <w:rsid w:val="002B5870"/>
    <w:rsid w:val="002B7D36"/>
    <w:rsid w:val="002C18AB"/>
    <w:rsid w:val="002C52C2"/>
    <w:rsid w:val="002D1852"/>
    <w:rsid w:val="002D246D"/>
    <w:rsid w:val="002D2639"/>
    <w:rsid w:val="002D7622"/>
    <w:rsid w:val="002E03DB"/>
    <w:rsid w:val="002E29FC"/>
    <w:rsid w:val="002E624C"/>
    <w:rsid w:val="002E772D"/>
    <w:rsid w:val="002F5094"/>
    <w:rsid w:val="002F6999"/>
    <w:rsid w:val="0030628C"/>
    <w:rsid w:val="003151D6"/>
    <w:rsid w:val="00317A02"/>
    <w:rsid w:val="00321648"/>
    <w:rsid w:val="003226BD"/>
    <w:rsid w:val="003230D5"/>
    <w:rsid w:val="003318CA"/>
    <w:rsid w:val="00331B51"/>
    <w:rsid w:val="00333538"/>
    <w:rsid w:val="00336EAA"/>
    <w:rsid w:val="003375B1"/>
    <w:rsid w:val="003418E6"/>
    <w:rsid w:val="00343F77"/>
    <w:rsid w:val="003449EE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A4A5F"/>
    <w:rsid w:val="003A75D9"/>
    <w:rsid w:val="003B2ACE"/>
    <w:rsid w:val="003B4849"/>
    <w:rsid w:val="003B554E"/>
    <w:rsid w:val="003B65D9"/>
    <w:rsid w:val="003B7E6C"/>
    <w:rsid w:val="003C2911"/>
    <w:rsid w:val="003C2C53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398D"/>
    <w:rsid w:val="004445C0"/>
    <w:rsid w:val="00444E0C"/>
    <w:rsid w:val="004455C4"/>
    <w:rsid w:val="00445A3D"/>
    <w:rsid w:val="00446D41"/>
    <w:rsid w:val="00451542"/>
    <w:rsid w:val="00453E74"/>
    <w:rsid w:val="00456499"/>
    <w:rsid w:val="004573F6"/>
    <w:rsid w:val="00466209"/>
    <w:rsid w:val="00471BA0"/>
    <w:rsid w:val="004741D5"/>
    <w:rsid w:val="0047426E"/>
    <w:rsid w:val="0049230C"/>
    <w:rsid w:val="004A2520"/>
    <w:rsid w:val="004A67B2"/>
    <w:rsid w:val="004B0C1E"/>
    <w:rsid w:val="004D0312"/>
    <w:rsid w:val="004D67EA"/>
    <w:rsid w:val="004D6FA0"/>
    <w:rsid w:val="004E657F"/>
    <w:rsid w:val="004E6620"/>
    <w:rsid w:val="0050026D"/>
    <w:rsid w:val="00500364"/>
    <w:rsid w:val="005005B5"/>
    <w:rsid w:val="00505FCF"/>
    <w:rsid w:val="00506B30"/>
    <w:rsid w:val="00510596"/>
    <w:rsid w:val="005128BF"/>
    <w:rsid w:val="00514AD3"/>
    <w:rsid w:val="005153E5"/>
    <w:rsid w:val="0051740D"/>
    <w:rsid w:val="00520475"/>
    <w:rsid w:val="00524207"/>
    <w:rsid w:val="00526C8F"/>
    <w:rsid w:val="0053230E"/>
    <w:rsid w:val="00533834"/>
    <w:rsid w:val="00536AC7"/>
    <w:rsid w:val="0054167A"/>
    <w:rsid w:val="00541BDD"/>
    <w:rsid w:val="00542092"/>
    <w:rsid w:val="00542BB7"/>
    <w:rsid w:val="00543452"/>
    <w:rsid w:val="00547013"/>
    <w:rsid w:val="00551666"/>
    <w:rsid w:val="005554A8"/>
    <w:rsid w:val="00555EAE"/>
    <w:rsid w:val="00563587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5F6048"/>
    <w:rsid w:val="006014DA"/>
    <w:rsid w:val="00611539"/>
    <w:rsid w:val="006125D3"/>
    <w:rsid w:val="006127EA"/>
    <w:rsid w:val="0061433D"/>
    <w:rsid w:val="006155E3"/>
    <w:rsid w:val="00617A46"/>
    <w:rsid w:val="00620B49"/>
    <w:rsid w:val="00623D5B"/>
    <w:rsid w:val="00627081"/>
    <w:rsid w:val="00627AE1"/>
    <w:rsid w:val="006311DB"/>
    <w:rsid w:val="00636EA6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450C"/>
    <w:rsid w:val="0067708A"/>
    <w:rsid w:val="00677634"/>
    <w:rsid w:val="00680BA1"/>
    <w:rsid w:val="006811BB"/>
    <w:rsid w:val="00682477"/>
    <w:rsid w:val="006842FF"/>
    <w:rsid w:val="0068568F"/>
    <w:rsid w:val="00686000"/>
    <w:rsid w:val="00697EE7"/>
    <w:rsid w:val="006A052C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1DAA"/>
    <w:rsid w:val="0070267E"/>
    <w:rsid w:val="007042C4"/>
    <w:rsid w:val="007049DD"/>
    <w:rsid w:val="00710671"/>
    <w:rsid w:val="007211CE"/>
    <w:rsid w:val="00722DC5"/>
    <w:rsid w:val="007322EA"/>
    <w:rsid w:val="00737634"/>
    <w:rsid w:val="00740C37"/>
    <w:rsid w:val="00744ED9"/>
    <w:rsid w:val="0075414F"/>
    <w:rsid w:val="00760472"/>
    <w:rsid w:val="00765072"/>
    <w:rsid w:val="00771411"/>
    <w:rsid w:val="00777014"/>
    <w:rsid w:val="00782227"/>
    <w:rsid w:val="00785AC4"/>
    <w:rsid w:val="00787676"/>
    <w:rsid w:val="00790A01"/>
    <w:rsid w:val="00791A5B"/>
    <w:rsid w:val="007945D2"/>
    <w:rsid w:val="00795243"/>
    <w:rsid w:val="00797B97"/>
    <w:rsid w:val="007A0C9A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508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4199"/>
    <w:rsid w:val="008569F0"/>
    <w:rsid w:val="00857351"/>
    <w:rsid w:val="00867661"/>
    <w:rsid w:val="0088505B"/>
    <w:rsid w:val="00887FE7"/>
    <w:rsid w:val="00894FE9"/>
    <w:rsid w:val="00896D3E"/>
    <w:rsid w:val="008A1E25"/>
    <w:rsid w:val="008A4054"/>
    <w:rsid w:val="008A47F6"/>
    <w:rsid w:val="008A609C"/>
    <w:rsid w:val="008A60F8"/>
    <w:rsid w:val="008B0BB6"/>
    <w:rsid w:val="008C144F"/>
    <w:rsid w:val="008C691D"/>
    <w:rsid w:val="008D00C5"/>
    <w:rsid w:val="008D1227"/>
    <w:rsid w:val="008D5442"/>
    <w:rsid w:val="008D608F"/>
    <w:rsid w:val="008E0B61"/>
    <w:rsid w:val="008E5B2D"/>
    <w:rsid w:val="008E7606"/>
    <w:rsid w:val="008F422D"/>
    <w:rsid w:val="009118D4"/>
    <w:rsid w:val="009148C7"/>
    <w:rsid w:val="00915AEF"/>
    <w:rsid w:val="009202DE"/>
    <w:rsid w:val="00921F3C"/>
    <w:rsid w:val="009234B2"/>
    <w:rsid w:val="009309AB"/>
    <w:rsid w:val="00946653"/>
    <w:rsid w:val="00946987"/>
    <w:rsid w:val="00947540"/>
    <w:rsid w:val="00947D12"/>
    <w:rsid w:val="00952F72"/>
    <w:rsid w:val="009539C0"/>
    <w:rsid w:val="00955942"/>
    <w:rsid w:val="00960DD0"/>
    <w:rsid w:val="0096147D"/>
    <w:rsid w:val="009616A5"/>
    <w:rsid w:val="00962085"/>
    <w:rsid w:val="00962ACD"/>
    <w:rsid w:val="00962E2F"/>
    <w:rsid w:val="009633F8"/>
    <w:rsid w:val="009648F3"/>
    <w:rsid w:val="00965491"/>
    <w:rsid w:val="00966C33"/>
    <w:rsid w:val="00967722"/>
    <w:rsid w:val="00970CE5"/>
    <w:rsid w:val="00971686"/>
    <w:rsid w:val="00972374"/>
    <w:rsid w:val="00972682"/>
    <w:rsid w:val="00973AA0"/>
    <w:rsid w:val="0097725F"/>
    <w:rsid w:val="00986671"/>
    <w:rsid w:val="00995220"/>
    <w:rsid w:val="0099589C"/>
    <w:rsid w:val="009967FB"/>
    <w:rsid w:val="009B2CC3"/>
    <w:rsid w:val="009B5A88"/>
    <w:rsid w:val="009B5E91"/>
    <w:rsid w:val="009B7DC7"/>
    <w:rsid w:val="009B7F70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6DE1"/>
    <w:rsid w:val="00A6733E"/>
    <w:rsid w:val="00A72083"/>
    <w:rsid w:val="00A7340D"/>
    <w:rsid w:val="00A73C7D"/>
    <w:rsid w:val="00A743A2"/>
    <w:rsid w:val="00A74A6E"/>
    <w:rsid w:val="00A74E92"/>
    <w:rsid w:val="00A771A1"/>
    <w:rsid w:val="00A84423"/>
    <w:rsid w:val="00A849E1"/>
    <w:rsid w:val="00A90DEF"/>
    <w:rsid w:val="00A90E8D"/>
    <w:rsid w:val="00A91DC6"/>
    <w:rsid w:val="00AA767C"/>
    <w:rsid w:val="00AB0111"/>
    <w:rsid w:val="00AB6ACB"/>
    <w:rsid w:val="00AC34F7"/>
    <w:rsid w:val="00AC48FE"/>
    <w:rsid w:val="00AC5761"/>
    <w:rsid w:val="00AC69EE"/>
    <w:rsid w:val="00AD40EB"/>
    <w:rsid w:val="00AD4747"/>
    <w:rsid w:val="00AE07FA"/>
    <w:rsid w:val="00AE09C4"/>
    <w:rsid w:val="00AE2DD7"/>
    <w:rsid w:val="00AE4F3E"/>
    <w:rsid w:val="00AF3568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5BD3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625D"/>
    <w:rsid w:val="00BD7DCD"/>
    <w:rsid w:val="00BE05D6"/>
    <w:rsid w:val="00BE3664"/>
    <w:rsid w:val="00BE68A9"/>
    <w:rsid w:val="00BE6ADA"/>
    <w:rsid w:val="00BF2B6F"/>
    <w:rsid w:val="00BF39E7"/>
    <w:rsid w:val="00BF3EF2"/>
    <w:rsid w:val="00BF4E2F"/>
    <w:rsid w:val="00BF6067"/>
    <w:rsid w:val="00C033E0"/>
    <w:rsid w:val="00C0773D"/>
    <w:rsid w:val="00C11BF6"/>
    <w:rsid w:val="00C23A63"/>
    <w:rsid w:val="00C24EFE"/>
    <w:rsid w:val="00C26C63"/>
    <w:rsid w:val="00C337F7"/>
    <w:rsid w:val="00C36204"/>
    <w:rsid w:val="00C36E40"/>
    <w:rsid w:val="00C40AF9"/>
    <w:rsid w:val="00C4243A"/>
    <w:rsid w:val="00C43F38"/>
    <w:rsid w:val="00C442FA"/>
    <w:rsid w:val="00C4515D"/>
    <w:rsid w:val="00C575E4"/>
    <w:rsid w:val="00C61D4A"/>
    <w:rsid w:val="00C6799C"/>
    <w:rsid w:val="00C72728"/>
    <w:rsid w:val="00C7288C"/>
    <w:rsid w:val="00C77F49"/>
    <w:rsid w:val="00C81991"/>
    <w:rsid w:val="00C83BEA"/>
    <w:rsid w:val="00C91011"/>
    <w:rsid w:val="00C92F25"/>
    <w:rsid w:val="00C93ADC"/>
    <w:rsid w:val="00C9417C"/>
    <w:rsid w:val="00C942C0"/>
    <w:rsid w:val="00CA0150"/>
    <w:rsid w:val="00CA3ED9"/>
    <w:rsid w:val="00CA41C5"/>
    <w:rsid w:val="00CB0A9C"/>
    <w:rsid w:val="00CB71F6"/>
    <w:rsid w:val="00CC19E1"/>
    <w:rsid w:val="00CC70CC"/>
    <w:rsid w:val="00CD1CF6"/>
    <w:rsid w:val="00CD4A2F"/>
    <w:rsid w:val="00CD4B25"/>
    <w:rsid w:val="00CD7786"/>
    <w:rsid w:val="00CE11B8"/>
    <w:rsid w:val="00CE4A3F"/>
    <w:rsid w:val="00CE4B19"/>
    <w:rsid w:val="00CF5B33"/>
    <w:rsid w:val="00CF5BEE"/>
    <w:rsid w:val="00CF62FA"/>
    <w:rsid w:val="00CF7723"/>
    <w:rsid w:val="00D01343"/>
    <w:rsid w:val="00D0474B"/>
    <w:rsid w:val="00D0527F"/>
    <w:rsid w:val="00D07BC2"/>
    <w:rsid w:val="00D12292"/>
    <w:rsid w:val="00D145DC"/>
    <w:rsid w:val="00D2095A"/>
    <w:rsid w:val="00D25786"/>
    <w:rsid w:val="00D26A3C"/>
    <w:rsid w:val="00D334B1"/>
    <w:rsid w:val="00D35926"/>
    <w:rsid w:val="00D42985"/>
    <w:rsid w:val="00D45CBA"/>
    <w:rsid w:val="00D45E8C"/>
    <w:rsid w:val="00D55868"/>
    <w:rsid w:val="00D565CF"/>
    <w:rsid w:val="00D57053"/>
    <w:rsid w:val="00D646FE"/>
    <w:rsid w:val="00D67E07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000B"/>
    <w:rsid w:val="00DB74AF"/>
    <w:rsid w:val="00DD729D"/>
    <w:rsid w:val="00DE0176"/>
    <w:rsid w:val="00DE26E5"/>
    <w:rsid w:val="00DE312C"/>
    <w:rsid w:val="00DE3B00"/>
    <w:rsid w:val="00DE617F"/>
    <w:rsid w:val="00DF0865"/>
    <w:rsid w:val="00DF1B31"/>
    <w:rsid w:val="00E105E9"/>
    <w:rsid w:val="00E10EB7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5EA1"/>
    <w:rsid w:val="00E66827"/>
    <w:rsid w:val="00E67DE3"/>
    <w:rsid w:val="00E73181"/>
    <w:rsid w:val="00E752B4"/>
    <w:rsid w:val="00E76487"/>
    <w:rsid w:val="00E94BD2"/>
    <w:rsid w:val="00E9653C"/>
    <w:rsid w:val="00EB04C1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06513"/>
    <w:rsid w:val="00F125C8"/>
    <w:rsid w:val="00F144E4"/>
    <w:rsid w:val="00F210DA"/>
    <w:rsid w:val="00F21A40"/>
    <w:rsid w:val="00F257AE"/>
    <w:rsid w:val="00F3162F"/>
    <w:rsid w:val="00F34B1B"/>
    <w:rsid w:val="00F35279"/>
    <w:rsid w:val="00F42FBB"/>
    <w:rsid w:val="00F43BFF"/>
    <w:rsid w:val="00F47E63"/>
    <w:rsid w:val="00F5069B"/>
    <w:rsid w:val="00F54B15"/>
    <w:rsid w:val="00F57B6D"/>
    <w:rsid w:val="00F65341"/>
    <w:rsid w:val="00F73CE5"/>
    <w:rsid w:val="00F94AD3"/>
    <w:rsid w:val="00F9624D"/>
    <w:rsid w:val="00F96964"/>
    <w:rsid w:val="00FA2AE0"/>
    <w:rsid w:val="00FA75EB"/>
    <w:rsid w:val="00FA798C"/>
    <w:rsid w:val="00FB3F22"/>
    <w:rsid w:val="00FB3FE6"/>
    <w:rsid w:val="00FE13FE"/>
    <w:rsid w:val="00FE5824"/>
    <w:rsid w:val="00FF1488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0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22</TotalTime>
  <Pages>2</Pages>
  <Words>459</Words>
  <Characters>2413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2848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4</cp:revision>
  <cp:lastPrinted>2026-04-10T09:38:00Z</cp:lastPrinted>
  <dcterms:created xsi:type="dcterms:W3CDTF">2026-04-10T09:39:00Z</dcterms:created>
  <dcterms:modified xsi:type="dcterms:W3CDTF">2026-04-15T09:31:00Z</dcterms:modified>
</cp:coreProperties>
</file>