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4977" w14:textId="77777777" w:rsidR="00AC10BF" w:rsidRPr="00177035" w:rsidRDefault="006C3C05">
      <w:pPr>
        <w:pStyle w:val="Title"/>
        <w:rPr>
          <w:rFonts w:ascii="Calibri" w:hAnsi="Calibri"/>
          <w:color w:val="auto"/>
          <w:sz w:val="48"/>
          <w:szCs w:val="48"/>
        </w:rPr>
      </w:pPr>
      <w:r>
        <w:rPr>
          <w:rFonts w:ascii="Calibri" w:hAnsi="Calibri"/>
          <w:color w:val="auto"/>
          <w:sz w:val="48"/>
          <w:szCs w:val="48"/>
        </w:rPr>
        <w:t>Great Houghton</w:t>
      </w:r>
      <w:r w:rsidR="00AC10BF" w:rsidRPr="00177035">
        <w:rPr>
          <w:rFonts w:ascii="Calibri" w:hAnsi="Calibri"/>
          <w:color w:val="auto"/>
          <w:sz w:val="48"/>
          <w:szCs w:val="48"/>
        </w:rPr>
        <w:t xml:space="preserve"> Parish Council</w:t>
      </w:r>
    </w:p>
    <w:p w14:paraId="1C124978" w14:textId="77777777" w:rsidR="00AC10BF" w:rsidRPr="00177035" w:rsidRDefault="00AC10BF">
      <w:pPr>
        <w:rPr>
          <w:rFonts w:ascii="Calibri" w:hAnsi="Calibri"/>
          <w:sz w:val="28"/>
        </w:rPr>
      </w:pPr>
    </w:p>
    <w:p w14:paraId="1C124979" w14:textId="1334B8A1" w:rsidR="00AC10BF" w:rsidRPr="00177035" w:rsidRDefault="00AC10BF">
      <w:pPr>
        <w:rPr>
          <w:rFonts w:ascii="Calibri" w:hAnsi="Calibri"/>
          <w:b/>
        </w:rPr>
      </w:pPr>
      <w:r w:rsidRPr="00177035">
        <w:rPr>
          <w:rFonts w:ascii="Calibri" w:hAnsi="Calibri"/>
          <w:b/>
        </w:rPr>
        <w:t>Chair:</w:t>
      </w:r>
      <w:r w:rsidRPr="00177035">
        <w:rPr>
          <w:rFonts w:ascii="Calibri" w:hAnsi="Calibri"/>
          <w:b/>
        </w:rPr>
        <w:tab/>
      </w:r>
      <w:r w:rsidRPr="00177035">
        <w:rPr>
          <w:rFonts w:ascii="Calibri" w:hAnsi="Calibri"/>
          <w:b/>
        </w:rPr>
        <w:tab/>
      </w:r>
      <w:r w:rsidRPr="00177035">
        <w:rPr>
          <w:rFonts w:ascii="Calibri" w:hAnsi="Calibri"/>
          <w:b/>
        </w:rPr>
        <w:tab/>
      </w:r>
      <w:r w:rsidRPr="00177035">
        <w:rPr>
          <w:rFonts w:ascii="Calibri" w:hAnsi="Calibri"/>
          <w:b/>
        </w:rPr>
        <w:tab/>
      </w:r>
      <w:r w:rsidRPr="00177035">
        <w:rPr>
          <w:rFonts w:ascii="Calibri" w:hAnsi="Calibri"/>
          <w:b/>
        </w:rPr>
        <w:tab/>
      </w:r>
      <w:r w:rsidRPr="00177035">
        <w:rPr>
          <w:rFonts w:ascii="Calibri" w:hAnsi="Calibri"/>
          <w:b/>
        </w:rPr>
        <w:tab/>
      </w:r>
      <w:r w:rsidRPr="00177035">
        <w:rPr>
          <w:rFonts w:ascii="Calibri" w:hAnsi="Calibri"/>
          <w:b/>
        </w:rPr>
        <w:tab/>
        <w:t>Clerk:</w:t>
      </w:r>
    </w:p>
    <w:p w14:paraId="1C12497A" w14:textId="5DF0DAEA" w:rsidR="00AC10BF" w:rsidRPr="00D61616" w:rsidRDefault="001D3CEE" w:rsidP="00D61616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Councillor </w:t>
      </w:r>
      <w:r w:rsidR="00266C54">
        <w:rPr>
          <w:rFonts w:ascii="Calibri" w:hAnsi="Calibri"/>
          <w:sz w:val="24"/>
        </w:rPr>
        <w:t>Sarah Williams</w:t>
      </w:r>
      <w:r w:rsidR="00AC10BF" w:rsidRPr="00177035">
        <w:rPr>
          <w:rFonts w:ascii="Calibri" w:hAnsi="Calibri"/>
          <w:sz w:val="24"/>
        </w:rPr>
        <w:tab/>
      </w:r>
      <w:r w:rsidR="00AC10BF" w:rsidRPr="00177035">
        <w:rPr>
          <w:rFonts w:ascii="Calibri" w:hAnsi="Calibri"/>
          <w:sz w:val="24"/>
        </w:rPr>
        <w:tab/>
      </w:r>
      <w:r w:rsidR="00AC10BF" w:rsidRPr="00177035">
        <w:rPr>
          <w:rFonts w:ascii="Calibri" w:hAnsi="Calibri"/>
          <w:sz w:val="24"/>
        </w:rPr>
        <w:tab/>
      </w:r>
      <w:r w:rsidR="00AC10BF" w:rsidRPr="00177035">
        <w:rPr>
          <w:rFonts w:ascii="Calibri" w:hAnsi="Calibri"/>
          <w:sz w:val="24"/>
        </w:rPr>
        <w:tab/>
      </w:r>
      <w:r w:rsidR="00624916">
        <w:rPr>
          <w:rFonts w:ascii="Calibri" w:hAnsi="Calibri"/>
          <w:sz w:val="24"/>
        </w:rPr>
        <w:t>Mr Mike Billingham</w:t>
      </w:r>
      <w:r w:rsidR="00A5575C">
        <w:rPr>
          <w:rFonts w:ascii="Calibri" w:hAnsi="Calibri"/>
          <w:sz w:val="24"/>
        </w:rPr>
        <w:t xml:space="preserve"> CILCA</w:t>
      </w:r>
    </w:p>
    <w:p w14:paraId="1C12497B" w14:textId="77777777" w:rsidR="00AC10BF" w:rsidRPr="00177035" w:rsidRDefault="00BD5372" w:rsidP="00D61616">
      <w:pPr>
        <w:pBdr>
          <w:bottom w:val="single" w:sz="12" w:space="1" w:color="auto"/>
        </w:pBdr>
        <w:rPr>
          <w:rFonts w:ascii="Calibri" w:hAnsi="Calibri"/>
        </w:rPr>
      </w:pPr>
      <w:r w:rsidRPr="00177035">
        <w:rPr>
          <w:rFonts w:ascii="Calibri" w:hAnsi="Calibri"/>
        </w:rPr>
        <w:tab/>
      </w:r>
      <w:r w:rsidRPr="00177035">
        <w:rPr>
          <w:rFonts w:ascii="Calibri" w:hAnsi="Calibri"/>
        </w:rPr>
        <w:tab/>
      </w:r>
      <w:r w:rsidRPr="00177035">
        <w:rPr>
          <w:rFonts w:ascii="Calibri" w:hAnsi="Calibri"/>
        </w:rPr>
        <w:tab/>
      </w:r>
      <w:r w:rsidR="00AC10BF" w:rsidRPr="00177035">
        <w:rPr>
          <w:rFonts w:ascii="Calibri" w:hAnsi="Calibri"/>
        </w:rPr>
        <w:tab/>
      </w:r>
      <w:r w:rsidR="00AC10BF" w:rsidRPr="00177035">
        <w:rPr>
          <w:rFonts w:ascii="Calibri" w:hAnsi="Calibri"/>
        </w:rPr>
        <w:tab/>
      </w:r>
      <w:r w:rsidR="00AC10BF" w:rsidRPr="00177035">
        <w:rPr>
          <w:rFonts w:ascii="Calibri" w:hAnsi="Calibri"/>
        </w:rPr>
        <w:tab/>
      </w:r>
      <w:r w:rsidR="00AC10BF" w:rsidRPr="00177035">
        <w:rPr>
          <w:rFonts w:ascii="Calibri" w:hAnsi="Calibri"/>
        </w:rPr>
        <w:tab/>
        <w:t xml:space="preserve">          </w:t>
      </w:r>
      <w:r w:rsidR="00D61616">
        <w:rPr>
          <w:rFonts w:ascii="Calibri" w:hAnsi="Calibri"/>
        </w:rPr>
        <w:tab/>
      </w:r>
      <w:r w:rsidR="00AC10BF" w:rsidRPr="00177035">
        <w:rPr>
          <w:rFonts w:ascii="Calibri" w:hAnsi="Calibri"/>
        </w:rPr>
        <w:t xml:space="preserve"> </w:t>
      </w:r>
    </w:p>
    <w:p w14:paraId="1C12497C" w14:textId="77777777" w:rsidR="00AC10BF" w:rsidRPr="00177035" w:rsidRDefault="00AC10BF">
      <w:pPr>
        <w:rPr>
          <w:rFonts w:ascii="Calibri" w:hAnsi="Calibri"/>
        </w:rPr>
      </w:pPr>
    </w:p>
    <w:p w14:paraId="1C12497D" w14:textId="77777777" w:rsidR="007249D9" w:rsidRPr="00177035" w:rsidRDefault="00AC10BF">
      <w:pPr>
        <w:pStyle w:val="BodyText"/>
        <w:jc w:val="center"/>
        <w:rPr>
          <w:rFonts w:ascii="Calibri" w:hAnsi="Calibri"/>
          <w:sz w:val="36"/>
        </w:rPr>
      </w:pPr>
      <w:r w:rsidRPr="00177035">
        <w:rPr>
          <w:rFonts w:ascii="Calibri" w:hAnsi="Calibri"/>
          <w:b/>
          <w:bCs/>
          <w:sz w:val="36"/>
        </w:rPr>
        <w:t xml:space="preserve">The </w:t>
      </w:r>
      <w:r w:rsidR="006C3C05">
        <w:rPr>
          <w:rFonts w:ascii="Calibri" w:hAnsi="Calibri"/>
          <w:b/>
          <w:bCs/>
          <w:sz w:val="36"/>
        </w:rPr>
        <w:t>Great Houghton</w:t>
      </w:r>
      <w:r w:rsidRPr="00177035">
        <w:rPr>
          <w:rFonts w:ascii="Calibri" w:hAnsi="Calibri"/>
          <w:b/>
          <w:bCs/>
          <w:sz w:val="36"/>
        </w:rPr>
        <w:t xml:space="preserve"> </w:t>
      </w:r>
      <w:r w:rsidR="006C3C05">
        <w:rPr>
          <w:rFonts w:ascii="Calibri" w:hAnsi="Calibri"/>
          <w:b/>
          <w:bCs/>
          <w:sz w:val="36"/>
        </w:rPr>
        <w:t>Annual Parish</w:t>
      </w:r>
      <w:r w:rsidRPr="00177035">
        <w:rPr>
          <w:rFonts w:ascii="Calibri" w:hAnsi="Calibri"/>
          <w:b/>
          <w:bCs/>
          <w:sz w:val="36"/>
        </w:rPr>
        <w:t xml:space="preserve"> Meeting</w:t>
      </w:r>
      <w:r w:rsidRPr="00177035">
        <w:rPr>
          <w:rFonts w:ascii="Calibri" w:hAnsi="Calibri"/>
          <w:sz w:val="36"/>
        </w:rPr>
        <w:t xml:space="preserve"> </w:t>
      </w:r>
    </w:p>
    <w:p w14:paraId="1C12497E" w14:textId="072AB06A" w:rsidR="006C3C05" w:rsidRDefault="00624916" w:rsidP="006C3C05">
      <w:pPr>
        <w:pStyle w:val="BodyText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H</w:t>
      </w:r>
      <w:r w:rsidR="00AC10BF" w:rsidRPr="00177035">
        <w:rPr>
          <w:rFonts w:ascii="Calibri" w:hAnsi="Calibri"/>
          <w:sz w:val="28"/>
        </w:rPr>
        <w:t xml:space="preserve">as been convened by </w:t>
      </w:r>
      <w:r w:rsidR="006C3C05">
        <w:rPr>
          <w:rFonts w:ascii="Calibri" w:hAnsi="Calibri"/>
          <w:sz w:val="28"/>
        </w:rPr>
        <w:t>Great Houghton</w:t>
      </w:r>
      <w:r w:rsidR="00177035" w:rsidRPr="00177035">
        <w:rPr>
          <w:rFonts w:ascii="Calibri" w:hAnsi="Calibri"/>
          <w:sz w:val="28"/>
        </w:rPr>
        <w:t xml:space="preserve"> Parish Council </w:t>
      </w:r>
      <w:r w:rsidR="00781554" w:rsidRPr="00177035">
        <w:rPr>
          <w:rFonts w:ascii="Calibri" w:hAnsi="Calibri"/>
          <w:sz w:val="28"/>
        </w:rPr>
        <w:t>Chair</w:t>
      </w:r>
      <w:r w:rsidR="00AC10BF" w:rsidRPr="00177035">
        <w:rPr>
          <w:rFonts w:ascii="Calibri" w:hAnsi="Calibri"/>
          <w:sz w:val="28"/>
        </w:rPr>
        <w:t xml:space="preserve">, </w:t>
      </w:r>
      <w:r w:rsidR="001D3CEE">
        <w:rPr>
          <w:rFonts w:ascii="Calibri" w:hAnsi="Calibri"/>
          <w:sz w:val="28"/>
        </w:rPr>
        <w:t xml:space="preserve">Councillor </w:t>
      </w:r>
      <w:r w:rsidR="00266C54">
        <w:rPr>
          <w:rFonts w:ascii="Calibri" w:hAnsi="Calibri"/>
          <w:sz w:val="28"/>
        </w:rPr>
        <w:t>Sarah Williams</w:t>
      </w:r>
      <w:r w:rsidR="00AC10BF" w:rsidRPr="00177035">
        <w:rPr>
          <w:rFonts w:ascii="Calibri" w:hAnsi="Calibri"/>
          <w:sz w:val="28"/>
        </w:rPr>
        <w:t xml:space="preserve"> to be held </w:t>
      </w:r>
      <w:r w:rsidR="00AC10BF" w:rsidRPr="00177035">
        <w:rPr>
          <w:rFonts w:ascii="Calibri" w:hAnsi="Calibri"/>
          <w:sz w:val="32"/>
        </w:rPr>
        <w:t xml:space="preserve">at </w:t>
      </w:r>
      <w:r w:rsidR="00781554" w:rsidRPr="009A4DF2">
        <w:rPr>
          <w:rFonts w:ascii="Calibri" w:hAnsi="Calibri"/>
          <w:sz w:val="32"/>
        </w:rPr>
        <w:t>7.</w:t>
      </w:r>
      <w:r w:rsidR="003549F7">
        <w:rPr>
          <w:rFonts w:ascii="Calibri" w:hAnsi="Calibri"/>
          <w:sz w:val="32"/>
        </w:rPr>
        <w:t>00</w:t>
      </w:r>
      <w:r w:rsidR="00AC10BF" w:rsidRPr="009A4DF2">
        <w:rPr>
          <w:rFonts w:ascii="Calibri" w:hAnsi="Calibri"/>
          <w:sz w:val="32"/>
        </w:rPr>
        <w:t xml:space="preserve"> pm on </w:t>
      </w:r>
      <w:r w:rsidR="009A4DF2" w:rsidRPr="009A4DF2">
        <w:rPr>
          <w:rFonts w:ascii="Calibri" w:hAnsi="Calibri"/>
          <w:sz w:val="32"/>
        </w:rPr>
        <w:t>T</w:t>
      </w:r>
      <w:r w:rsidR="00297819">
        <w:rPr>
          <w:rFonts w:ascii="Calibri" w:hAnsi="Calibri"/>
          <w:sz w:val="32"/>
        </w:rPr>
        <w:t>ue</w:t>
      </w:r>
      <w:r w:rsidR="009A4DF2" w:rsidRPr="009A4DF2">
        <w:rPr>
          <w:rFonts w:ascii="Calibri" w:hAnsi="Calibri"/>
          <w:sz w:val="32"/>
        </w:rPr>
        <w:t xml:space="preserve">sday </w:t>
      </w:r>
      <w:r w:rsidR="003549F7">
        <w:rPr>
          <w:rFonts w:ascii="Calibri" w:hAnsi="Calibri"/>
          <w:sz w:val="32"/>
        </w:rPr>
        <w:t>19</w:t>
      </w:r>
      <w:r w:rsidR="009A4DF2" w:rsidRPr="009A4DF2">
        <w:rPr>
          <w:rFonts w:ascii="Calibri" w:hAnsi="Calibri"/>
          <w:sz w:val="32"/>
        </w:rPr>
        <w:t xml:space="preserve"> May</w:t>
      </w:r>
      <w:r w:rsidR="00AC10BF" w:rsidRPr="009A4DF2">
        <w:rPr>
          <w:rFonts w:ascii="Calibri" w:hAnsi="Calibri"/>
          <w:sz w:val="28"/>
        </w:rPr>
        <w:t xml:space="preserve"> </w:t>
      </w:r>
      <w:r w:rsidR="009A4DF2" w:rsidRPr="009A4DF2">
        <w:rPr>
          <w:rFonts w:ascii="Calibri" w:hAnsi="Calibri"/>
          <w:sz w:val="28"/>
        </w:rPr>
        <w:t>202</w:t>
      </w:r>
      <w:r w:rsidR="003549F7">
        <w:rPr>
          <w:rFonts w:ascii="Calibri" w:hAnsi="Calibri"/>
          <w:sz w:val="28"/>
        </w:rPr>
        <w:t>6</w:t>
      </w:r>
      <w:r w:rsidR="009A4DF2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sz w:val="28"/>
        </w:rPr>
        <w:t>at</w:t>
      </w:r>
      <w:r w:rsidR="00AC10BF" w:rsidRPr="00177035">
        <w:rPr>
          <w:rFonts w:ascii="Calibri" w:hAnsi="Calibri"/>
          <w:sz w:val="28"/>
        </w:rPr>
        <w:t xml:space="preserve"> </w:t>
      </w:r>
    </w:p>
    <w:p w14:paraId="1C12497F" w14:textId="77777777" w:rsidR="00AC10BF" w:rsidRPr="009A4DF2" w:rsidRDefault="006C3C05" w:rsidP="006C3C05">
      <w:pPr>
        <w:pStyle w:val="BodyText"/>
        <w:jc w:val="center"/>
        <w:rPr>
          <w:rFonts w:ascii="Calibri" w:hAnsi="Calibri"/>
          <w:bCs/>
          <w:sz w:val="28"/>
        </w:rPr>
      </w:pPr>
      <w:r w:rsidRPr="009A4DF2">
        <w:rPr>
          <w:rFonts w:ascii="Calibri" w:hAnsi="Calibri"/>
          <w:bCs/>
          <w:sz w:val="28"/>
        </w:rPr>
        <w:t>Great Houghton</w:t>
      </w:r>
      <w:r w:rsidR="00AC10BF" w:rsidRPr="009A4DF2">
        <w:rPr>
          <w:rFonts w:ascii="Calibri" w:hAnsi="Calibri"/>
          <w:bCs/>
          <w:sz w:val="28"/>
        </w:rPr>
        <w:t xml:space="preserve"> </w:t>
      </w:r>
      <w:r w:rsidR="007249D9" w:rsidRPr="009A4DF2">
        <w:rPr>
          <w:rFonts w:ascii="Calibri" w:hAnsi="Calibri"/>
          <w:bCs/>
          <w:sz w:val="28"/>
        </w:rPr>
        <w:t>Village Hall</w:t>
      </w:r>
      <w:r w:rsidR="00624916" w:rsidRPr="009A4DF2">
        <w:rPr>
          <w:rFonts w:ascii="Calibri" w:hAnsi="Calibri"/>
          <w:bCs/>
          <w:sz w:val="28"/>
        </w:rPr>
        <w:t>, Leys Lane, NN4 0AN</w:t>
      </w:r>
      <w:r w:rsidR="00AC10BF" w:rsidRPr="009A4DF2">
        <w:rPr>
          <w:rFonts w:ascii="Calibri" w:hAnsi="Calibri"/>
          <w:bCs/>
          <w:sz w:val="28"/>
        </w:rPr>
        <w:t xml:space="preserve">. </w:t>
      </w:r>
    </w:p>
    <w:p w14:paraId="1C124980" w14:textId="77777777" w:rsidR="00AC10BF" w:rsidRPr="00177035" w:rsidRDefault="00AC10BF">
      <w:pPr>
        <w:pStyle w:val="BodyText"/>
        <w:jc w:val="center"/>
        <w:rPr>
          <w:rFonts w:ascii="Calibri" w:hAnsi="Calibri"/>
          <w:sz w:val="28"/>
        </w:rPr>
      </w:pPr>
    </w:p>
    <w:p w14:paraId="1C124981" w14:textId="77777777" w:rsidR="00AC10BF" w:rsidRDefault="00AC10BF">
      <w:pPr>
        <w:pStyle w:val="BodyText"/>
        <w:jc w:val="center"/>
        <w:rPr>
          <w:rFonts w:ascii="Calibri" w:hAnsi="Calibri"/>
          <w:b/>
          <w:sz w:val="32"/>
        </w:rPr>
      </w:pPr>
      <w:r w:rsidRPr="00177035">
        <w:rPr>
          <w:rFonts w:ascii="Calibri" w:hAnsi="Calibri"/>
          <w:b/>
          <w:sz w:val="32"/>
        </w:rPr>
        <w:t>All members of the parish are invited to attend.</w:t>
      </w:r>
    </w:p>
    <w:p w14:paraId="1C124982" w14:textId="77777777" w:rsidR="00624916" w:rsidRDefault="006C3818">
      <w:pPr>
        <w:pStyle w:val="BodyText"/>
        <w:jc w:val="center"/>
        <w:rPr>
          <w:rFonts w:ascii="Calibri" w:hAnsi="Calibri"/>
          <w:b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1C12499E" wp14:editId="1C12499F">
            <wp:simplePos x="0" y="0"/>
            <wp:positionH relativeFrom="column">
              <wp:posOffset>19050</wp:posOffset>
            </wp:positionH>
            <wp:positionV relativeFrom="paragraph">
              <wp:posOffset>114935</wp:posOffset>
            </wp:positionV>
            <wp:extent cx="1809750" cy="475615"/>
            <wp:effectExtent l="0" t="0" r="0" b="0"/>
            <wp:wrapNone/>
            <wp:docPr id="2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24983" w14:textId="77777777" w:rsidR="00624916" w:rsidRPr="00177035" w:rsidRDefault="00624916">
      <w:pPr>
        <w:pStyle w:val="BodyText"/>
        <w:jc w:val="center"/>
        <w:rPr>
          <w:rFonts w:ascii="Calibri" w:hAnsi="Calibri"/>
          <w:b/>
          <w:sz w:val="32"/>
        </w:rPr>
      </w:pPr>
    </w:p>
    <w:p w14:paraId="1C124984" w14:textId="77777777" w:rsidR="00AC10BF" w:rsidRPr="00177035" w:rsidRDefault="00AC10BF">
      <w:pPr>
        <w:pStyle w:val="BodyText"/>
        <w:jc w:val="both"/>
        <w:rPr>
          <w:rFonts w:ascii="Calibri" w:hAnsi="Calibri"/>
        </w:rPr>
      </w:pPr>
      <w:r w:rsidRPr="00177035">
        <w:rPr>
          <w:rFonts w:ascii="Calibri" w:hAnsi="Calibri"/>
        </w:rPr>
        <w:t>.</w:t>
      </w:r>
      <w:r w:rsidR="00624916" w:rsidRPr="00624916">
        <w:rPr>
          <w:noProof/>
          <w:lang w:eastAsia="en-GB"/>
        </w:rPr>
        <w:t xml:space="preserve"> </w:t>
      </w:r>
    </w:p>
    <w:p w14:paraId="1C124985" w14:textId="6C882975" w:rsidR="00AC10BF" w:rsidRDefault="00624916">
      <w:pPr>
        <w:pStyle w:val="BodyText"/>
        <w:ind w:firstLine="72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Mike Billingham</w:t>
      </w:r>
      <w:r w:rsidR="00B3255B" w:rsidRPr="00177035">
        <w:rPr>
          <w:rFonts w:ascii="Calibri" w:hAnsi="Calibri"/>
          <w:b/>
          <w:bCs/>
        </w:rPr>
        <w:tab/>
      </w:r>
      <w:r w:rsidR="005021D3" w:rsidRPr="00177035">
        <w:rPr>
          <w:rFonts w:ascii="Calibri" w:hAnsi="Calibri"/>
          <w:b/>
          <w:bCs/>
        </w:rPr>
        <w:tab/>
      </w:r>
      <w:r w:rsidR="00AC10BF" w:rsidRPr="00177035">
        <w:rPr>
          <w:rFonts w:ascii="Calibri" w:hAnsi="Calibri"/>
          <w:b/>
          <w:bCs/>
        </w:rPr>
        <w:t xml:space="preserve">Clerk </w:t>
      </w:r>
      <w:r w:rsidR="00AC10BF" w:rsidRPr="00177035">
        <w:rPr>
          <w:rFonts w:ascii="Calibri" w:hAnsi="Calibri"/>
          <w:b/>
          <w:bCs/>
        </w:rPr>
        <w:tab/>
      </w:r>
      <w:r w:rsidR="00AC10BF" w:rsidRPr="00177035">
        <w:rPr>
          <w:rFonts w:ascii="Calibri" w:hAnsi="Calibri"/>
          <w:b/>
          <w:bCs/>
        </w:rPr>
        <w:tab/>
        <w:t>Dated</w:t>
      </w:r>
      <w:r w:rsidR="00B3255B" w:rsidRPr="00177035">
        <w:rPr>
          <w:rFonts w:ascii="Calibri" w:hAnsi="Calibri"/>
          <w:b/>
          <w:bCs/>
          <w:color w:val="FF0000"/>
        </w:rPr>
        <w:t xml:space="preserve"> </w:t>
      </w:r>
      <w:r w:rsidR="003549F7">
        <w:rPr>
          <w:rFonts w:ascii="Calibri" w:hAnsi="Calibri"/>
          <w:b/>
          <w:bCs/>
        </w:rPr>
        <w:t xml:space="preserve">8 </w:t>
      </w:r>
      <w:r w:rsidR="009A4DF2">
        <w:rPr>
          <w:rFonts w:ascii="Calibri" w:hAnsi="Calibri"/>
          <w:b/>
          <w:bCs/>
        </w:rPr>
        <w:t>May 202</w:t>
      </w:r>
      <w:r w:rsidR="00403904">
        <w:rPr>
          <w:rFonts w:ascii="Calibri" w:hAnsi="Calibri"/>
          <w:b/>
          <w:bCs/>
        </w:rPr>
        <w:t>5</w:t>
      </w:r>
    </w:p>
    <w:p w14:paraId="1C124986" w14:textId="77777777" w:rsidR="006C3C05" w:rsidRPr="00177035" w:rsidRDefault="006C3C05">
      <w:pPr>
        <w:pStyle w:val="BodyText"/>
        <w:ind w:firstLine="720"/>
        <w:jc w:val="both"/>
        <w:rPr>
          <w:rFonts w:ascii="Calibri" w:hAnsi="Calibri"/>
          <w:b/>
          <w:bCs/>
        </w:rPr>
      </w:pPr>
    </w:p>
    <w:p w14:paraId="1C124987" w14:textId="4742AEA6" w:rsidR="00AC10BF" w:rsidRPr="00177035" w:rsidRDefault="00AC10BF">
      <w:pPr>
        <w:pStyle w:val="Heading3"/>
        <w:rPr>
          <w:rFonts w:ascii="Calibri" w:hAnsi="Calibri"/>
          <w:b w:val="0"/>
          <w:bCs/>
          <w:sz w:val="28"/>
        </w:rPr>
      </w:pPr>
      <w:r w:rsidRPr="00177035">
        <w:rPr>
          <w:rFonts w:ascii="Calibri" w:hAnsi="Calibri"/>
        </w:rPr>
        <w:t>The business to be transacted at the meeting is as follows:</w:t>
      </w:r>
    </w:p>
    <w:p w14:paraId="1C124988" w14:textId="77777777" w:rsidR="00AC10BF" w:rsidRPr="00177035" w:rsidRDefault="00AC10BF">
      <w:pPr>
        <w:rPr>
          <w:rFonts w:ascii="Calibri" w:hAnsi="Calibri"/>
        </w:rPr>
      </w:pPr>
    </w:p>
    <w:p w14:paraId="1C124989" w14:textId="12DA80E6" w:rsidR="001E4A30" w:rsidRDefault="001E4A30" w:rsidP="0034314D">
      <w:pPr>
        <w:numPr>
          <w:ilvl w:val="0"/>
          <w:numId w:val="1"/>
        </w:numPr>
        <w:rPr>
          <w:rFonts w:ascii="Calibri" w:hAnsi="Calibri"/>
        </w:rPr>
      </w:pPr>
      <w:r w:rsidRPr="00177035">
        <w:rPr>
          <w:rFonts w:ascii="Calibri" w:hAnsi="Calibri"/>
        </w:rPr>
        <w:t>Appointment of the Minutes Clerk</w:t>
      </w:r>
      <w:r w:rsidR="00314D8D" w:rsidRPr="00177035">
        <w:rPr>
          <w:rFonts w:ascii="Calibri" w:hAnsi="Calibri"/>
        </w:rPr>
        <w:t xml:space="preserve"> </w:t>
      </w:r>
      <w:r w:rsidR="00C710E6">
        <w:rPr>
          <w:rFonts w:ascii="Calibri" w:hAnsi="Calibri"/>
        </w:rPr>
        <w:t>– Mike Billingham Parish Clerk</w:t>
      </w:r>
    </w:p>
    <w:p w14:paraId="1C12498A" w14:textId="77777777" w:rsidR="006C3C05" w:rsidRPr="00177035" w:rsidRDefault="006C3C05" w:rsidP="006C3C05">
      <w:pPr>
        <w:rPr>
          <w:rFonts w:ascii="Calibri" w:hAnsi="Calibri"/>
        </w:rPr>
      </w:pPr>
    </w:p>
    <w:p w14:paraId="1C12498B" w14:textId="77777777" w:rsidR="00AC10BF" w:rsidRDefault="00AC10BF">
      <w:pPr>
        <w:numPr>
          <w:ilvl w:val="0"/>
          <w:numId w:val="1"/>
        </w:numPr>
        <w:rPr>
          <w:rFonts w:ascii="Calibri" w:hAnsi="Calibri"/>
        </w:rPr>
      </w:pPr>
      <w:r w:rsidRPr="00177035">
        <w:rPr>
          <w:rFonts w:ascii="Calibri" w:hAnsi="Calibri"/>
        </w:rPr>
        <w:t>Apologies</w:t>
      </w:r>
    </w:p>
    <w:p w14:paraId="1C12498C" w14:textId="77777777" w:rsidR="006C3C05" w:rsidRPr="00177035" w:rsidRDefault="006C3C05" w:rsidP="006C3C05">
      <w:pPr>
        <w:rPr>
          <w:rFonts w:ascii="Calibri" w:hAnsi="Calibri"/>
        </w:rPr>
      </w:pPr>
    </w:p>
    <w:p w14:paraId="1C12498D" w14:textId="1B8E1144" w:rsidR="00AC10BF" w:rsidRDefault="00AC10BF">
      <w:pPr>
        <w:numPr>
          <w:ilvl w:val="0"/>
          <w:numId w:val="1"/>
        </w:numPr>
        <w:rPr>
          <w:rFonts w:ascii="Calibri" w:hAnsi="Calibri"/>
        </w:rPr>
      </w:pPr>
      <w:r w:rsidRPr="00177035">
        <w:rPr>
          <w:rFonts w:ascii="Calibri" w:hAnsi="Calibri"/>
        </w:rPr>
        <w:t>Approval of the minutes of the meeting held on</w:t>
      </w:r>
      <w:r w:rsidR="00C709B6">
        <w:rPr>
          <w:rFonts w:ascii="Calibri" w:hAnsi="Calibri"/>
        </w:rPr>
        <w:t xml:space="preserve"> the </w:t>
      </w:r>
      <w:r w:rsidR="00403904">
        <w:rPr>
          <w:rFonts w:ascii="Calibri" w:hAnsi="Calibri"/>
        </w:rPr>
        <w:t>2</w:t>
      </w:r>
      <w:r w:rsidR="003549F7">
        <w:rPr>
          <w:rFonts w:ascii="Calibri" w:hAnsi="Calibri"/>
        </w:rPr>
        <w:t>9</w:t>
      </w:r>
      <w:r w:rsidR="00904534">
        <w:rPr>
          <w:rFonts w:ascii="Calibri" w:hAnsi="Calibri"/>
        </w:rPr>
        <w:t xml:space="preserve"> May 20</w:t>
      </w:r>
      <w:r w:rsidR="00403904">
        <w:rPr>
          <w:rFonts w:ascii="Calibri" w:hAnsi="Calibri"/>
        </w:rPr>
        <w:t>2</w:t>
      </w:r>
      <w:r w:rsidR="003549F7">
        <w:rPr>
          <w:rFonts w:ascii="Calibri" w:hAnsi="Calibri"/>
        </w:rPr>
        <w:t>5</w:t>
      </w:r>
      <w:r w:rsidR="00C709B6">
        <w:rPr>
          <w:rFonts w:ascii="Calibri" w:hAnsi="Calibri"/>
        </w:rPr>
        <w:t>.</w:t>
      </w:r>
      <w:r w:rsidRPr="00177035">
        <w:rPr>
          <w:rFonts w:ascii="Calibri" w:hAnsi="Calibri"/>
        </w:rPr>
        <w:t xml:space="preserve"> </w:t>
      </w:r>
    </w:p>
    <w:p w14:paraId="1C12498E" w14:textId="77777777" w:rsidR="006C3C05" w:rsidRPr="00177035" w:rsidRDefault="006C3C05" w:rsidP="006C3C05">
      <w:pPr>
        <w:rPr>
          <w:rFonts w:ascii="Calibri" w:hAnsi="Calibri"/>
        </w:rPr>
      </w:pPr>
    </w:p>
    <w:p w14:paraId="1C12498F" w14:textId="0F9D4870" w:rsidR="00AC10BF" w:rsidRDefault="00AC10BF" w:rsidP="005C419F">
      <w:pPr>
        <w:numPr>
          <w:ilvl w:val="0"/>
          <w:numId w:val="1"/>
        </w:numPr>
        <w:rPr>
          <w:rFonts w:ascii="Calibri" w:hAnsi="Calibri"/>
        </w:rPr>
      </w:pPr>
      <w:r w:rsidRPr="00177035">
        <w:rPr>
          <w:rFonts w:ascii="Calibri" w:hAnsi="Calibri"/>
        </w:rPr>
        <w:t>Chairman’s report</w:t>
      </w:r>
      <w:r w:rsidR="00C710E6">
        <w:rPr>
          <w:rFonts w:ascii="Calibri" w:hAnsi="Calibri"/>
        </w:rPr>
        <w:t xml:space="preserve"> – Cllr </w:t>
      </w:r>
      <w:r w:rsidR="00266C54">
        <w:rPr>
          <w:rFonts w:ascii="Calibri" w:hAnsi="Calibri"/>
        </w:rPr>
        <w:t>Sarah Williams</w:t>
      </w:r>
    </w:p>
    <w:p w14:paraId="1C124990" w14:textId="77777777" w:rsidR="006C3C05" w:rsidRPr="00177035" w:rsidRDefault="006C3C05" w:rsidP="006C3C05">
      <w:pPr>
        <w:ind w:right="-514"/>
        <w:rPr>
          <w:rFonts w:ascii="Calibri" w:hAnsi="Calibri"/>
        </w:rPr>
      </w:pPr>
    </w:p>
    <w:p w14:paraId="4FBAD7D3" w14:textId="5B9505CA" w:rsidR="00266C54" w:rsidRPr="00266C54" w:rsidRDefault="00E3726E" w:rsidP="00266C54">
      <w:pPr>
        <w:numPr>
          <w:ilvl w:val="0"/>
          <w:numId w:val="1"/>
        </w:numPr>
        <w:rPr>
          <w:rFonts w:ascii="Calibri" w:hAnsi="Calibri"/>
        </w:rPr>
      </w:pPr>
      <w:bookmarkStart w:id="0" w:name="_Hlk135837154"/>
      <w:r>
        <w:rPr>
          <w:rFonts w:ascii="Calibri" w:hAnsi="Calibri"/>
        </w:rPr>
        <w:t xml:space="preserve">To receive the </w:t>
      </w:r>
      <w:r w:rsidR="00904534">
        <w:rPr>
          <w:rFonts w:ascii="Calibri" w:hAnsi="Calibri"/>
        </w:rPr>
        <w:t>r</w:t>
      </w:r>
      <w:r w:rsidR="006C3C05">
        <w:rPr>
          <w:rFonts w:ascii="Calibri" w:hAnsi="Calibri"/>
        </w:rPr>
        <w:t xml:space="preserve">eports from </w:t>
      </w:r>
      <w:r w:rsidR="00266C54">
        <w:rPr>
          <w:rFonts w:ascii="Calibri" w:hAnsi="Calibri"/>
        </w:rPr>
        <w:t>following</w:t>
      </w:r>
      <w:r w:rsidR="006C3C05">
        <w:rPr>
          <w:rFonts w:ascii="Calibri" w:hAnsi="Calibri"/>
        </w:rPr>
        <w:t xml:space="preserve"> </w:t>
      </w:r>
      <w:r w:rsidR="00266C54">
        <w:rPr>
          <w:rFonts w:ascii="Calibri" w:hAnsi="Calibri"/>
        </w:rPr>
        <w:t>o</w:t>
      </w:r>
      <w:r w:rsidR="006C3C05">
        <w:rPr>
          <w:rFonts w:ascii="Calibri" w:hAnsi="Calibri"/>
        </w:rPr>
        <w:t>rganisations</w:t>
      </w:r>
      <w:r>
        <w:rPr>
          <w:rFonts w:ascii="Calibri" w:hAnsi="Calibri"/>
        </w:rPr>
        <w:t>:</w:t>
      </w:r>
    </w:p>
    <w:bookmarkEnd w:id="0"/>
    <w:p w14:paraId="69DA52E0" w14:textId="77777777" w:rsidR="00266C54" w:rsidRDefault="00266C54" w:rsidP="005C419F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WNC Ward Councillors</w:t>
      </w:r>
    </w:p>
    <w:p w14:paraId="4AD41C6C" w14:textId="338990B5" w:rsidR="00266C54" w:rsidRDefault="00266C54" w:rsidP="005C419F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Police</w:t>
      </w:r>
    </w:p>
    <w:p w14:paraId="1C124993" w14:textId="3EDC997E" w:rsidR="001F40CC" w:rsidRPr="00266C54" w:rsidRDefault="005C419F" w:rsidP="00266C54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GHPFA</w:t>
      </w:r>
      <w:r w:rsidR="00BD528B">
        <w:rPr>
          <w:rFonts w:ascii="Calibri" w:hAnsi="Calibri"/>
        </w:rPr>
        <w:t xml:space="preserve"> </w:t>
      </w:r>
    </w:p>
    <w:p w14:paraId="50C29C5C" w14:textId="77777777" w:rsidR="00266C54" w:rsidRDefault="001F40CC" w:rsidP="001F40CC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Neighbourhood Watch</w:t>
      </w:r>
    </w:p>
    <w:p w14:paraId="1C124994" w14:textId="69B98B25" w:rsidR="001F40CC" w:rsidRDefault="00266C54" w:rsidP="001F40CC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Community Speed Watch</w:t>
      </w:r>
      <w:r w:rsidR="001F40CC">
        <w:rPr>
          <w:rFonts w:ascii="Calibri" w:hAnsi="Calibri"/>
        </w:rPr>
        <w:t xml:space="preserve"> </w:t>
      </w:r>
    </w:p>
    <w:p w14:paraId="1C124995" w14:textId="77777777" w:rsidR="001F40CC" w:rsidRPr="001F40CC" w:rsidRDefault="001F40CC" w:rsidP="001F40CC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Parish News</w:t>
      </w:r>
    </w:p>
    <w:p w14:paraId="1C124997" w14:textId="690F8C9D" w:rsidR="001F40CC" w:rsidRPr="00266C54" w:rsidRDefault="001F40CC" w:rsidP="00266C54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Pocket Park</w:t>
      </w:r>
    </w:p>
    <w:p w14:paraId="1C124998" w14:textId="77777777" w:rsidR="005C419F" w:rsidRDefault="005C419F" w:rsidP="005C419F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Short Mat Bowls</w:t>
      </w:r>
    </w:p>
    <w:p w14:paraId="1C124999" w14:textId="21403E22" w:rsidR="005C419F" w:rsidRDefault="005C419F" w:rsidP="005C419F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WI</w:t>
      </w:r>
    </w:p>
    <w:p w14:paraId="66242DEE" w14:textId="1816AA69" w:rsidR="009A4DF2" w:rsidRPr="00266C54" w:rsidRDefault="00904534" w:rsidP="00266C54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Church</w:t>
      </w:r>
    </w:p>
    <w:p w14:paraId="1C12499A" w14:textId="77777777" w:rsidR="006C3C05" w:rsidRDefault="006C3C05" w:rsidP="006C3C05">
      <w:pPr>
        <w:rPr>
          <w:rFonts w:ascii="Calibri" w:hAnsi="Calibri"/>
        </w:rPr>
      </w:pPr>
    </w:p>
    <w:p w14:paraId="1C12499B" w14:textId="77777777" w:rsidR="00AC10BF" w:rsidRDefault="00AC10BF">
      <w:pPr>
        <w:numPr>
          <w:ilvl w:val="0"/>
          <w:numId w:val="1"/>
        </w:numPr>
        <w:rPr>
          <w:rFonts w:ascii="Calibri" w:hAnsi="Calibri"/>
        </w:rPr>
      </w:pPr>
      <w:r w:rsidRPr="00177035">
        <w:rPr>
          <w:rFonts w:ascii="Calibri" w:hAnsi="Calibri"/>
        </w:rPr>
        <w:t>Questions from the floor</w:t>
      </w:r>
    </w:p>
    <w:p w14:paraId="1C12499C" w14:textId="77777777" w:rsidR="006C3C05" w:rsidRPr="00177035" w:rsidRDefault="006C3C05" w:rsidP="006C3C05">
      <w:pPr>
        <w:rPr>
          <w:rFonts w:ascii="Calibri" w:hAnsi="Calibri"/>
        </w:rPr>
      </w:pPr>
    </w:p>
    <w:p w14:paraId="701E4DCE" w14:textId="49E491A4" w:rsidR="00F61660" w:rsidRDefault="00AC10BF" w:rsidP="00F61660">
      <w:pPr>
        <w:numPr>
          <w:ilvl w:val="0"/>
          <w:numId w:val="1"/>
        </w:numPr>
        <w:rPr>
          <w:rFonts w:ascii="Calibri" w:hAnsi="Calibri"/>
        </w:rPr>
      </w:pPr>
      <w:r w:rsidRPr="00177035">
        <w:rPr>
          <w:rFonts w:ascii="Calibri" w:hAnsi="Calibri"/>
        </w:rPr>
        <w:t>Chairman’s closing remarks</w:t>
      </w:r>
    </w:p>
    <w:p w14:paraId="29A4EC21" w14:textId="44458418" w:rsidR="00227E10" w:rsidRPr="00BD528B" w:rsidRDefault="00227E10" w:rsidP="00227E10">
      <w:pPr>
        <w:rPr>
          <w:rFonts w:asciiTheme="minorHAnsi" w:hAnsiTheme="minorHAnsi" w:cstheme="minorHAnsi"/>
        </w:rPr>
      </w:pPr>
    </w:p>
    <w:sectPr w:rsidR="00227E10" w:rsidRPr="00BD528B">
      <w:footerReference w:type="default" r:id="rId9"/>
      <w:pgSz w:w="11906" w:h="16838"/>
      <w:pgMar w:top="1440" w:right="1800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C8819" w14:textId="77777777" w:rsidR="00415485" w:rsidRDefault="00415485">
      <w:r>
        <w:separator/>
      </w:r>
    </w:p>
  </w:endnote>
  <w:endnote w:type="continuationSeparator" w:id="0">
    <w:p w14:paraId="654B9A06" w14:textId="77777777" w:rsidR="00415485" w:rsidRDefault="0041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49A4" w14:textId="1B0366B7" w:rsidR="00AC10BF" w:rsidRDefault="006C3C05">
    <w:pPr>
      <w:pStyle w:val="Footer"/>
    </w:pPr>
    <w:r>
      <w:t xml:space="preserve">Great Houghton Parish Council - </w:t>
    </w:r>
    <w:r w:rsidR="00AC10BF">
      <w:tab/>
    </w:r>
    <w:r w:rsidR="00D61616">
      <w:t xml:space="preserve">Annual </w:t>
    </w:r>
    <w:r w:rsidR="00AC10BF">
      <w:t xml:space="preserve">Parish </w:t>
    </w:r>
    <w:r w:rsidR="00D61616">
      <w:t xml:space="preserve">Meeting </w:t>
    </w:r>
    <w:r w:rsidR="00AC10BF">
      <w:t>Agenda</w:t>
    </w:r>
    <w:r w:rsidR="00AC10BF">
      <w:tab/>
    </w:r>
    <w:r w:rsidR="003549F7">
      <w:t>19</w:t>
    </w:r>
    <w:r w:rsidR="00266C54">
      <w:t xml:space="preserve"> May 202</w:t>
    </w:r>
    <w:r w:rsidR="003549F7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7B85C" w14:textId="77777777" w:rsidR="00415485" w:rsidRDefault="00415485">
      <w:r>
        <w:separator/>
      </w:r>
    </w:p>
  </w:footnote>
  <w:footnote w:type="continuationSeparator" w:id="0">
    <w:p w14:paraId="357D1909" w14:textId="77777777" w:rsidR="00415485" w:rsidRDefault="0041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C39"/>
    <w:multiLevelType w:val="hybridMultilevel"/>
    <w:tmpl w:val="18467FE8"/>
    <w:lvl w:ilvl="0" w:tplc="8B0824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5D99"/>
    <w:multiLevelType w:val="hybridMultilevel"/>
    <w:tmpl w:val="0C8A4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42A42"/>
    <w:multiLevelType w:val="hybridMultilevel"/>
    <w:tmpl w:val="D0CCD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206CB"/>
    <w:multiLevelType w:val="hybridMultilevel"/>
    <w:tmpl w:val="F420FF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E505C"/>
    <w:multiLevelType w:val="hybridMultilevel"/>
    <w:tmpl w:val="3828B9F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8E2146"/>
    <w:multiLevelType w:val="hybridMultilevel"/>
    <w:tmpl w:val="54F81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A3D9A"/>
    <w:multiLevelType w:val="hybridMultilevel"/>
    <w:tmpl w:val="F4E0E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777ED"/>
    <w:multiLevelType w:val="hybridMultilevel"/>
    <w:tmpl w:val="B95EE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26690"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93BDB"/>
    <w:multiLevelType w:val="hybridMultilevel"/>
    <w:tmpl w:val="8270A1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7541657">
    <w:abstractNumId w:val="8"/>
  </w:num>
  <w:num w:numId="2" w16cid:durableId="50810838">
    <w:abstractNumId w:val="4"/>
  </w:num>
  <w:num w:numId="3" w16cid:durableId="618031614">
    <w:abstractNumId w:val="5"/>
  </w:num>
  <w:num w:numId="4" w16cid:durableId="1069420169">
    <w:abstractNumId w:val="3"/>
  </w:num>
  <w:num w:numId="5" w16cid:durableId="1711026990">
    <w:abstractNumId w:val="1"/>
  </w:num>
  <w:num w:numId="6" w16cid:durableId="357394647">
    <w:abstractNumId w:val="6"/>
  </w:num>
  <w:num w:numId="7" w16cid:durableId="1471052601">
    <w:abstractNumId w:val="2"/>
  </w:num>
  <w:num w:numId="8" w16cid:durableId="1296256830">
    <w:abstractNumId w:val="0"/>
  </w:num>
  <w:num w:numId="9" w16cid:durableId="1021861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0F"/>
    <w:rsid w:val="00052B5F"/>
    <w:rsid w:val="0009774E"/>
    <w:rsid w:val="00152B2A"/>
    <w:rsid w:val="00177035"/>
    <w:rsid w:val="001D2AB2"/>
    <w:rsid w:val="001D3CEE"/>
    <w:rsid w:val="001D5AAD"/>
    <w:rsid w:val="001D6B44"/>
    <w:rsid w:val="001E4A30"/>
    <w:rsid w:val="001E5E8A"/>
    <w:rsid w:val="001F40CC"/>
    <w:rsid w:val="00227E10"/>
    <w:rsid w:val="002460B7"/>
    <w:rsid w:val="002532BD"/>
    <w:rsid w:val="00266C54"/>
    <w:rsid w:val="00267B4E"/>
    <w:rsid w:val="00297819"/>
    <w:rsid w:val="002A2D82"/>
    <w:rsid w:val="002B3C03"/>
    <w:rsid w:val="002C1D13"/>
    <w:rsid w:val="002D4AAC"/>
    <w:rsid w:val="002F22A1"/>
    <w:rsid w:val="002F246B"/>
    <w:rsid w:val="00313E36"/>
    <w:rsid w:val="00314D8D"/>
    <w:rsid w:val="0034314D"/>
    <w:rsid w:val="003549F7"/>
    <w:rsid w:val="003914F5"/>
    <w:rsid w:val="003B0B5F"/>
    <w:rsid w:val="003E0574"/>
    <w:rsid w:val="003E29CC"/>
    <w:rsid w:val="00402C72"/>
    <w:rsid w:val="00403904"/>
    <w:rsid w:val="00415485"/>
    <w:rsid w:val="0042012D"/>
    <w:rsid w:val="00432F67"/>
    <w:rsid w:val="00460A8B"/>
    <w:rsid w:val="004D2673"/>
    <w:rsid w:val="005020F8"/>
    <w:rsid w:val="005021D3"/>
    <w:rsid w:val="00584ABA"/>
    <w:rsid w:val="005B2C48"/>
    <w:rsid w:val="005C419F"/>
    <w:rsid w:val="006127A6"/>
    <w:rsid w:val="00624916"/>
    <w:rsid w:val="00635109"/>
    <w:rsid w:val="00651617"/>
    <w:rsid w:val="006837CC"/>
    <w:rsid w:val="006A0D48"/>
    <w:rsid w:val="006C3818"/>
    <w:rsid w:val="006C3C05"/>
    <w:rsid w:val="0070670F"/>
    <w:rsid w:val="007249D9"/>
    <w:rsid w:val="007813C4"/>
    <w:rsid w:val="00781554"/>
    <w:rsid w:val="007919F2"/>
    <w:rsid w:val="007A1C12"/>
    <w:rsid w:val="007D0C49"/>
    <w:rsid w:val="007D1D73"/>
    <w:rsid w:val="007D611E"/>
    <w:rsid w:val="007E358F"/>
    <w:rsid w:val="0086336E"/>
    <w:rsid w:val="0086704C"/>
    <w:rsid w:val="008722D9"/>
    <w:rsid w:val="008C0A68"/>
    <w:rsid w:val="00904534"/>
    <w:rsid w:val="00935D20"/>
    <w:rsid w:val="00940F47"/>
    <w:rsid w:val="00946C36"/>
    <w:rsid w:val="009571FB"/>
    <w:rsid w:val="00996385"/>
    <w:rsid w:val="009A4DF2"/>
    <w:rsid w:val="009B58C5"/>
    <w:rsid w:val="009B6B68"/>
    <w:rsid w:val="00A26098"/>
    <w:rsid w:val="00A4071B"/>
    <w:rsid w:val="00A5575C"/>
    <w:rsid w:val="00A83AAD"/>
    <w:rsid w:val="00AA303C"/>
    <w:rsid w:val="00AA5160"/>
    <w:rsid w:val="00AC10BF"/>
    <w:rsid w:val="00AD5A23"/>
    <w:rsid w:val="00AF27D5"/>
    <w:rsid w:val="00B3255B"/>
    <w:rsid w:val="00B605EB"/>
    <w:rsid w:val="00BB2D94"/>
    <w:rsid w:val="00BD528B"/>
    <w:rsid w:val="00BD5372"/>
    <w:rsid w:val="00BE20A6"/>
    <w:rsid w:val="00C11CC1"/>
    <w:rsid w:val="00C12A9F"/>
    <w:rsid w:val="00C3670D"/>
    <w:rsid w:val="00C62CA2"/>
    <w:rsid w:val="00C709B6"/>
    <w:rsid w:val="00C710E6"/>
    <w:rsid w:val="00C8492B"/>
    <w:rsid w:val="00CD6D58"/>
    <w:rsid w:val="00CE090F"/>
    <w:rsid w:val="00CE1B87"/>
    <w:rsid w:val="00D61616"/>
    <w:rsid w:val="00DA357D"/>
    <w:rsid w:val="00DD1FFC"/>
    <w:rsid w:val="00DD413F"/>
    <w:rsid w:val="00E03D43"/>
    <w:rsid w:val="00E15FB3"/>
    <w:rsid w:val="00E3726E"/>
    <w:rsid w:val="00E4295C"/>
    <w:rsid w:val="00E84477"/>
    <w:rsid w:val="00EE2F26"/>
    <w:rsid w:val="00EF3811"/>
    <w:rsid w:val="00F06462"/>
    <w:rsid w:val="00F11FA8"/>
    <w:rsid w:val="00F47F01"/>
    <w:rsid w:val="00F61660"/>
    <w:rsid w:val="00FB6EE6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24977"/>
  <w15:docId w15:val="{0AAA8193-73E4-4804-9A2E-6E29ED53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C3C05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4D2673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4D267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FAA20-BD3B-44AC-87DC-B43E2A06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Hackleton Parish Council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3</cp:revision>
  <cp:lastPrinted>2025-05-28T18:12:00Z</cp:lastPrinted>
  <dcterms:created xsi:type="dcterms:W3CDTF">2026-05-08T09:21:00Z</dcterms:created>
  <dcterms:modified xsi:type="dcterms:W3CDTF">2026-05-11T09:55:00Z</dcterms:modified>
</cp:coreProperties>
</file>